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BED5" w14:textId="77777777" w:rsidR="006B53D3" w:rsidRPr="00CF02EC" w:rsidRDefault="003C2444"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EBBC719" w14:textId="77777777" w:rsidR="006B53D3" w:rsidRPr="00CF02EC" w:rsidRDefault="003C2444" w:rsidP="006A78E9">
      <w:pPr>
        <w:tabs>
          <w:tab w:val="left" w:pos="6533"/>
        </w:tabs>
        <w:rPr>
          <w:rFonts w:ascii="Arial" w:hAnsi="Arial" w:cs="Arial"/>
          <w:b/>
        </w:rPr>
      </w:pPr>
      <w:r w:rsidRPr="00CF02EC">
        <w:rPr>
          <w:rFonts w:ascii="Arial" w:hAnsi="Arial" w:cs="Arial"/>
          <w:b/>
        </w:rPr>
        <w:tab/>
      </w:r>
    </w:p>
    <w:p w14:paraId="24D1DC21" w14:textId="77777777" w:rsidR="006B53D3" w:rsidRPr="00CF02EC" w:rsidRDefault="006B53D3" w:rsidP="006A78E9">
      <w:pPr>
        <w:rPr>
          <w:rFonts w:ascii="Arial" w:hAnsi="Arial" w:cs="Arial"/>
        </w:rPr>
      </w:pPr>
    </w:p>
    <w:p w14:paraId="21F6B3DC" w14:textId="77777777" w:rsidR="003C2444" w:rsidRPr="00CF02EC" w:rsidRDefault="003C2444" w:rsidP="00541F2A">
      <w:pPr>
        <w:rPr>
          <w:rFonts w:ascii="Arial" w:hAnsi="Arial" w:cs="Arial"/>
          <w:b/>
          <w:sz w:val="36"/>
          <w:szCs w:val="36"/>
        </w:rPr>
      </w:pPr>
      <w:r w:rsidRPr="00CF02EC">
        <w:rPr>
          <w:rFonts w:ascii="Arial" w:hAnsi="Arial" w:cs="Arial"/>
          <w:b/>
          <w:sz w:val="36"/>
          <w:szCs w:val="36"/>
        </w:rPr>
        <w:t>Freedom of Information Act Request</w:t>
      </w:r>
    </w:p>
    <w:p w14:paraId="105EB88C" w14:textId="77777777" w:rsidR="003C2444" w:rsidRPr="00CF02EC" w:rsidRDefault="003C2444"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ECC20674806 07 26</w:t>
      </w:r>
      <w:bookmarkEnd w:id="0"/>
      <w:r w:rsidRPr="00CF02EC">
        <w:rPr>
          <w:rFonts w:ascii="Arial" w:hAnsi="Arial" w:cs="Arial"/>
          <w:szCs w:val="36"/>
        </w:rPr>
        <w:br/>
        <w:t>Response:</w:t>
      </w:r>
      <w:r w:rsidRPr="00CF02EC">
        <w:rPr>
          <w:rFonts w:ascii="Arial" w:hAnsi="Arial" w:cs="Arial"/>
          <w:szCs w:val="36"/>
        </w:rPr>
        <w:tab/>
      </w:r>
      <w:sdt>
        <w:sdtPr>
          <w:rPr>
            <w:rFonts w:ascii="Arial" w:hAnsi="Arial" w:cs="Arial"/>
            <w:szCs w:val="36"/>
          </w:rPr>
          <w:id w:val="-1765444679"/>
          <w:placeholder>
            <w:docPart w:val="84E8185E17AC4F93969D19629483EB58"/>
          </w:placeholder>
          <w:temporary/>
          <w:date>
            <w:dateFormat w:val="dd MMMM yyyy"/>
            <w:lid w:val="en-GB"/>
            <w:storeMappedDataAs w:val="dateTime"/>
            <w:calendar w:val="gregorian"/>
          </w:date>
        </w:sdtPr>
        <w:sdtEndPr/>
        <w:sdtContent>
          <w:r>
            <w:rPr>
              <w:rFonts w:ascii="Arial" w:hAnsi="Arial" w:cs="Arial"/>
              <w:szCs w:val="36"/>
            </w:rPr>
            <w:t>Insert response date</w:t>
          </w:r>
        </w:sdtContent>
      </w:sdt>
    </w:p>
    <w:p w14:paraId="1CDA7A20" w14:textId="77777777" w:rsidR="003C2444" w:rsidRDefault="003C2444" w:rsidP="00541F2A">
      <w:pPr>
        <w:rPr>
          <w:rFonts w:ascii="Arial" w:hAnsi="Arial" w:cs="Arial"/>
          <w:i/>
        </w:rPr>
      </w:pPr>
    </w:p>
    <w:p w14:paraId="048BD800" w14:textId="77777777" w:rsidR="003C2444" w:rsidRPr="0069363B" w:rsidRDefault="003C2444" w:rsidP="00541F2A">
      <w:pPr>
        <w:rPr>
          <w:rFonts w:ascii="Arial" w:hAnsi="Arial" w:cs="Arial"/>
        </w:rPr>
      </w:pPr>
      <w:r w:rsidRPr="0069363B">
        <w:rPr>
          <w:rFonts w:ascii="Arial" w:hAnsi="Arial" w:cs="Arial"/>
        </w:rPr>
        <w:t xml:space="preserve">I can confirm that Essex County Council </w:t>
      </w:r>
      <w:sdt>
        <w:sdtPr>
          <w:rPr>
            <w:rFonts w:ascii="Arial" w:hAnsi="Arial" w:cs="Arial"/>
          </w:rPr>
          <w:id w:val="1908109363"/>
          <w:placeholder>
            <w:docPart w:val="5CAC1065BA464085B290CE383E406493"/>
          </w:placeholder>
          <w:temporary/>
          <w:showingPlcHdr/>
          <w:comboBox>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Pr="003F113D">
            <w:rPr>
              <w:rStyle w:val="PlaceholderText"/>
            </w:rPr>
            <w:t>Choose an item.</w:t>
          </w:r>
        </w:sdtContent>
      </w:sdt>
    </w:p>
    <w:p w14:paraId="03EA1839" w14:textId="77777777" w:rsidR="003C2444" w:rsidRDefault="003C2444" w:rsidP="00541F2A">
      <w:pPr>
        <w:rPr>
          <w:rFonts w:ascii="Arial" w:hAnsi="Arial" w:cs="Arial"/>
        </w:rPr>
      </w:pPr>
    </w:p>
    <w:p w14:paraId="46AFFA3B" w14:textId="5FBF2F82" w:rsidR="003C2444"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bookmarkStart w:id="1" w:name="R7c8b99fe11674a48929d90318ab60387"/>
      <w:r>
        <w:rPr>
          <w:rFonts w:ascii="Arial" w:hAnsi="Arial" w:cs="Arial"/>
          <w:b/>
        </w:rPr>
        <w:t>Please provide the following information for the period 1 January 2020 to the date this request is processed.</w:t>
      </w:r>
    </w:p>
    <w:p w14:paraId="2DA39DFF" w14:textId="77777777" w:rsidR="00FC52E7" w:rsidRPr="00181A7C"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81F73C3" w14:textId="5CB284EE"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Housing allocations</w:t>
      </w:r>
    </w:p>
    <w:p w14:paraId="19A8E0E0" w14:textId="2B42EBE9"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Council-owned properties allocated to:</w:t>
      </w:r>
    </w:p>
    <w:p w14:paraId="7EC7AD77" w14:textId="094475E2"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Asylum </w:t>
      </w:r>
      <w:proofErr w:type="gramStart"/>
      <w:r>
        <w:rPr>
          <w:rFonts w:ascii="Arial" w:hAnsi="Arial" w:cs="Arial"/>
          <w:b/>
        </w:rPr>
        <w:t>seekers;</w:t>
      </w:r>
      <w:proofErr w:type="gramEnd"/>
    </w:p>
    <w:p w14:paraId="4D56A1FF" w14:textId="004D0E19"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Individuals granted refugee </w:t>
      </w:r>
      <w:proofErr w:type="gramStart"/>
      <w:r>
        <w:rPr>
          <w:rFonts w:ascii="Arial" w:hAnsi="Arial" w:cs="Arial"/>
          <w:b/>
        </w:rPr>
        <w:t>status;</w:t>
      </w:r>
      <w:proofErr w:type="gramEnd"/>
    </w:p>
    <w:p w14:paraId="0F917F8B" w14:textId="7208F131"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Individuals granted humanitarian protection.</w:t>
      </w:r>
    </w:p>
    <w:p w14:paraId="5BD6AB0C" w14:textId="647F56A1"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annual figures.</w:t>
      </w:r>
    </w:p>
    <w:p w14:paraId="5E6374E2"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56CC400" w14:textId="1D766B06" w:rsidR="006B53D3" w:rsidRPr="00FC52E7" w:rsidRDefault="00FC52E7" w:rsidP="00FC52E7">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C52E7">
        <w:rPr>
          <w:rFonts w:ascii="Arial" w:hAnsi="Arial" w:cs="Arial"/>
          <w:b/>
        </w:rPr>
        <w:t xml:space="preserve">The number of housing association properties allocated through the </w:t>
      </w:r>
      <w:r>
        <w:rPr>
          <w:rFonts w:ascii="Arial" w:hAnsi="Arial" w:cs="Arial"/>
          <w:b/>
        </w:rPr>
        <w:t>C</w:t>
      </w:r>
      <w:r w:rsidRPr="00FC52E7">
        <w:rPr>
          <w:rFonts w:ascii="Arial" w:hAnsi="Arial" w:cs="Arial"/>
          <w:b/>
        </w:rPr>
        <w:t>ouncil to:</w:t>
      </w:r>
    </w:p>
    <w:p w14:paraId="48A80945" w14:textId="4E42749B"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asylum </w:t>
      </w:r>
      <w:proofErr w:type="gramStart"/>
      <w:r>
        <w:rPr>
          <w:rFonts w:ascii="Arial" w:hAnsi="Arial" w:cs="Arial"/>
          <w:b/>
        </w:rPr>
        <w:t>seekers;</w:t>
      </w:r>
      <w:proofErr w:type="gramEnd"/>
    </w:p>
    <w:p w14:paraId="71786AAA" w14:textId="66803D21"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roofErr w:type="gramStart"/>
      <w:r>
        <w:rPr>
          <w:rFonts w:ascii="Arial" w:hAnsi="Arial" w:cs="Arial"/>
          <w:b/>
        </w:rPr>
        <w:t>refugees;</w:t>
      </w:r>
      <w:proofErr w:type="gramEnd"/>
    </w:p>
    <w:p w14:paraId="33A0EA5A" w14:textId="60B602D6"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individuals granted humanitarian protection.</w:t>
      </w:r>
    </w:p>
    <w:p w14:paraId="749BA162"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F4B5C6E" w14:textId="342578D3"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households placed into temporary accommodation where the applicant was:</w:t>
      </w:r>
    </w:p>
    <w:p w14:paraId="4925CAB7" w14:textId="03913D9F"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an asylum </w:t>
      </w:r>
      <w:proofErr w:type="gramStart"/>
      <w:r>
        <w:rPr>
          <w:rFonts w:ascii="Arial" w:hAnsi="Arial" w:cs="Arial"/>
          <w:b/>
        </w:rPr>
        <w:t>seeker;</w:t>
      </w:r>
      <w:proofErr w:type="gramEnd"/>
    </w:p>
    <w:p w14:paraId="49DEB7C1" w14:textId="75F5A6B8"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 </w:t>
      </w:r>
      <w:proofErr w:type="gramStart"/>
      <w:r>
        <w:rPr>
          <w:rFonts w:ascii="Arial" w:hAnsi="Arial" w:cs="Arial"/>
          <w:b/>
        </w:rPr>
        <w:t>refugee;</w:t>
      </w:r>
      <w:proofErr w:type="gramEnd"/>
    </w:p>
    <w:p w14:paraId="003C48D3" w14:textId="6C09D641" w:rsidR="006B53D3" w:rsidRPr="00FC52E7"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C52E7">
        <w:rPr>
          <w:rFonts w:ascii="Arial" w:hAnsi="Arial" w:cs="Arial"/>
          <w:b/>
        </w:rPr>
        <w:t>a person with no recourse to public funds (where recorded</w:t>
      </w:r>
      <w:proofErr w:type="gramStart"/>
      <w:r w:rsidRPr="00FC52E7">
        <w:rPr>
          <w:rFonts w:ascii="Arial" w:hAnsi="Arial" w:cs="Arial"/>
          <w:b/>
        </w:rPr>
        <w:t>);</w:t>
      </w:r>
      <w:proofErr w:type="gramEnd"/>
    </w:p>
    <w:p w14:paraId="23C274BC" w14:textId="13244FB1"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foreign national (where nationality or immigration status is recorded).</w:t>
      </w:r>
    </w:p>
    <w:p w14:paraId="2B87F8C8"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6051EF8" w14:textId="2A3307C8"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Homelessness</w:t>
      </w:r>
    </w:p>
    <w:p w14:paraId="3D82140B" w14:textId="5A387846"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number of homelessness applications where the lead applicant was recorded as:</w:t>
      </w:r>
    </w:p>
    <w:p w14:paraId="4247BEE4" w14:textId="28926515"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 British </w:t>
      </w:r>
      <w:proofErr w:type="gramStart"/>
      <w:r>
        <w:rPr>
          <w:rFonts w:ascii="Arial" w:hAnsi="Arial" w:cs="Arial"/>
          <w:b/>
        </w:rPr>
        <w:t>citizen;</w:t>
      </w:r>
      <w:proofErr w:type="gramEnd"/>
    </w:p>
    <w:p w14:paraId="557302F3" w14:textId="16C14602"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 non-British </w:t>
      </w:r>
      <w:proofErr w:type="gramStart"/>
      <w:r>
        <w:rPr>
          <w:rFonts w:ascii="Arial" w:hAnsi="Arial" w:cs="Arial"/>
          <w:b/>
        </w:rPr>
        <w:t>citizen;</w:t>
      </w:r>
      <w:proofErr w:type="gramEnd"/>
    </w:p>
    <w:p w14:paraId="3845011D" w14:textId="31DD132E"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an asylum </w:t>
      </w:r>
      <w:proofErr w:type="gramStart"/>
      <w:r>
        <w:rPr>
          <w:rFonts w:ascii="Arial" w:hAnsi="Arial" w:cs="Arial"/>
          <w:b/>
        </w:rPr>
        <w:t>seeker;</w:t>
      </w:r>
      <w:proofErr w:type="gramEnd"/>
    </w:p>
    <w:p w14:paraId="4A489166" w14:textId="0935A328"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refugee.</w:t>
      </w:r>
    </w:p>
    <w:p w14:paraId="2D8427C7"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CFEC40E" w14:textId="3C202CF9"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Housing register</w:t>
      </w:r>
    </w:p>
    <w:p w14:paraId="34B42A4C" w14:textId="38CD5D76"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As of the date this request is processed, please provide:</w:t>
      </w:r>
    </w:p>
    <w:p w14:paraId="7EC77DF2" w14:textId="2CE97F2B"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households on the housing waiting list.</w:t>
      </w:r>
    </w:p>
    <w:p w14:paraId="4637B309" w14:textId="14C05E0E"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recorded as asylum seekers.</w:t>
      </w:r>
    </w:p>
    <w:p w14:paraId="61DC3F80" w14:textId="32E509DE"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recorded as refugees.</w:t>
      </w:r>
    </w:p>
    <w:p w14:paraId="597D0C88" w14:textId="17B847C4" w:rsidR="006B53D3" w:rsidRPr="00FC52E7"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FC52E7">
        <w:rPr>
          <w:rFonts w:ascii="Arial" w:hAnsi="Arial" w:cs="Arial"/>
          <w:b/>
        </w:rPr>
        <w:t>the number recorded as foreign nationals, where this information is held.</w:t>
      </w:r>
    </w:p>
    <w:p w14:paraId="0280F635" w14:textId="77777777" w:rsidR="00FC52E7" w:rsidRDefault="00FC52E7" w:rsidP="00FC52E7">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35088650" w14:textId="77777777" w:rsidR="00FC52E7" w:rsidRDefault="00FC52E7" w:rsidP="00FC52E7">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AA12EB7" w14:textId="77777777" w:rsidR="00FC52E7" w:rsidRPr="00FC52E7" w:rsidRDefault="00FC52E7" w:rsidP="00FC52E7">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2D56A0FD" w14:textId="0E760E86" w:rsidR="006B53D3" w:rsidRDefault="003C2444"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w:t>
      </w:r>
      <w:r w:rsidR="00FC52E7">
        <w:rPr>
          <w:rFonts w:ascii="Arial" w:hAnsi="Arial" w:cs="Arial"/>
          <w:b/>
        </w:rPr>
        <w:t>mmigration status recording</w:t>
      </w:r>
    </w:p>
    <w:p w14:paraId="6F6ACCBE" w14:textId="4748467F"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Does the council record an </w:t>
      </w:r>
      <w:proofErr w:type="gramStart"/>
      <w:r>
        <w:rPr>
          <w:rFonts w:ascii="Arial" w:hAnsi="Arial" w:cs="Arial"/>
          <w:b/>
        </w:rPr>
        <w:t>applicant's</w:t>
      </w:r>
      <w:proofErr w:type="gramEnd"/>
      <w:r>
        <w:rPr>
          <w:rFonts w:ascii="Arial" w:hAnsi="Arial" w:cs="Arial"/>
          <w:b/>
        </w:rPr>
        <w:t>:</w:t>
      </w:r>
    </w:p>
    <w:p w14:paraId="6F3D961F" w14:textId="09CF816A"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nationality?</w:t>
      </w:r>
    </w:p>
    <w:p w14:paraId="28B52244" w14:textId="78A4730E"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country of birth?</w:t>
      </w:r>
    </w:p>
    <w:p w14:paraId="47F0600C" w14:textId="57DEDF17"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immigration status?</w:t>
      </w:r>
    </w:p>
    <w:p w14:paraId="6BA181ED" w14:textId="1C214AB4"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refugee status?</w:t>
      </w:r>
    </w:p>
    <w:p w14:paraId="2E024B92" w14:textId="443B8A98"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asylum status?</w:t>
      </w:r>
    </w:p>
    <w:p w14:paraId="2919FE3A" w14:textId="3DBD3141"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each category, please answer yes or no.</w:t>
      </w:r>
    </w:p>
    <w:p w14:paraId="7582AEDA"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53AB6E8" w14:textId="00CC1AF5"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Funding</w:t>
      </w:r>
    </w:p>
    <w:p w14:paraId="1887D932" w14:textId="069A73DD" w:rsidR="006B53D3" w:rsidRDefault="00FC52E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total amount of funding received from central government relating to:</w:t>
      </w:r>
    </w:p>
    <w:p w14:paraId="2EA410C2" w14:textId="2CC9C989"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asylum </w:t>
      </w:r>
      <w:proofErr w:type="gramStart"/>
      <w:r>
        <w:rPr>
          <w:rFonts w:ascii="Arial" w:hAnsi="Arial" w:cs="Arial"/>
          <w:b/>
        </w:rPr>
        <w:t>accommodation;</w:t>
      </w:r>
      <w:proofErr w:type="gramEnd"/>
    </w:p>
    <w:p w14:paraId="6723A1CA" w14:textId="54456509"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refugee resettlement </w:t>
      </w:r>
      <w:proofErr w:type="gramStart"/>
      <w:r>
        <w:rPr>
          <w:rFonts w:ascii="Arial" w:hAnsi="Arial" w:cs="Arial"/>
          <w:b/>
        </w:rPr>
        <w:t>schemes;</w:t>
      </w:r>
      <w:proofErr w:type="gramEnd"/>
    </w:p>
    <w:p w14:paraId="5D02AEE1" w14:textId="429B0664"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Afghan resettlement </w:t>
      </w:r>
      <w:proofErr w:type="gramStart"/>
      <w:r>
        <w:rPr>
          <w:rFonts w:ascii="Arial" w:hAnsi="Arial" w:cs="Arial"/>
          <w:b/>
        </w:rPr>
        <w:t>schemes;</w:t>
      </w:r>
      <w:proofErr w:type="gramEnd"/>
    </w:p>
    <w:p w14:paraId="4AFBC82D" w14:textId="50028CD1"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Ukrainian sponsorship or resettlement </w:t>
      </w:r>
      <w:proofErr w:type="gramStart"/>
      <w:r>
        <w:rPr>
          <w:rFonts w:ascii="Arial" w:hAnsi="Arial" w:cs="Arial"/>
          <w:b/>
        </w:rPr>
        <w:t>schemes;</w:t>
      </w:r>
      <w:proofErr w:type="gramEnd"/>
    </w:p>
    <w:p w14:paraId="383B4967" w14:textId="51038863" w:rsidR="006B53D3" w:rsidRDefault="00FC52E7" w:rsidP="00FC52E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any other immigration-related housing schemes.</w:t>
      </w:r>
    </w:p>
    <w:p w14:paraId="557BD334" w14:textId="4913853B"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annual totals.</w:t>
      </w:r>
    </w:p>
    <w:p w14:paraId="48FC1A1D"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A62431E" w14:textId="2EEB474B"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Information not held</w:t>
      </w:r>
    </w:p>
    <w:p w14:paraId="76B5857A" w14:textId="066959CF"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requested information is not held, please clearly identify which information is not held rather than issuing a blanket refusal.</w:t>
      </w:r>
    </w:p>
    <w:p w14:paraId="2CCE8046" w14:textId="2FC42080"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this request exceeds the appropriate cost limit under section 12 of the freedom of information act, please provide all information that can be supplied within the statutory limit and advise how the remaining request may be refined.</w:t>
      </w:r>
    </w:p>
    <w:p w14:paraId="091BC716" w14:textId="295480B5" w:rsidR="006B53D3"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information electronically in Excel or CSV format where possible.</w:t>
      </w:r>
      <w:bookmarkEnd w:id="1"/>
    </w:p>
    <w:p w14:paraId="319A48DE" w14:textId="77777777" w:rsidR="00FC52E7" w:rsidRDefault="00FC52E7" w:rsidP="00FC52E7">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C3A9CB0" w14:textId="77777777" w:rsidR="003C2444" w:rsidRDefault="003C2444" w:rsidP="00541F2A">
      <w:pPr>
        <w:rPr>
          <w:rFonts w:ascii="Arial" w:hAnsi="Arial" w:cs="Arial"/>
          <w:bCs/>
        </w:rPr>
      </w:pPr>
    </w:p>
    <w:p w14:paraId="1EEC9AB2" w14:textId="77777777" w:rsidR="00FC52E7" w:rsidRPr="00FC52E7" w:rsidRDefault="00FC52E7" w:rsidP="00FC52E7">
      <w:pPr>
        <w:rPr>
          <w:rFonts w:ascii="Arial" w:hAnsi="Arial" w:cs="Arial"/>
          <w:bCs/>
        </w:rPr>
      </w:pPr>
      <w:r w:rsidRPr="00FC52E7">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75F75642" w14:textId="77777777" w:rsidR="00FC52E7" w:rsidRPr="00FC52E7" w:rsidRDefault="00FC52E7" w:rsidP="00FC52E7">
      <w:pPr>
        <w:rPr>
          <w:rFonts w:ascii="Arial" w:hAnsi="Arial" w:cs="Arial"/>
          <w:bCs/>
        </w:rPr>
      </w:pPr>
      <w:r w:rsidRPr="00FC52E7">
        <w:rPr>
          <w:rFonts w:ascii="Arial" w:hAnsi="Arial" w:cs="Arial"/>
          <w:bCs/>
        </w:rPr>
        <w:t> </w:t>
      </w:r>
    </w:p>
    <w:p w14:paraId="2CB519A3" w14:textId="77777777" w:rsidR="00FC52E7" w:rsidRPr="00FC52E7" w:rsidRDefault="00FC52E7" w:rsidP="00FC52E7">
      <w:pPr>
        <w:rPr>
          <w:rFonts w:ascii="Arial" w:hAnsi="Arial" w:cs="Arial"/>
          <w:bCs/>
        </w:rPr>
      </w:pPr>
      <w:hyperlink r:id="rId7" w:tgtFrame="_blank" w:history="1">
        <w:r w:rsidRPr="00FC52E7">
          <w:rPr>
            <w:rStyle w:val="Hyperlink"/>
            <w:rFonts w:ascii="Arial" w:hAnsi="Arial" w:cs="Arial"/>
            <w:bCs/>
          </w:rPr>
          <w:t>Request information about the Council | Essex County Council</w:t>
        </w:r>
      </w:hyperlink>
      <w:r w:rsidRPr="00FC52E7">
        <w:rPr>
          <w:rFonts w:ascii="Arial" w:hAnsi="Arial" w:cs="Arial"/>
          <w:bCs/>
        </w:rPr>
        <w:t> </w:t>
      </w:r>
    </w:p>
    <w:p w14:paraId="3AA55F34" w14:textId="77777777" w:rsidR="00FC52E7" w:rsidRPr="00FC52E7" w:rsidRDefault="00FC52E7" w:rsidP="00FC52E7">
      <w:pPr>
        <w:rPr>
          <w:rFonts w:ascii="Arial" w:hAnsi="Arial" w:cs="Arial"/>
          <w:bCs/>
        </w:rPr>
      </w:pPr>
      <w:hyperlink r:id="rId8" w:tgtFrame="_blank" w:history="1">
        <w:r w:rsidRPr="00FC52E7">
          <w:rPr>
            <w:rStyle w:val="Hyperlink"/>
            <w:rFonts w:ascii="Arial" w:hAnsi="Arial" w:cs="Arial"/>
            <w:bCs/>
          </w:rPr>
          <w:t>Contact your local council | Essex County Council</w:t>
        </w:r>
      </w:hyperlink>
      <w:r w:rsidRPr="00FC52E7">
        <w:rPr>
          <w:rFonts w:ascii="Arial" w:hAnsi="Arial" w:cs="Arial"/>
          <w:bCs/>
        </w:rPr>
        <w:t> </w:t>
      </w:r>
    </w:p>
    <w:p w14:paraId="39CB982E" w14:textId="77777777" w:rsidR="00FC52E7" w:rsidRDefault="00FC52E7" w:rsidP="00541F2A">
      <w:pPr>
        <w:rPr>
          <w:rFonts w:ascii="Arial" w:hAnsi="Arial" w:cs="Arial"/>
          <w:bCs/>
        </w:rPr>
      </w:pPr>
    </w:p>
    <w:p w14:paraId="4F99FAFB" w14:textId="77777777" w:rsidR="003C2444" w:rsidRPr="00181A7C" w:rsidRDefault="003C2444" w:rsidP="00541F2A">
      <w:pPr>
        <w:rPr>
          <w:rFonts w:ascii="Arial" w:hAnsi="Arial" w:cs="Arial"/>
          <w:bCs/>
        </w:rPr>
      </w:pPr>
    </w:p>
    <w:p w14:paraId="613E505D" w14:textId="77777777" w:rsidR="003C2444" w:rsidRPr="002D242C" w:rsidRDefault="003C2444" w:rsidP="00541F2A">
      <w:pPr>
        <w:rPr>
          <w:rFonts w:ascii="Arial" w:hAnsi="Arial" w:cs="Arial"/>
          <w:b/>
        </w:rPr>
      </w:pPr>
      <w:bookmarkStart w:id="2" w:name="usercontactbegin"/>
      <w:bookmarkEnd w:id="2"/>
      <w:r w:rsidRPr="002D242C">
        <w:rPr>
          <w:rFonts w:ascii="Arial" w:hAnsi="Arial" w:cs="Arial"/>
          <w:b/>
        </w:rPr>
        <w:t>Your Right to Know</w:t>
      </w:r>
    </w:p>
    <w:p w14:paraId="2E9DF02E" w14:textId="77777777" w:rsidR="003C2444" w:rsidRPr="002D242C" w:rsidRDefault="003C2444" w:rsidP="00541F2A">
      <w:pPr>
        <w:rPr>
          <w:rFonts w:ascii="Arial" w:hAnsi="Arial" w:cs="Arial"/>
        </w:rPr>
      </w:pPr>
      <w:r w:rsidRPr="002D242C">
        <w:rPr>
          <w:rFonts w:ascii="Arial" w:hAnsi="Arial" w:cs="Arial"/>
        </w:rPr>
        <w:t>Democracy and Transparency</w:t>
      </w:r>
    </w:p>
    <w:p w14:paraId="7C13D9DE" w14:textId="77777777" w:rsidR="003C2444" w:rsidRPr="002D242C" w:rsidRDefault="003C2444" w:rsidP="00541F2A">
      <w:pPr>
        <w:rPr>
          <w:rFonts w:ascii="Arial" w:hAnsi="Arial" w:cs="Arial"/>
        </w:rPr>
      </w:pPr>
      <w:r w:rsidRPr="002D242C">
        <w:rPr>
          <w:rFonts w:ascii="Arial" w:hAnsi="Arial" w:cs="Arial"/>
        </w:rPr>
        <w:t>Essex County Council</w:t>
      </w:r>
    </w:p>
    <w:p w14:paraId="209A0C97" w14:textId="77777777" w:rsidR="003C2444" w:rsidRPr="002D242C" w:rsidRDefault="003C2444" w:rsidP="00541F2A">
      <w:pPr>
        <w:rPr>
          <w:rFonts w:ascii="Arial" w:hAnsi="Arial" w:cs="Arial"/>
        </w:rPr>
      </w:pPr>
      <w:r w:rsidRPr="002D242C">
        <w:rPr>
          <w:rFonts w:ascii="Arial" w:hAnsi="Arial" w:cs="Arial"/>
        </w:rPr>
        <w:t>Telephone: 033301 38989</w:t>
      </w:r>
    </w:p>
    <w:p w14:paraId="50E1C8E8" w14:textId="77777777" w:rsidR="003C2444" w:rsidRPr="002D242C" w:rsidRDefault="003C2444"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00E55423" w14:textId="77777777" w:rsidR="003C2444" w:rsidRDefault="003C2444" w:rsidP="00541F2A"/>
    <w:p w14:paraId="78D96CBF" w14:textId="77777777" w:rsidR="006B53D3" w:rsidRDefault="006B53D3" w:rsidP="00541F2A"/>
    <w:sectPr w:rsidR="006B53D3"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A120" w14:textId="77777777" w:rsidR="003C2444" w:rsidRDefault="003C2444">
      <w:r>
        <w:separator/>
      </w:r>
    </w:p>
  </w:endnote>
  <w:endnote w:type="continuationSeparator" w:id="0">
    <w:p w14:paraId="05823A1C" w14:textId="77777777" w:rsidR="003C2444" w:rsidRDefault="003C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95F8" w14:textId="77777777" w:rsidR="006B53D3" w:rsidRDefault="003C2444" w:rsidP="00A24FF6">
    <w:pPr>
      <w:pStyle w:val="Footer"/>
      <w:jc w:val="right"/>
    </w:pPr>
    <w:r>
      <w:rPr>
        <w:noProof/>
      </w:rPr>
      <w:drawing>
        <wp:inline distT="0" distB="0" distL="0" distR="0" wp14:anchorId="70A1374A" wp14:editId="73D30DE3">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1101" w14:textId="77777777" w:rsidR="003C2444" w:rsidRDefault="003C2444">
      <w:r>
        <w:separator/>
      </w:r>
    </w:p>
  </w:footnote>
  <w:footnote w:type="continuationSeparator" w:id="0">
    <w:p w14:paraId="13D87C7A" w14:textId="77777777" w:rsidR="003C2444" w:rsidRDefault="003C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855"/>
    <w:multiLevelType w:val="hybridMultilevel"/>
    <w:tmpl w:val="AE5C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08AA"/>
    <w:multiLevelType w:val="hybridMultilevel"/>
    <w:tmpl w:val="25C68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6B4DDD"/>
    <w:multiLevelType w:val="hybridMultilevel"/>
    <w:tmpl w:val="A84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44620"/>
    <w:multiLevelType w:val="hybridMultilevel"/>
    <w:tmpl w:val="DFEA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30463"/>
    <w:multiLevelType w:val="hybridMultilevel"/>
    <w:tmpl w:val="072E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3030"/>
    <w:multiLevelType w:val="hybridMultilevel"/>
    <w:tmpl w:val="976EDEE8"/>
    <w:lvl w:ilvl="0" w:tplc="48DCA8FC">
      <w:start w:val="1"/>
      <w:numFmt w:val="decimal"/>
      <w:suff w:val="space"/>
      <w:lvlText w:val="Question %1 -"/>
      <w:lvlJc w:val="left"/>
      <w:pPr>
        <w:ind w:left="0" w:firstLine="0"/>
      </w:pPr>
      <w:rPr>
        <w:rFonts w:hint="default"/>
        <w:b/>
      </w:rPr>
    </w:lvl>
    <w:lvl w:ilvl="1" w:tplc="53208D46" w:tentative="1">
      <w:start w:val="1"/>
      <w:numFmt w:val="lowerLetter"/>
      <w:lvlText w:val="%2."/>
      <w:lvlJc w:val="left"/>
      <w:pPr>
        <w:ind w:left="1080" w:hanging="360"/>
      </w:pPr>
    </w:lvl>
    <w:lvl w:ilvl="2" w:tplc="35161356" w:tentative="1">
      <w:start w:val="1"/>
      <w:numFmt w:val="lowerRoman"/>
      <w:lvlText w:val="%3."/>
      <w:lvlJc w:val="right"/>
      <w:pPr>
        <w:ind w:left="1800" w:hanging="180"/>
      </w:pPr>
    </w:lvl>
    <w:lvl w:ilvl="3" w:tplc="12B2B00C" w:tentative="1">
      <w:start w:val="1"/>
      <w:numFmt w:val="decimal"/>
      <w:lvlText w:val="%4."/>
      <w:lvlJc w:val="left"/>
      <w:pPr>
        <w:ind w:left="2520" w:hanging="360"/>
      </w:pPr>
    </w:lvl>
    <w:lvl w:ilvl="4" w:tplc="514E6CF4" w:tentative="1">
      <w:start w:val="1"/>
      <w:numFmt w:val="lowerLetter"/>
      <w:lvlText w:val="%5."/>
      <w:lvlJc w:val="left"/>
      <w:pPr>
        <w:ind w:left="3240" w:hanging="360"/>
      </w:pPr>
    </w:lvl>
    <w:lvl w:ilvl="5" w:tplc="38E0792E" w:tentative="1">
      <w:start w:val="1"/>
      <w:numFmt w:val="lowerRoman"/>
      <w:lvlText w:val="%6."/>
      <w:lvlJc w:val="right"/>
      <w:pPr>
        <w:ind w:left="3960" w:hanging="180"/>
      </w:pPr>
    </w:lvl>
    <w:lvl w:ilvl="6" w:tplc="69D239CA" w:tentative="1">
      <w:start w:val="1"/>
      <w:numFmt w:val="decimal"/>
      <w:lvlText w:val="%7."/>
      <w:lvlJc w:val="left"/>
      <w:pPr>
        <w:ind w:left="4680" w:hanging="360"/>
      </w:pPr>
    </w:lvl>
    <w:lvl w:ilvl="7" w:tplc="7304D956" w:tentative="1">
      <w:start w:val="1"/>
      <w:numFmt w:val="lowerLetter"/>
      <w:lvlText w:val="%8."/>
      <w:lvlJc w:val="left"/>
      <w:pPr>
        <w:ind w:left="5400" w:hanging="360"/>
      </w:pPr>
    </w:lvl>
    <w:lvl w:ilvl="8" w:tplc="3DB26396" w:tentative="1">
      <w:start w:val="1"/>
      <w:numFmt w:val="lowerRoman"/>
      <w:lvlText w:val="%9."/>
      <w:lvlJc w:val="right"/>
      <w:pPr>
        <w:ind w:left="6120" w:hanging="180"/>
      </w:pPr>
    </w:lvl>
  </w:abstractNum>
  <w:abstractNum w:abstractNumId="6" w15:restartNumberingAfterBreak="0">
    <w:nsid w:val="725917B2"/>
    <w:multiLevelType w:val="hybridMultilevel"/>
    <w:tmpl w:val="9E3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4509F"/>
    <w:multiLevelType w:val="hybridMultilevel"/>
    <w:tmpl w:val="7A74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509088">
    <w:abstractNumId w:val="5"/>
  </w:num>
  <w:num w:numId="2" w16cid:durableId="546187553">
    <w:abstractNumId w:val="1"/>
  </w:num>
  <w:num w:numId="3" w16cid:durableId="51467677">
    <w:abstractNumId w:val="2"/>
  </w:num>
  <w:num w:numId="4" w16cid:durableId="623534908">
    <w:abstractNumId w:val="3"/>
  </w:num>
  <w:num w:numId="5" w16cid:durableId="1477525386">
    <w:abstractNumId w:val="4"/>
  </w:num>
  <w:num w:numId="6" w16cid:durableId="804276248">
    <w:abstractNumId w:val="7"/>
  </w:num>
  <w:num w:numId="7" w16cid:durableId="687830320">
    <w:abstractNumId w:val="6"/>
  </w:num>
  <w:num w:numId="8" w16cid:durableId="190560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6B53D3"/>
    <w:rsid w:val="0007653E"/>
    <w:rsid w:val="0021102E"/>
    <w:rsid w:val="003C2444"/>
    <w:rsid w:val="006B53D3"/>
    <w:rsid w:val="00FC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EDB437"/>
  <w15:docId w15:val="{28448A5B-DF63-4BD7-BACE-0D1D0819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FC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2679">
      <w:bodyDiv w:val="1"/>
      <w:marLeft w:val="0"/>
      <w:marRight w:val="0"/>
      <w:marTop w:val="0"/>
      <w:marBottom w:val="0"/>
      <w:divBdr>
        <w:top w:val="none" w:sz="0" w:space="0" w:color="auto"/>
        <w:left w:val="none" w:sz="0" w:space="0" w:color="auto"/>
        <w:bottom w:val="none" w:sz="0" w:space="0" w:color="auto"/>
        <w:right w:val="none" w:sz="0" w:space="0" w:color="auto"/>
      </w:divBdr>
      <w:divsChild>
        <w:div w:id="1125849427">
          <w:marLeft w:val="0"/>
          <w:marRight w:val="0"/>
          <w:marTop w:val="0"/>
          <w:marBottom w:val="0"/>
          <w:divBdr>
            <w:top w:val="none" w:sz="0" w:space="0" w:color="auto"/>
            <w:left w:val="none" w:sz="0" w:space="0" w:color="auto"/>
            <w:bottom w:val="none" w:sz="0" w:space="0" w:color="auto"/>
            <w:right w:val="none" w:sz="0" w:space="0" w:color="auto"/>
          </w:divBdr>
        </w:div>
        <w:div w:id="653025821">
          <w:marLeft w:val="0"/>
          <w:marRight w:val="0"/>
          <w:marTop w:val="0"/>
          <w:marBottom w:val="0"/>
          <w:divBdr>
            <w:top w:val="none" w:sz="0" w:space="0" w:color="auto"/>
            <w:left w:val="none" w:sz="0" w:space="0" w:color="auto"/>
            <w:bottom w:val="none" w:sz="0" w:space="0" w:color="auto"/>
            <w:right w:val="none" w:sz="0" w:space="0" w:color="auto"/>
          </w:divBdr>
        </w:div>
        <w:div w:id="659968069">
          <w:marLeft w:val="0"/>
          <w:marRight w:val="0"/>
          <w:marTop w:val="0"/>
          <w:marBottom w:val="0"/>
          <w:divBdr>
            <w:top w:val="none" w:sz="0" w:space="0" w:color="auto"/>
            <w:left w:val="none" w:sz="0" w:space="0" w:color="auto"/>
            <w:bottom w:val="none" w:sz="0" w:space="0" w:color="auto"/>
            <w:right w:val="none" w:sz="0" w:space="0" w:color="auto"/>
          </w:divBdr>
        </w:div>
        <w:div w:id="2085252762">
          <w:marLeft w:val="0"/>
          <w:marRight w:val="0"/>
          <w:marTop w:val="0"/>
          <w:marBottom w:val="0"/>
          <w:divBdr>
            <w:top w:val="none" w:sz="0" w:space="0" w:color="auto"/>
            <w:left w:val="none" w:sz="0" w:space="0" w:color="auto"/>
            <w:bottom w:val="none" w:sz="0" w:space="0" w:color="auto"/>
            <w:right w:val="none" w:sz="0" w:space="0" w:color="auto"/>
          </w:divBdr>
        </w:div>
      </w:divsChild>
    </w:div>
    <w:div w:id="1989900107">
      <w:bodyDiv w:val="1"/>
      <w:marLeft w:val="0"/>
      <w:marRight w:val="0"/>
      <w:marTop w:val="0"/>
      <w:marBottom w:val="0"/>
      <w:divBdr>
        <w:top w:val="none" w:sz="0" w:space="0" w:color="auto"/>
        <w:left w:val="none" w:sz="0" w:space="0" w:color="auto"/>
        <w:bottom w:val="none" w:sz="0" w:space="0" w:color="auto"/>
        <w:right w:val="none" w:sz="0" w:space="0" w:color="auto"/>
      </w:divBdr>
      <w:divsChild>
        <w:div w:id="343822096">
          <w:marLeft w:val="0"/>
          <w:marRight w:val="0"/>
          <w:marTop w:val="0"/>
          <w:marBottom w:val="0"/>
          <w:divBdr>
            <w:top w:val="none" w:sz="0" w:space="0" w:color="auto"/>
            <w:left w:val="none" w:sz="0" w:space="0" w:color="auto"/>
            <w:bottom w:val="none" w:sz="0" w:space="0" w:color="auto"/>
            <w:right w:val="none" w:sz="0" w:space="0" w:color="auto"/>
          </w:divBdr>
        </w:div>
        <w:div w:id="922177235">
          <w:marLeft w:val="0"/>
          <w:marRight w:val="0"/>
          <w:marTop w:val="0"/>
          <w:marBottom w:val="0"/>
          <w:divBdr>
            <w:top w:val="none" w:sz="0" w:space="0" w:color="auto"/>
            <w:left w:val="none" w:sz="0" w:space="0" w:color="auto"/>
            <w:bottom w:val="none" w:sz="0" w:space="0" w:color="auto"/>
            <w:right w:val="none" w:sz="0" w:space="0" w:color="auto"/>
          </w:divBdr>
        </w:div>
        <w:div w:id="415175274">
          <w:marLeft w:val="0"/>
          <w:marRight w:val="0"/>
          <w:marTop w:val="0"/>
          <w:marBottom w:val="0"/>
          <w:divBdr>
            <w:top w:val="none" w:sz="0" w:space="0" w:color="auto"/>
            <w:left w:val="none" w:sz="0" w:space="0" w:color="auto"/>
            <w:bottom w:val="none" w:sz="0" w:space="0" w:color="auto"/>
            <w:right w:val="none" w:sz="0" w:space="0" w:color="auto"/>
          </w:divBdr>
        </w:div>
        <w:div w:id="20409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E8185E17AC4F93969D19629483EB58"/>
        <w:category>
          <w:name w:val="General"/>
          <w:gallery w:val="placeholder"/>
        </w:category>
        <w:types>
          <w:type w:val="bbPlcHdr"/>
        </w:types>
        <w:behaviors>
          <w:behavior w:val="content"/>
        </w:behaviors>
        <w:guid w:val="{70B92507-08ED-432F-B889-A768A892C322}"/>
      </w:docPartPr>
      <w:docPartBody>
        <w:p w:rsidR="00AD4B05" w:rsidRDefault="009B3715" w:rsidP="00056987">
          <w:pPr>
            <w:pStyle w:val="84E8185E17AC4F93969D19629483EB58"/>
          </w:pPr>
          <w:r w:rsidRPr="003F113D">
            <w:rPr>
              <w:rStyle w:val="PlaceholderText"/>
            </w:rPr>
            <w:t>Click or tap to enter a date.</w:t>
          </w:r>
        </w:p>
      </w:docPartBody>
    </w:docPart>
    <w:docPart>
      <w:docPartPr>
        <w:name w:val="5CAC1065BA464085B290CE383E406493"/>
        <w:category>
          <w:name w:val="General"/>
          <w:gallery w:val="placeholder"/>
        </w:category>
        <w:types>
          <w:type w:val="bbPlcHdr"/>
        </w:types>
        <w:behaviors>
          <w:behavior w:val="content"/>
        </w:behaviors>
        <w:guid w:val="{CD2A2448-C586-49DA-816D-F95B76CEFEB4}"/>
      </w:docPartPr>
      <w:docPartBody>
        <w:p w:rsidR="00AD4B05" w:rsidRDefault="009B3715" w:rsidP="00056987">
          <w:pPr>
            <w:pStyle w:val="5CAC1065BA464085B290CE383E406493"/>
          </w:pPr>
          <w:r w:rsidRPr="003F11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05"/>
    <w:rsid w:val="0007653E"/>
    <w:rsid w:val="009B3715"/>
    <w:rsid w:val="00AD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987"/>
    <w:rPr>
      <w:color w:val="808080"/>
    </w:rPr>
  </w:style>
  <w:style w:type="paragraph" w:customStyle="1" w:styleId="84E8185E17AC4F93969D19629483EB58">
    <w:name w:val="84E8185E17AC4F93969D19629483EB58"/>
    <w:rsid w:val="00056987"/>
  </w:style>
  <w:style w:type="paragraph" w:customStyle="1" w:styleId="5CAC1065BA464085B290CE383E406493">
    <w:name w:val="5CAC1065BA464085B290CE383E406493"/>
    <w:rsid w:val="00056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2026-07-06T15:53:00Z</dcterms:created>
  <dcterms:modified xsi:type="dcterms:W3CDTF">2026-07-06T15:53:00Z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1a943678-d173-437a-b0c4-18090622bcef</vt:lpwstr>
  </property>
  <property fmtid="{D5CDD505-2E9C-101B-9397-08002B2CF9AE}" pid="11" name="Respond_CaseId">
    <vt:lpwstr>98d678a6-91c2-4ab5-a04f-2d79e0bbaaa3</vt:lpwstr>
  </property>
  <property fmtid="{D5CDD505-2E9C-101B-9397-08002B2CF9AE}" pid="12" name="Respond_Checksum">
    <vt:lpwstr>xkg6o1dR0DpZ8aKpnfcGjsWDJDM=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ec8d53b6-daea-448d-9b0f-94e37ecb5290</vt:lpwstr>
  </property>
  <property fmtid="{D5CDD505-2E9C-101B-9397-08002B2CF9AE}" pid="16" name="Respond_DocumentLocale">
    <vt:lpwstr>en-GB</vt:lpwstr>
  </property>
  <property fmtid="{D5CDD505-2E9C-101B-9397-08002B2CF9AE}" pid="17" name="Respond_DocumentName">
    <vt:lpwstr>ECC20674806 07 26-FOI Response Template-06072026.docx</vt:lpwstr>
  </property>
  <property fmtid="{D5CDD505-2E9C-101B-9397-08002B2CF9AE}" pid="18" name="Respond_InternalLoginId">
    <vt:lpwstr>ce84c2a8-18c0-45bb-a843-d275795b11c9</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