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2DDD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774350AC" w14:textId="74951613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F57F6A" w:rsidRPr="00F57F6A">
        <w:rPr>
          <w:rFonts w:ascii="Arial" w:hAnsi="Arial" w:cs="Arial"/>
          <w:szCs w:val="36"/>
        </w:rPr>
        <w:t>ECC20430929 05 26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F57F6A">
        <w:rPr>
          <w:rFonts w:ascii="Arial" w:hAnsi="Arial" w:cs="Arial"/>
          <w:szCs w:val="36"/>
        </w:rPr>
        <w:t>01 June 2026</w:t>
      </w:r>
    </w:p>
    <w:p w14:paraId="6C7ACB12" w14:textId="77777777" w:rsidR="00EA0B6B" w:rsidRDefault="00EA0B6B" w:rsidP="00A24FF6">
      <w:pPr>
        <w:rPr>
          <w:rFonts w:ascii="Arial" w:hAnsi="Arial" w:cs="Arial"/>
          <w:i/>
        </w:rPr>
      </w:pPr>
    </w:p>
    <w:p w14:paraId="3DCD63A8" w14:textId="03AF2842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F57F6A">
        <w:rPr>
          <w:rFonts w:ascii="Arial" w:hAnsi="Arial" w:cs="Arial"/>
        </w:rPr>
        <w:t>does not hold this information.</w:t>
      </w:r>
    </w:p>
    <w:p w14:paraId="0B74F016" w14:textId="77777777" w:rsidR="00EA0B6B" w:rsidRDefault="00EA0B6B" w:rsidP="009479A4">
      <w:pPr>
        <w:rPr>
          <w:rFonts w:ascii="Arial" w:hAnsi="Arial" w:cs="Arial"/>
        </w:rPr>
      </w:pPr>
    </w:p>
    <w:p w14:paraId="792C8A20" w14:textId="77777777" w:rsidR="00F57F6A" w:rsidRPr="00F57F6A" w:rsidRDefault="00F57F6A" w:rsidP="00F57F6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F57F6A">
        <w:rPr>
          <w:rFonts w:ascii="Arial" w:hAnsi="Arial" w:cs="Arial"/>
        </w:rPr>
        <w:t>Please provide the total cost associated with the installation of the Speed Indicator Device (SID) located on Gorse Lane, Clacton-on-Sea.</w:t>
      </w:r>
    </w:p>
    <w:p w14:paraId="3CBBE789" w14:textId="77777777" w:rsidR="00F57F6A" w:rsidRPr="00F57F6A" w:rsidRDefault="00F57F6A" w:rsidP="00F5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</w:p>
    <w:p w14:paraId="0FAE3AA1" w14:textId="77777777" w:rsidR="00F57F6A" w:rsidRPr="00F57F6A" w:rsidRDefault="00F57F6A" w:rsidP="00F57F6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F57F6A">
        <w:rPr>
          <w:rFonts w:ascii="Arial" w:hAnsi="Arial" w:cs="Arial"/>
        </w:rPr>
        <w:t>Specifically, I am requesting:</w:t>
      </w:r>
    </w:p>
    <w:p w14:paraId="2A0BED62" w14:textId="77777777" w:rsidR="00F57F6A" w:rsidRPr="00F57F6A" w:rsidRDefault="00F57F6A" w:rsidP="00F57F6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</w:p>
    <w:p w14:paraId="2D7769FC" w14:textId="42DDF8B1" w:rsidR="00F57F6A" w:rsidRPr="00F57F6A" w:rsidRDefault="00F57F6A" w:rsidP="00F57F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57F6A">
        <w:rPr>
          <w:rFonts w:ascii="Arial" w:hAnsi="Arial" w:cs="Arial"/>
        </w:rPr>
        <w:t>The purchase cost of the SID unit</w:t>
      </w:r>
    </w:p>
    <w:p w14:paraId="3024B7E2" w14:textId="3E592706" w:rsidR="00F57F6A" w:rsidRPr="00F57F6A" w:rsidRDefault="00F57F6A" w:rsidP="00F57F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57F6A">
        <w:rPr>
          <w:rFonts w:ascii="Arial" w:hAnsi="Arial" w:cs="Arial"/>
        </w:rPr>
        <w:t>Installation costs (including labour, groundwork, electrical work, or mounting)</w:t>
      </w:r>
    </w:p>
    <w:p w14:paraId="582E7CA8" w14:textId="5C348691" w:rsidR="00F57F6A" w:rsidRPr="00F57F6A" w:rsidRDefault="00F57F6A" w:rsidP="00F57F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57F6A">
        <w:rPr>
          <w:rFonts w:ascii="Arial" w:hAnsi="Arial" w:cs="Arial"/>
        </w:rPr>
        <w:t>Any ongoing maintenance or operational costs budgeted or incurred</w:t>
      </w:r>
    </w:p>
    <w:p w14:paraId="315AAAC0" w14:textId="16DFA806" w:rsidR="00F57F6A" w:rsidRPr="00F57F6A" w:rsidRDefault="00F57F6A" w:rsidP="00F57F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57F6A">
        <w:rPr>
          <w:rFonts w:ascii="Arial" w:hAnsi="Arial" w:cs="Arial"/>
        </w:rPr>
        <w:t>The date the sign was installed</w:t>
      </w:r>
    </w:p>
    <w:p w14:paraId="2B517DC1" w14:textId="0817FB8C" w:rsidR="00F57F6A" w:rsidRPr="00F57F6A" w:rsidRDefault="00F57F6A" w:rsidP="00F57F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57F6A">
        <w:rPr>
          <w:rFonts w:ascii="Arial" w:hAnsi="Arial" w:cs="Arial"/>
        </w:rPr>
        <w:t>The department or budget from which the installation was funded</w:t>
      </w:r>
    </w:p>
    <w:p w14:paraId="202B3D7B" w14:textId="70522775" w:rsidR="00181A7C" w:rsidRPr="00181A7C" w:rsidRDefault="00F57F6A" w:rsidP="00F57F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57F6A">
        <w:rPr>
          <w:rFonts w:ascii="Arial" w:hAnsi="Arial" w:cs="Arial"/>
        </w:rPr>
        <w:t>If possible, please also provide any documentation, invoices, or internal reports relating to the procurement and installation of this sign.</w:t>
      </w:r>
    </w:p>
    <w:p w14:paraId="35E26815" w14:textId="77777777" w:rsidR="009479A4" w:rsidRDefault="009479A4" w:rsidP="009479A4">
      <w:pPr>
        <w:rPr>
          <w:rFonts w:ascii="Arial" w:hAnsi="Arial" w:cs="Arial"/>
        </w:rPr>
      </w:pPr>
    </w:p>
    <w:p w14:paraId="2A0F759D" w14:textId="3506D4AA" w:rsidR="00F57F6A" w:rsidRDefault="00F57F6A" w:rsidP="009479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</w:t>
      </w:r>
      <w:r w:rsidR="00B554E5">
        <w:rPr>
          <w:rFonts w:ascii="Arial" w:hAnsi="Arial" w:cs="Arial"/>
          <w:bCs/>
        </w:rPr>
        <w:t xml:space="preserve"> </w:t>
      </w:r>
      <w:r w:rsidR="00B554E5" w:rsidRPr="00F57F6A">
        <w:rPr>
          <w:rFonts w:ascii="Arial" w:hAnsi="Arial" w:cs="Arial"/>
        </w:rPr>
        <w:t>Speed Indicator Device (SID)</w:t>
      </w:r>
      <w:r>
        <w:rPr>
          <w:rFonts w:ascii="Arial" w:hAnsi="Arial" w:cs="Arial"/>
          <w:bCs/>
        </w:rPr>
        <w:t xml:space="preserve"> device has been installed under licence by </w:t>
      </w:r>
      <w:hyperlink r:id="rId7" w:history="1">
        <w:r w:rsidRPr="002836C2">
          <w:rPr>
            <w:rStyle w:val="Hyperlink"/>
            <w:rFonts w:ascii="Arial" w:hAnsi="Arial" w:cs="Arial"/>
            <w:bCs/>
          </w:rPr>
          <w:t>Little Clacton Parish Council</w:t>
        </w:r>
      </w:hyperlink>
      <w:r>
        <w:rPr>
          <w:rFonts w:ascii="Arial" w:hAnsi="Arial" w:cs="Arial"/>
          <w:bCs/>
        </w:rPr>
        <w:t xml:space="preserve"> who may be able to assist you further. </w:t>
      </w:r>
    </w:p>
    <w:p w14:paraId="3C72B007" w14:textId="77777777" w:rsidR="00F57F6A" w:rsidRPr="00181A7C" w:rsidRDefault="00F57F6A" w:rsidP="009479A4">
      <w:pPr>
        <w:rPr>
          <w:rFonts w:ascii="Arial" w:hAnsi="Arial" w:cs="Arial"/>
          <w:bCs/>
        </w:rPr>
      </w:pPr>
    </w:p>
    <w:p w14:paraId="05C19E74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0" w:name="usercontactbegin"/>
      <w:bookmarkEnd w:id="0"/>
      <w:r w:rsidRPr="002D242C">
        <w:rPr>
          <w:rFonts w:ascii="Arial" w:hAnsi="Arial" w:cs="Arial"/>
          <w:b/>
        </w:rPr>
        <w:t>Your Right to Know</w:t>
      </w:r>
    </w:p>
    <w:p w14:paraId="6FE886EE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468D3A8B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330BB77F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638B442C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70C33F4C" w14:textId="77777777" w:rsidR="0090650D" w:rsidRDefault="0090650D" w:rsidP="004544C0"/>
    <w:sectPr w:rsidR="0090650D" w:rsidSect="006134CB">
      <w:headerReference w:type="even" r:id="rId10"/>
      <w:footerReference w:type="default" r:id="rId11"/>
      <w:headerReference w:type="first" r:id="rId12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87BB" w14:textId="77777777" w:rsidR="0093297A" w:rsidRDefault="0093297A">
      <w:r>
        <w:separator/>
      </w:r>
    </w:p>
  </w:endnote>
  <w:endnote w:type="continuationSeparator" w:id="0">
    <w:p w14:paraId="48FB9EA4" w14:textId="77777777" w:rsidR="0093297A" w:rsidRDefault="0093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9B6D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12EB5AE5" wp14:editId="6A0AB1A5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15A6" w14:textId="77777777" w:rsidR="0093297A" w:rsidRDefault="0093297A">
      <w:r>
        <w:separator/>
      </w:r>
    </w:p>
  </w:footnote>
  <w:footnote w:type="continuationSeparator" w:id="0">
    <w:p w14:paraId="6662EFCA" w14:textId="77777777" w:rsidR="0093297A" w:rsidRDefault="0093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5BF9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E1F709" wp14:editId="67EBE77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124093309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D25F9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1F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3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" filled="f" stroked="f">
              <v:textbox style="mso-fit-shape-to-text:t" inset="20pt,15pt,0,0">
                <w:txbxContent>
                  <w:p w14:paraId="3EBD25F9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AD08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A0C7C4" wp14:editId="4B0DD5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9348032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5D20B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0C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53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" filled="f" stroked="f">
              <v:textbox style="mso-fit-shape-to-text:t" inset="20pt,15pt,0,0">
                <w:txbxContent>
                  <w:p w14:paraId="71F5D20B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9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F57F6A"/>
    <w:rsid w:val="00027AC4"/>
    <w:rsid w:val="000672F5"/>
    <w:rsid w:val="001505F8"/>
    <w:rsid w:val="00181A7C"/>
    <w:rsid w:val="001B50D4"/>
    <w:rsid w:val="001F262F"/>
    <w:rsid w:val="0024746D"/>
    <w:rsid w:val="002836C2"/>
    <w:rsid w:val="002B45E2"/>
    <w:rsid w:val="002D242C"/>
    <w:rsid w:val="002D71FF"/>
    <w:rsid w:val="00307463"/>
    <w:rsid w:val="003239EA"/>
    <w:rsid w:val="00373C72"/>
    <w:rsid w:val="00380C55"/>
    <w:rsid w:val="00392685"/>
    <w:rsid w:val="003A6A5A"/>
    <w:rsid w:val="003D4863"/>
    <w:rsid w:val="00436C1A"/>
    <w:rsid w:val="004516E0"/>
    <w:rsid w:val="004544C0"/>
    <w:rsid w:val="00462329"/>
    <w:rsid w:val="00465C92"/>
    <w:rsid w:val="004B2E21"/>
    <w:rsid w:val="004F485E"/>
    <w:rsid w:val="006134CB"/>
    <w:rsid w:val="00691A0A"/>
    <w:rsid w:val="0069363B"/>
    <w:rsid w:val="006A78E9"/>
    <w:rsid w:val="00703C8F"/>
    <w:rsid w:val="00743E3C"/>
    <w:rsid w:val="00786CC5"/>
    <w:rsid w:val="0079028E"/>
    <w:rsid w:val="007941EA"/>
    <w:rsid w:val="007A3CF8"/>
    <w:rsid w:val="00804986"/>
    <w:rsid w:val="008118FD"/>
    <w:rsid w:val="00817014"/>
    <w:rsid w:val="00834E75"/>
    <w:rsid w:val="00851451"/>
    <w:rsid w:val="008753F7"/>
    <w:rsid w:val="00885416"/>
    <w:rsid w:val="008F0BD8"/>
    <w:rsid w:val="008F75FA"/>
    <w:rsid w:val="008F7EA3"/>
    <w:rsid w:val="0090650D"/>
    <w:rsid w:val="009253ED"/>
    <w:rsid w:val="0093297A"/>
    <w:rsid w:val="009479A4"/>
    <w:rsid w:val="009D253E"/>
    <w:rsid w:val="009E018B"/>
    <w:rsid w:val="009F620E"/>
    <w:rsid w:val="00A24FF6"/>
    <w:rsid w:val="00A40E79"/>
    <w:rsid w:val="00A41CF9"/>
    <w:rsid w:val="00A645A0"/>
    <w:rsid w:val="00A81F59"/>
    <w:rsid w:val="00AA7D82"/>
    <w:rsid w:val="00B10C15"/>
    <w:rsid w:val="00B21FF0"/>
    <w:rsid w:val="00B554E5"/>
    <w:rsid w:val="00B81274"/>
    <w:rsid w:val="00B908CD"/>
    <w:rsid w:val="00C33A8D"/>
    <w:rsid w:val="00CF02EC"/>
    <w:rsid w:val="00D72FB1"/>
    <w:rsid w:val="00E1228A"/>
    <w:rsid w:val="00E13F81"/>
    <w:rsid w:val="00E16C8C"/>
    <w:rsid w:val="00E57985"/>
    <w:rsid w:val="00E7313B"/>
    <w:rsid w:val="00E814E3"/>
    <w:rsid w:val="00EA0B6B"/>
    <w:rsid w:val="00ED0183"/>
    <w:rsid w:val="00EF7735"/>
    <w:rsid w:val="00F20D21"/>
    <w:rsid w:val="00F57F6A"/>
    <w:rsid w:val="00F65136"/>
    <w:rsid w:val="00F65554"/>
    <w:rsid w:val="00F716AC"/>
    <w:rsid w:val="00F71C26"/>
    <w:rsid w:val="00F72B23"/>
    <w:rsid w:val="00FA5429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5FE23"/>
  <w15:docId w15:val="{1EF48017-D332-4B22-8816-F5F73535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A645A0"/>
    <w:pPr>
      <w:spacing w:before="120" w:after="120" w:line="276" w:lineRule="auto"/>
      <w:ind w:left="57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7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ttleclactonparishcouncil.gov.uk/contact-the-counci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1257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3</cp:revision>
  <dcterms:created xsi:type="dcterms:W3CDTF">2026-06-01T08:49:00Z</dcterms:created>
  <dcterms:modified xsi:type="dcterms:W3CDTF">2026-06-01T08:57:00Z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lassificationContentMarkingHeaderShapeIds">
    <vt:lpwstr>5926587,49f722e4,4ae5924e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PUBLIC</vt:lpwstr>
  </property>
  <property fmtid="{D5CDD505-2E9C-101B-9397-08002B2CF9AE}" pid="13" name="MSIP_Label_9951b614-dfeb-4722-815b-719fa0f39753_Enabled">
    <vt:lpwstr>true</vt:lpwstr>
  </property>
  <property fmtid="{D5CDD505-2E9C-101B-9397-08002B2CF9AE}" pid="14" name="MSIP_Label_9951b614-dfeb-4722-815b-719fa0f39753_SetDate">
    <vt:lpwstr>2025-12-11T11:30:48Z</vt:lpwstr>
  </property>
  <property fmtid="{D5CDD505-2E9C-101B-9397-08002B2CF9AE}" pid="15" name="MSIP_Label_9951b614-dfeb-4722-815b-719fa0f39753_Method">
    <vt:lpwstr>Privileged</vt:lpwstr>
  </property>
  <property fmtid="{D5CDD505-2E9C-101B-9397-08002B2CF9AE}" pid="16" name="MSIP_Label_9951b614-dfeb-4722-815b-719fa0f39753_Name">
    <vt:lpwstr>Public</vt:lpwstr>
  </property>
  <property fmtid="{D5CDD505-2E9C-101B-9397-08002B2CF9AE}" pid="17" name="MSIP_Label_9951b614-dfeb-4722-815b-719fa0f39753_SiteId">
    <vt:lpwstr>3dc65392-05ea-42d9-8fd8-dcd8c68bf5bd</vt:lpwstr>
  </property>
  <property fmtid="{D5CDD505-2E9C-101B-9397-08002B2CF9AE}" pid="18" name="MSIP_Label_9951b614-dfeb-4722-815b-719fa0f39753_ActionId">
    <vt:lpwstr>7bdbf2dd-08d4-4921-8c3e-0090d1cc3b2e</vt:lpwstr>
  </property>
  <property fmtid="{D5CDD505-2E9C-101B-9397-08002B2CF9AE}" pid="19" name="MSIP_Label_9951b614-dfeb-4722-815b-719fa0f39753_ContentBits">
    <vt:lpwstr>1</vt:lpwstr>
  </property>
  <property fmtid="{D5CDD505-2E9C-101B-9397-08002B2CF9AE}" pid="20" name="MSIP_Label_9951b614-dfeb-4722-815b-719fa0f39753_Tag">
    <vt:lpwstr>10, 0, 1, 1</vt:lpwstr>
  </property>
</Properties>
</file>