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C72BA"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11EA2BA8" w14:textId="7C9AE2F2"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275DD6" w:rsidRPr="00275DD6">
        <w:rPr>
          <w:rFonts w:ascii="Arial" w:hAnsi="Arial" w:cs="Arial"/>
          <w:szCs w:val="36"/>
        </w:rPr>
        <w:t>ECC20343512 05 26</w:t>
      </w:r>
      <w:r w:rsidR="00CF02EC" w:rsidRPr="00CF02EC">
        <w:rPr>
          <w:rFonts w:ascii="Arial" w:hAnsi="Arial" w:cs="Arial"/>
          <w:szCs w:val="36"/>
        </w:rPr>
        <w:br/>
        <w:t>Response:</w:t>
      </w:r>
      <w:r w:rsidR="00CF02EC" w:rsidRPr="00CF02EC">
        <w:rPr>
          <w:rFonts w:ascii="Arial" w:hAnsi="Arial" w:cs="Arial"/>
          <w:szCs w:val="36"/>
        </w:rPr>
        <w:tab/>
      </w:r>
      <w:r w:rsidR="00275DD6">
        <w:rPr>
          <w:rFonts w:ascii="Arial" w:hAnsi="Arial" w:cs="Arial"/>
          <w:szCs w:val="36"/>
        </w:rPr>
        <w:t>1</w:t>
      </w:r>
      <w:r w:rsidR="004D4370">
        <w:rPr>
          <w:rFonts w:ascii="Arial" w:hAnsi="Arial" w:cs="Arial"/>
          <w:szCs w:val="36"/>
        </w:rPr>
        <w:t>5</w:t>
      </w:r>
      <w:r w:rsidR="00275DD6">
        <w:rPr>
          <w:rFonts w:ascii="Arial" w:hAnsi="Arial" w:cs="Arial"/>
          <w:szCs w:val="36"/>
        </w:rPr>
        <w:t xml:space="preserve"> May 2026</w:t>
      </w:r>
    </w:p>
    <w:p w14:paraId="5F997697" w14:textId="77777777" w:rsidR="00EA0B6B" w:rsidRDefault="00EA0B6B" w:rsidP="00A24FF6">
      <w:pPr>
        <w:rPr>
          <w:rFonts w:ascii="Arial" w:hAnsi="Arial" w:cs="Arial"/>
          <w:i/>
        </w:rPr>
      </w:pPr>
    </w:p>
    <w:p w14:paraId="1D675F4A" w14:textId="4C05FF76" w:rsidR="00A24FF6" w:rsidRPr="0069363B" w:rsidRDefault="00EA0B6B" w:rsidP="00A24FF6">
      <w:pPr>
        <w:rPr>
          <w:rFonts w:ascii="Arial" w:hAnsi="Arial" w:cs="Arial"/>
        </w:rPr>
      </w:pPr>
      <w:r w:rsidRPr="0069363B">
        <w:rPr>
          <w:rFonts w:ascii="Arial" w:hAnsi="Arial" w:cs="Arial"/>
        </w:rPr>
        <w:t xml:space="preserve">I can confirm that Essex County Council </w:t>
      </w:r>
      <w:r w:rsidR="00275DD6">
        <w:rPr>
          <w:rFonts w:ascii="Arial" w:hAnsi="Arial" w:cs="Arial"/>
        </w:rPr>
        <w:t>does not hold this information.</w:t>
      </w:r>
    </w:p>
    <w:p w14:paraId="21BF6AF5" w14:textId="77777777" w:rsidR="00EA0B6B" w:rsidRDefault="00EA0B6B" w:rsidP="009479A4">
      <w:pPr>
        <w:rPr>
          <w:rFonts w:ascii="Arial" w:hAnsi="Arial" w:cs="Arial"/>
        </w:rPr>
      </w:pPr>
    </w:p>
    <w:p w14:paraId="7712F04C" w14:textId="7733F683" w:rsidR="00275DD6" w:rsidRPr="00275DD6" w:rsidRDefault="00275DD6" w:rsidP="00275DD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275DD6">
        <w:rPr>
          <w:rFonts w:ascii="Arial" w:hAnsi="Arial" w:cs="Arial"/>
        </w:rPr>
        <w:t xml:space="preserve">Please provide all recorded information held by Essex County Council / Essex Highways relating to the use of a mobile elevating work platform/cherry picker or associated vehicle bearing registration number </w:t>
      </w:r>
      <w:r>
        <w:rPr>
          <w:rFonts w:ascii="Arial" w:hAnsi="Arial" w:cs="Arial"/>
        </w:rPr>
        <w:t>[Vehicle Registration provided]</w:t>
      </w:r>
      <w:r w:rsidRPr="00275DD6">
        <w:rPr>
          <w:rFonts w:ascii="Arial" w:hAnsi="Arial" w:cs="Arial"/>
        </w:rPr>
        <w:t xml:space="preserve"> at or near the junction of Palmers Hill, Thornwood Road and The Plain, Epping, on 10 May 2026, at approximately 12:30.</w:t>
      </w:r>
    </w:p>
    <w:p w14:paraId="2C999C48" w14:textId="77777777" w:rsidR="00275DD6" w:rsidRPr="00275DD6" w:rsidRDefault="00275DD6" w:rsidP="00275DD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1C0D359F" w14:textId="77777777" w:rsidR="00275DD6" w:rsidRPr="00275DD6" w:rsidRDefault="00275DD6" w:rsidP="00275DD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275DD6">
        <w:rPr>
          <w:rFonts w:ascii="Arial" w:hAnsi="Arial" w:cs="Arial"/>
        </w:rPr>
        <w:t>The vehicle/MEWP appeared to be positioned or operated at different times on the carriageway, verge and footway.</w:t>
      </w:r>
    </w:p>
    <w:p w14:paraId="41CEE8D5" w14:textId="77777777" w:rsidR="00275DD6" w:rsidRPr="00275DD6" w:rsidRDefault="00275DD6" w:rsidP="00275DD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39C70593" w14:textId="77777777" w:rsidR="00275DD6" w:rsidRPr="00275DD6" w:rsidRDefault="00275DD6" w:rsidP="00275DD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275DD6">
        <w:rPr>
          <w:rFonts w:ascii="Arial" w:hAnsi="Arial" w:cs="Arial"/>
        </w:rPr>
        <w:t>Please provide:</w:t>
      </w:r>
    </w:p>
    <w:p w14:paraId="232DBC35" w14:textId="77777777" w:rsidR="00275DD6" w:rsidRPr="00275DD6" w:rsidRDefault="00275DD6" w:rsidP="00275DD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2C9A14FF" w14:textId="77777777" w:rsidR="00275DD6" w:rsidRPr="00275DD6" w:rsidRDefault="00275DD6" w:rsidP="00275DD6">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275DD6">
        <w:rPr>
          <w:rFonts w:ascii="Arial" w:hAnsi="Arial" w:cs="Arial"/>
        </w:rPr>
        <w:t>Any highway licence, permit, temporary obstruction licence, street works permit, road-opening notice, temporary traffic management approval, TTRO, traffic order, event-related approval or other authorisation relating to the vehicle, MEWP, associated works or activity at that location and time.</w:t>
      </w:r>
    </w:p>
    <w:p w14:paraId="4111D1C7" w14:textId="77777777" w:rsidR="00275DD6" w:rsidRPr="00275DD6" w:rsidRDefault="00275DD6" w:rsidP="00275DD6">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275DD6">
        <w:rPr>
          <w:rFonts w:ascii="Arial" w:hAnsi="Arial" w:cs="Arial"/>
        </w:rPr>
        <w:t>The name of the applicant, promoter, contractor, plant operator, traffic management contractor, or other authorised entity recorded on any such licence, permit, notice or approval.</w:t>
      </w:r>
    </w:p>
    <w:p w14:paraId="7ED442F5" w14:textId="77777777" w:rsidR="00275DD6" w:rsidRPr="00275DD6" w:rsidRDefault="00275DD6" w:rsidP="00275DD6">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275DD6">
        <w:rPr>
          <w:rFonts w:ascii="Arial" w:hAnsi="Arial" w:cs="Arial"/>
        </w:rPr>
        <w:t>Any risk assessment, method statement, traffic management plan, drawings, photographs, permit conditions, inspection notes, enforcement records or complaint records relating to the activity.</w:t>
      </w:r>
    </w:p>
    <w:p w14:paraId="62D5C56A" w14:textId="77777777" w:rsidR="00275DD6" w:rsidRPr="00275DD6" w:rsidRDefault="00275DD6" w:rsidP="00275DD6">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275DD6">
        <w:rPr>
          <w:rFonts w:ascii="Arial" w:hAnsi="Arial" w:cs="Arial"/>
        </w:rPr>
        <w:t>Any one.network entry, street works register entry, permit reference or internal record relating to works, traffic management, temporary obstruction, event activity or use of plant at that junction on that date.</w:t>
      </w:r>
    </w:p>
    <w:p w14:paraId="47770103" w14:textId="4E94FD3E" w:rsidR="00181A7C" w:rsidRPr="00181A7C" w:rsidRDefault="00275DD6" w:rsidP="00275DD6">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275DD6">
        <w:rPr>
          <w:rFonts w:ascii="Arial" w:hAnsi="Arial" w:cs="Arial"/>
        </w:rPr>
        <w:t xml:space="preserve">If no authorisation was issued or held, please confirm whether the Council holds no record of any permission for </w:t>
      </w:r>
      <w:r>
        <w:rPr>
          <w:rFonts w:ascii="Arial" w:hAnsi="Arial" w:cs="Arial"/>
        </w:rPr>
        <w:t>[Vehicle Registration provided]</w:t>
      </w:r>
      <w:r w:rsidRPr="00275DD6">
        <w:rPr>
          <w:rFonts w:ascii="Arial" w:hAnsi="Arial" w:cs="Arial"/>
        </w:rPr>
        <w:t xml:space="preserve"> or any MEWP/cherry picker activity at that location and time.</w:t>
      </w:r>
    </w:p>
    <w:p w14:paraId="3B6E98EC" w14:textId="77777777" w:rsidR="009479A4" w:rsidRDefault="009479A4" w:rsidP="009479A4">
      <w:pPr>
        <w:rPr>
          <w:rFonts w:ascii="Arial" w:hAnsi="Arial" w:cs="Arial"/>
        </w:rPr>
      </w:pPr>
    </w:p>
    <w:p w14:paraId="2ACC1001" w14:textId="1A3FB843" w:rsidR="00275DD6" w:rsidRDefault="00275DD6" w:rsidP="009479A4">
      <w:pPr>
        <w:rPr>
          <w:rFonts w:ascii="Arial" w:hAnsi="Arial" w:cs="Arial"/>
        </w:rPr>
      </w:pPr>
      <w:r>
        <w:rPr>
          <w:rFonts w:ascii="Arial" w:hAnsi="Arial" w:cs="Arial"/>
        </w:rPr>
        <w:t xml:space="preserve">No applications for MEWL/Cherry Picker licences were received </w:t>
      </w:r>
      <w:r w:rsidR="00C523DA">
        <w:rPr>
          <w:rFonts w:ascii="Arial" w:hAnsi="Arial" w:cs="Arial"/>
        </w:rPr>
        <w:t xml:space="preserve">or granted </w:t>
      </w:r>
      <w:r>
        <w:rPr>
          <w:rFonts w:ascii="Arial" w:hAnsi="Arial" w:cs="Arial"/>
        </w:rPr>
        <w:t xml:space="preserve">in relation to this activity. </w:t>
      </w:r>
    </w:p>
    <w:p w14:paraId="3624F439" w14:textId="77777777" w:rsidR="00993BEC" w:rsidRDefault="00993BEC" w:rsidP="009479A4">
      <w:pPr>
        <w:rPr>
          <w:rFonts w:ascii="Arial" w:hAnsi="Arial" w:cs="Arial"/>
        </w:rPr>
      </w:pPr>
    </w:p>
    <w:p w14:paraId="28A0A891" w14:textId="3404FA89" w:rsidR="00993BEC" w:rsidRDefault="000867C5" w:rsidP="009479A4">
      <w:pPr>
        <w:rPr>
          <w:rFonts w:ascii="Arial" w:hAnsi="Arial" w:cs="Arial"/>
        </w:rPr>
      </w:pPr>
      <w:r>
        <w:rPr>
          <w:rFonts w:ascii="Arial" w:hAnsi="Arial" w:cs="Arial"/>
        </w:rPr>
        <w:t xml:space="preserve">Essex Highways </w:t>
      </w:r>
      <w:r w:rsidR="001621A7">
        <w:rPr>
          <w:rFonts w:ascii="Arial" w:hAnsi="Arial" w:cs="Arial"/>
        </w:rPr>
        <w:t xml:space="preserve">can find </w:t>
      </w:r>
      <w:r w:rsidR="00993BEC">
        <w:rPr>
          <w:rFonts w:ascii="Arial" w:hAnsi="Arial" w:cs="Arial"/>
        </w:rPr>
        <w:t>no other record</w:t>
      </w:r>
      <w:r>
        <w:rPr>
          <w:rFonts w:ascii="Arial" w:hAnsi="Arial" w:cs="Arial"/>
        </w:rPr>
        <w:t>s</w:t>
      </w:r>
      <w:r w:rsidR="00993BEC">
        <w:rPr>
          <w:rFonts w:ascii="Arial" w:hAnsi="Arial" w:cs="Arial"/>
        </w:rPr>
        <w:t xml:space="preserve"> relating to this activity. </w:t>
      </w:r>
    </w:p>
    <w:p w14:paraId="3B643179" w14:textId="77777777" w:rsidR="00181A7C" w:rsidRPr="00181A7C" w:rsidRDefault="00181A7C" w:rsidP="009479A4">
      <w:pPr>
        <w:rPr>
          <w:rFonts w:ascii="Arial" w:hAnsi="Arial" w:cs="Arial"/>
          <w:bCs/>
        </w:rPr>
      </w:pPr>
    </w:p>
    <w:p w14:paraId="0DCAC919"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37918B44" w14:textId="77777777" w:rsidR="002D242C" w:rsidRPr="002D242C" w:rsidRDefault="002D242C" w:rsidP="002D242C">
      <w:pPr>
        <w:rPr>
          <w:rFonts w:ascii="Arial" w:hAnsi="Arial" w:cs="Arial"/>
        </w:rPr>
      </w:pPr>
      <w:r w:rsidRPr="002D242C">
        <w:rPr>
          <w:rFonts w:ascii="Arial" w:hAnsi="Arial" w:cs="Arial"/>
        </w:rPr>
        <w:t>Democracy and Transparency</w:t>
      </w:r>
    </w:p>
    <w:p w14:paraId="6598789B" w14:textId="77777777" w:rsidR="002D242C" w:rsidRPr="002D242C" w:rsidRDefault="002D242C" w:rsidP="002D242C">
      <w:pPr>
        <w:rPr>
          <w:rFonts w:ascii="Arial" w:hAnsi="Arial" w:cs="Arial"/>
        </w:rPr>
      </w:pPr>
      <w:r w:rsidRPr="002D242C">
        <w:rPr>
          <w:rFonts w:ascii="Arial" w:hAnsi="Arial" w:cs="Arial"/>
        </w:rPr>
        <w:t>Essex County Council</w:t>
      </w:r>
    </w:p>
    <w:p w14:paraId="2557C866" w14:textId="77777777" w:rsidR="002D242C" w:rsidRPr="002D242C" w:rsidRDefault="002D242C" w:rsidP="002D242C">
      <w:pPr>
        <w:rPr>
          <w:rFonts w:ascii="Arial" w:hAnsi="Arial" w:cs="Arial"/>
        </w:rPr>
      </w:pPr>
      <w:r w:rsidRPr="002D242C">
        <w:rPr>
          <w:rFonts w:ascii="Arial" w:hAnsi="Arial" w:cs="Arial"/>
        </w:rPr>
        <w:t>Telephone: 033301 38989</w:t>
      </w:r>
    </w:p>
    <w:p w14:paraId="75CEB57D" w14:textId="0BDAD913" w:rsidR="0090650D" w:rsidRDefault="002D242C" w:rsidP="004544C0">
      <w:r w:rsidRPr="002D242C">
        <w:rPr>
          <w:rFonts w:ascii="Arial" w:hAnsi="Arial" w:cs="Arial"/>
        </w:rPr>
        <w:t xml:space="preserve">Email: </w:t>
      </w:r>
      <w:hyperlink r:id="rId7" w:history="1">
        <w:r w:rsidRPr="002D242C">
          <w:rPr>
            <w:rFonts w:ascii="Arial" w:hAnsi="Arial" w:cs="Arial"/>
            <w:color w:val="0000FF"/>
            <w:u w:val="single"/>
          </w:rPr>
          <w:t>YourRight.ToKnow@essex.gov.uk</w:t>
        </w:r>
      </w:hyperlink>
      <w:r w:rsidRPr="002D242C">
        <w:rPr>
          <w:rFonts w:ascii="Arial" w:hAnsi="Arial" w:cs="Arial"/>
        </w:rPr>
        <w:t xml:space="preserve"> | </w:t>
      </w:r>
      <w:hyperlink r:id="rId8" w:history="1">
        <w:r w:rsidRPr="002D242C">
          <w:rPr>
            <w:rFonts w:ascii="Arial" w:hAnsi="Arial" w:cs="Arial"/>
            <w:color w:val="0000FF"/>
            <w:u w:val="single"/>
          </w:rPr>
          <w:t>www.essex.gov.uk</w:t>
        </w:r>
      </w:hyperlink>
    </w:p>
    <w:sectPr w:rsidR="0090650D" w:rsidSect="006134CB">
      <w:headerReference w:type="even" r:id="rId9"/>
      <w:footerReference w:type="default" r:id="rId10"/>
      <w:headerReference w:type="first" r:id="rId11"/>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A5C59" w14:textId="77777777" w:rsidR="00893C17" w:rsidRDefault="00893C17">
      <w:r>
        <w:separator/>
      </w:r>
    </w:p>
  </w:endnote>
  <w:endnote w:type="continuationSeparator" w:id="0">
    <w:p w14:paraId="543D5E3F" w14:textId="77777777" w:rsidR="00893C17" w:rsidRDefault="0089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0377" w14:textId="77777777" w:rsidR="00A24FF6" w:rsidRDefault="00373C72" w:rsidP="00A24FF6">
    <w:pPr>
      <w:pStyle w:val="Footer"/>
      <w:jc w:val="right"/>
    </w:pPr>
    <w:r>
      <w:rPr>
        <w:noProof/>
      </w:rPr>
      <w:drawing>
        <wp:inline distT="0" distB="0" distL="0" distR="0" wp14:anchorId="12EB5AE5" wp14:editId="6A0AB1A5">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9FF1" w14:textId="77777777" w:rsidR="00893C17" w:rsidRDefault="00893C17">
      <w:r>
        <w:separator/>
      </w:r>
    </w:p>
  </w:footnote>
  <w:footnote w:type="continuationSeparator" w:id="0">
    <w:p w14:paraId="11164761" w14:textId="77777777" w:rsidR="00893C17" w:rsidRDefault="0089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FAB2" w14:textId="77777777" w:rsidR="00A645A0" w:rsidRDefault="00A645A0">
    <w:pPr>
      <w:pStyle w:val="Header"/>
    </w:pPr>
    <w:r>
      <w:rPr>
        <w:noProof/>
      </w:rPr>
      <mc:AlternateContent>
        <mc:Choice Requires="wps">
          <w:drawing>
            <wp:anchor distT="0" distB="0" distL="0" distR="0" simplePos="0" relativeHeight="251659264" behindDoc="0" locked="0" layoutInCell="1" allowOverlap="1" wp14:anchorId="75E1F709" wp14:editId="67EBE776">
              <wp:simplePos x="635" y="635"/>
              <wp:positionH relativeFrom="page">
                <wp:align>left</wp:align>
              </wp:positionH>
              <wp:positionV relativeFrom="page">
                <wp:align>top</wp:align>
              </wp:positionV>
              <wp:extent cx="675005" cy="345440"/>
              <wp:effectExtent l="0" t="0" r="10795" b="16510"/>
              <wp:wrapNone/>
              <wp:docPr id="124093309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60496A84"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E1F709" id="_x0000_t202" coordsize="21600,21600" o:spt="202" path="m,l,21600r21600,l21600,xe">
              <v:stroke joinstyle="miter"/>
              <v:path gradientshapeok="t" o:connecttype="rect"/>
            </v:shapetype>
            <v:shape id="Text Box 2" o:spid="_x0000_s1026" type="#_x0000_t202" alt="PUBLIC" style="position:absolute;margin-left:0;margin-top:0;width:53.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" filled="f" stroked="f">
              <v:textbox style="mso-fit-shape-to-text:t" inset="20pt,15pt,0,0">
                <w:txbxContent>
                  <w:p w14:paraId="60496A84"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C20C" w14:textId="77777777" w:rsidR="00A645A0" w:rsidRDefault="00A645A0">
    <w:pPr>
      <w:pStyle w:val="Header"/>
    </w:pPr>
    <w:r>
      <w:rPr>
        <w:noProof/>
      </w:rPr>
      <mc:AlternateContent>
        <mc:Choice Requires="wps">
          <w:drawing>
            <wp:anchor distT="0" distB="0" distL="0" distR="0" simplePos="0" relativeHeight="251658240" behindDoc="0" locked="0" layoutInCell="1" allowOverlap="1" wp14:anchorId="23A0C7C4" wp14:editId="4B0DD571">
              <wp:simplePos x="635" y="635"/>
              <wp:positionH relativeFrom="page">
                <wp:align>left</wp:align>
              </wp:positionH>
              <wp:positionV relativeFrom="page">
                <wp:align>top</wp:align>
              </wp:positionV>
              <wp:extent cx="675005" cy="345440"/>
              <wp:effectExtent l="0" t="0" r="10795" b="16510"/>
              <wp:wrapNone/>
              <wp:docPr id="934803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33B1D350"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A0C7C4" id="_x0000_t202" coordsize="21600,21600" o:spt="202" path="m,l,21600r21600,l21600,xe">
              <v:stroke joinstyle="miter"/>
              <v:path gradientshapeok="t" o:connecttype="rect"/>
            </v:shapetype>
            <v:shape id="Text Box 1" o:spid="_x0000_s1027" type="#_x0000_t202" alt="PUBLIC" style="position:absolute;margin-left:0;margin-top:0;width:53.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SM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" filled="f" stroked="f">
              <v:textbox style="mso-fit-shape-to-text:t" inset="20pt,15pt,0,0">
                <w:txbxContent>
                  <w:p w14:paraId="33B1D350"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365834D4">
      <w:start w:val="1"/>
      <w:numFmt w:val="decimal"/>
      <w:suff w:val="space"/>
      <w:lvlText w:val="Question %1 -"/>
      <w:lvlJc w:val="left"/>
      <w:pPr>
        <w:ind w:left="0" w:firstLine="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89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275DD6"/>
    <w:rsid w:val="00027AC4"/>
    <w:rsid w:val="000672F5"/>
    <w:rsid w:val="000867C5"/>
    <w:rsid w:val="001505F8"/>
    <w:rsid w:val="001621A7"/>
    <w:rsid w:val="00181A7C"/>
    <w:rsid w:val="001B50D4"/>
    <w:rsid w:val="001F262F"/>
    <w:rsid w:val="0024746D"/>
    <w:rsid w:val="00275DD6"/>
    <w:rsid w:val="002B45E2"/>
    <w:rsid w:val="002D242C"/>
    <w:rsid w:val="002D71FF"/>
    <w:rsid w:val="00307463"/>
    <w:rsid w:val="003239EA"/>
    <w:rsid w:val="00373C72"/>
    <w:rsid w:val="00380C55"/>
    <w:rsid w:val="00392685"/>
    <w:rsid w:val="003A6A5A"/>
    <w:rsid w:val="003D4863"/>
    <w:rsid w:val="00411A06"/>
    <w:rsid w:val="0043110E"/>
    <w:rsid w:val="00436C1A"/>
    <w:rsid w:val="004516E0"/>
    <w:rsid w:val="004544C0"/>
    <w:rsid w:val="00462329"/>
    <w:rsid w:val="00465C92"/>
    <w:rsid w:val="004B2E21"/>
    <w:rsid w:val="004D4370"/>
    <w:rsid w:val="004F485E"/>
    <w:rsid w:val="006134CB"/>
    <w:rsid w:val="00691A0A"/>
    <w:rsid w:val="0069363B"/>
    <w:rsid w:val="006A78E9"/>
    <w:rsid w:val="00703C8F"/>
    <w:rsid w:val="00743E3C"/>
    <w:rsid w:val="00786CC5"/>
    <w:rsid w:val="0079028E"/>
    <w:rsid w:val="007941EA"/>
    <w:rsid w:val="007A3CF8"/>
    <w:rsid w:val="00804986"/>
    <w:rsid w:val="008118FD"/>
    <w:rsid w:val="00817014"/>
    <w:rsid w:val="00834E75"/>
    <w:rsid w:val="00851451"/>
    <w:rsid w:val="008753F7"/>
    <w:rsid w:val="00885416"/>
    <w:rsid w:val="00893C17"/>
    <w:rsid w:val="008F0BD8"/>
    <w:rsid w:val="008F75FA"/>
    <w:rsid w:val="008F7EA3"/>
    <w:rsid w:val="0090650D"/>
    <w:rsid w:val="009253ED"/>
    <w:rsid w:val="009479A4"/>
    <w:rsid w:val="009868FB"/>
    <w:rsid w:val="00993BEC"/>
    <w:rsid w:val="009D253E"/>
    <w:rsid w:val="009E018B"/>
    <w:rsid w:val="009F620E"/>
    <w:rsid w:val="00A24FF6"/>
    <w:rsid w:val="00A40E79"/>
    <w:rsid w:val="00A41CF9"/>
    <w:rsid w:val="00A645A0"/>
    <w:rsid w:val="00A81F59"/>
    <w:rsid w:val="00AA7D82"/>
    <w:rsid w:val="00AE65A7"/>
    <w:rsid w:val="00B10C15"/>
    <w:rsid w:val="00B21FF0"/>
    <w:rsid w:val="00B81274"/>
    <w:rsid w:val="00B908CD"/>
    <w:rsid w:val="00C33A8D"/>
    <w:rsid w:val="00C523DA"/>
    <w:rsid w:val="00CF02EC"/>
    <w:rsid w:val="00D72FB1"/>
    <w:rsid w:val="00E1228A"/>
    <w:rsid w:val="00E13F81"/>
    <w:rsid w:val="00E16C8C"/>
    <w:rsid w:val="00E57985"/>
    <w:rsid w:val="00E7313B"/>
    <w:rsid w:val="00E814E3"/>
    <w:rsid w:val="00EA0B6B"/>
    <w:rsid w:val="00ED0183"/>
    <w:rsid w:val="00EF7735"/>
    <w:rsid w:val="00F20D21"/>
    <w:rsid w:val="00F65136"/>
    <w:rsid w:val="00F65554"/>
    <w:rsid w:val="00F71C26"/>
    <w:rsid w:val="00F72B23"/>
    <w:rsid w:val="00FA5429"/>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3B479"/>
  <w15:docId w15:val="{28953D16-E96E-4B35-9740-8C9CEE6D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A645A0"/>
    <w:pPr>
      <w:spacing w:before="120" w:after="120" w:line="276" w:lineRule="auto"/>
      <w:ind w:left="57"/>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paragraph" w:styleId="ListParagraph">
    <w:name w:val="List Paragraph"/>
    <w:basedOn w:val="Normal"/>
    <w:uiPriority w:val="34"/>
    <w:qFormat/>
    <w:rsid w:val="00181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ourRight.ToKnow@essex.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therton-gower\AppData\Roaming\Microsoft\Templates\FOI-EIR%20Does%20Hold%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FOI-EIR Does Hold All.dotx</Template>
  <TotalTime>64</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2187</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Essex Highways Communications</cp:lastModifiedBy>
  <cp:revision>7</cp:revision>
  <dcterms:created xsi:type="dcterms:W3CDTF">2026-05-13T13:27:00Z</dcterms:created>
  <dcterms:modified xsi:type="dcterms:W3CDTF">2026-05-14T15:27:00Z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2025-07-08T13:18:20Z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cb04b751-1ad9-4bec-a710-1ea803effa55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lassificationContentMarkingHeaderShapeIds">
    <vt:lpwstr>5926587,49f722e4,4ae5924e</vt:lpwstr>
  </property>
  <property fmtid="{D5CDD505-2E9C-101B-9397-08002B2CF9AE}" pid="11" name="ClassificationContentMarkingHeaderFontProps">
    <vt:lpwstr>#000000,10,Aptos</vt:lpwstr>
  </property>
  <property fmtid="{D5CDD505-2E9C-101B-9397-08002B2CF9AE}" pid="12" name="ClassificationContentMarkingHeaderText">
    <vt:lpwstr>PUBLIC</vt:lpwstr>
  </property>
  <property fmtid="{D5CDD505-2E9C-101B-9397-08002B2CF9AE}" pid="13" name="MSIP_Label_9951b614-dfeb-4722-815b-719fa0f39753_Enabled">
    <vt:lpwstr>true</vt:lpwstr>
  </property>
  <property fmtid="{D5CDD505-2E9C-101B-9397-08002B2CF9AE}" pid="14" name="MSIP_Label_9951b614-dfeb-4722-815b-719fa0f39753_SetDate">
    <vt:lpwstr>2025-12-11T11:30:48Z</vt:lpwstr>
  </property>
  <property fmtid="{D5CDD505-2E9C-101B-9397-08002B2CF9AE}" pid="15" name="MSIP_Label_9951b614-dfeb-4722-815b-719fa0f39753_Method">
    <vt:lpwstr>Privileged</vt:lpwstr>
  </property>
  <property fmtid="{D5CDD505-2E9C-101B-9397-08002B2CF9AE}" pid="16" name="MSIP_Label_9951b614-dfeb-4722-815b-719fa0f39753_Name">
    <vt:lpwstr>Public</vt:lpwstr>
  </property>
  <property fmtid="{D5CDD505-2E9C-101B-9397-08002B2CF9AE}" pid="17" name="MSIP_Label_9951b614-dfeb-4722-815b-719fa0f39753_SiteId">
    <vt:lpwstr>3dc65392-05ea-42d9-8fd8-dcd8c68bf5bd</vt:lpwstr>
  </property>
  <property fmtid="{D5CDD505-2E9C-101B-9397-08002B2CF9AE}" pid="18" name="MSIP_Label_9951b614-dfeb-4722-815b-719fa0f39753_ActionId">
    <vt:lpwstr>7bdbf2dd-08d4-4921-8c3e-0090d1cc3b2e</vt:lpwstr>
  </property>
  <property fmtid="{D5CDD505-2E9C-101B-9397-08002B2CF9AE}" pid="19" name="MSIP_Label_9951b614-dfeb-4722-815b-719fa0f39753_ContentBits">
    <vt:lpwstr>1</vt:lpwstr>
  </property>
  <property fmtid="{D5CDD505-2E9C-101B-9397-08002B2CF9AE}" pid="20" name="MSIP_Label_9951b614-dfeb-4722-815b-719fa0f39753_Tag">
    <vt:lpwstr>10, 0, 1, 1</vt:lpwstr>
  </property>
</Properties>
</file>