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1B888" w14:textId="77777777" w:rsidR="002D4DCF" w:rsidRPr="00CF02EC" w:rsidRDefault="004A5352" w:rsidP="006A78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404124A1" w14:textId="77777777" w:rsidR="002D4DCF" w:rsidRPr="00CF02EC" w:rsidRDefault="004A5352" w:rsidP="006A78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1E270B8F" w14:textId="77777777" w:rsidR="002D4DCF" w:rsidRPr="00CF02EC" w:rsidRDefault="002D4DCF" w:rsidP="006A78E9">
      <w:pPr>
        <w:rPr>
          <w:rFonts w:ascii="Arial" w:hAnsi="Arial" w:cs="Arial"/>
        </w:rPr>
      </w:pPr>
    </w:p>
    <w:p w14:paraId="5AF322F9" w14:textId="77777777" w:rsidR="004A5352" w:rsidRPr="00CF02EC" w:rsidRDefault="004A5352" w:rsidP="00541F2A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Request</w:t>
      </w:r>
    </w:p>
    <w:p w14:paraId="3C9182DF" w14:textId="2C99082D" w:rsidR="004A5352" w:rsidRPr="00CF02EC" w:rsidRDefault="004A5352" w:rsidP="00541F2A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</w: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0bd164e4dbe740bbb4bd60e1b548f6ff"/>
      <w:r w:rsidRPr="00A55C34">
        <w:rPr>
          <w:rFonts w:ascii="Arial" w:hAnsi="Arial" w:cs="Arial"/>
          <w:bCs/>
        </w:rPr>
        <w:t>ECC20358914 05 26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r w:rsidR="0068256D">
        <w:rPr>
          <w:rFonts w:ascii="Arial" w:hAnsi="Arial" w:cs="Arial"/>
          <w:szCs w:val="36"/>
        </w:rPr>
        <w:t>14 May 2026</w:t>
      </w:r>
    </w:p>
    <w:p w14:paraId="35568BBD" w14:textId="77777777" w:rsidR="004A5352" w:rsidRDefault="004A5352" w:rsidP="00541F2A">
      <w:pPr>
        <w:rPr>
          <w:rFonts w:ascii="Arial" w:hAnsi="Arial" w:cs="Arial"/>
          <w:i/>
        </w:rPr>
      </w:pPr>
    </w:p>
    <w:p w14:paraId="543BAC9F" w14:textId="7144F793" w:rsidR="004A5352" w:rsidRPr="0069363B" w:rsidRDefault="004A5352" w:rsidP="00541F2A">
      <w:pPr>
        <w:rPr>
          <w:rFonts w:ascii="Arial" w:hAnsi="Arial" w:cs="Arial"/>
        </w:rPr>
      </w:pPr>
      <w:r w:rsidRPr="0069363B">
        <w:rPr>
          <w:rFonts w:ascii="Arial" w:hAnsi="Arial" w:cs="Arial"/>
        </w:rPr>
        <w:t xml:space="preserve">I can confirm that Essex County Council </w:t>
      </w:r>
      <w:r w:rsidR="0068256D">
        <w:rPr>
          <w:rFonts w:ascii="Arial" w:hAnsi="Arial" w:cs="Arial"/>
        </w:rPr>
        <w:t>does not hold this information.</w:t>
      </w:r>
    </w:p>
    <w:p w14:paraId="105A3D3C" w14:textId="77777777" w:rsidR="004A5352" w:rsidRDefault="004A5352" w:rsidP="00541F2A">
      <w:pPr>
        <w:rPr>
          <w:rFonts w:ascii="Arial" w:hAnsi="Arial" w:cs="Arial"/>
        </w:rPr>
      </w:pPr>
    </w:p>
    <w:p w14:paraId="70EBE8BB" w14:textId="2C97FFA1" w:rsidR="004A5352" w:rsidRPr="00181A7C" w:rsidRDefault="0068256D" w:rsidP="00541F2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bookmarkStart w:id="1" w:name="R7c8b99fe11674a48929d90318ab60387"/>
      <w:r>
        <w:rPr>
          <w:rFonts w:ascii="Arial" w:hAnsi="Arial" w:cs="Arial"/>
          <w:b/>
        </w:rPr>
        <w:t>Your written policy and procedure governing the acceptance, handling, and disposal of asbestos-containing materials (ACM) or products suspected to contain asbestos.</w:t>
      </w:r>
    </w:p>
    <w:p w14:paraId="254C4825" w14:textId="412C0E5F" w:rsidR="002D4DCF" w:rsidRDefault="0068256D" w:rsidP="00541F2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method you recommend of disposal, which could be:</w:t>
      </w:r>
    </w:p>
    <w:p w14:paraId="7A7870CE" w14:textId="1C05B72C" w:rsidR="002D4DCF" w:rsidRPr="0068256D" w:rsidRDefault="0068256D" w:rsidP="0068256D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 w:rsidRPr="0068256D">
        <w:rPr>
          <w:rFonts w:ascii="Arial" w:hAnsi="Arial" w:cs="Arial"/>
          <w:b/>
        </w:rPr>
        <w:t>Waste disposal facility.</w:t>
      </w:r>
    </w:p>
    <w:p w14:paraId="798C85F8" w14:textId="136F654A" w:rsidR="002D4DCF" w:rsidRPr="0068256D" w:rsidRDefault="0068256D" w:rsidP="0068256D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 w:rsidRPr="0068256D">
        <w:rPr>
          <w:rFonts w:ascii="Arial" w:hAnsi="Arial" w:cs="Arial"/>
          <w:b/>
        </w:rPr>
        <w:t>Council contracted removal.</w:t>
      </w:r>
    </w:p>
    <w:p w14:paraId="1EFC741B" w14:textId="54273C96" w:rsidR="002D4DCF" w:rsidRPr="0068256D" w:rsidRDefault="0068256D" w:rsidP="0068256D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proofErr w:type="spellStart"/>
      <w:r w:rsidRPr="0068256D">
        <w:rPr>
          <w:rFonts w:ascii="Arial" w:hAnsi="Arial" w:cs="Arial"/>
          <w:b/>
        </w:rPr>
        <w:t>Self disposal</w:t>
      </w:r>
      <w:proofErr w:type="spellEnd"/>
      <w:r w:rsidRPr="0068256D">
        <w:rPr>
          <w:rFonts w:ascii="Arial" w:hAnsi="Arial" w:cs="Arial"/>
          <w:b/>
        </w:rPr>
        <w:t xml:space="preserve"> by residents.</w:t>
      </w:r>
      <w:bookmarkEnd w:id="1"/>
    </w:p>
    <w:p w14:paraId="55FEF0C5" w14:textId="77777777" w:rsidR="004A5352" w:rsidRDefault="004A5352" w:rsidP="00541F2A">
      <w:pPr>
        <w:rPr>
          <w:rFonts w:ascii="Arial" w:hAnsi="Arial" w:cs="Arial"/>
        </w:rPr>
      </w:pPr>
    </w:p>
    <w:p w14:paraId="5156F9EB" w14:textId="77777777" w:rsidR="0068256D" w:rsidRDefault="0068256D" w:rsidP="006825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Your request should be directed to City, District and Borough Councils who may be able to provide you with the information. Please see our webpages which should help you further.</w:t>
      </w:r>
      <w:r>
        <w:rPr>
          <w:rStyle w:val="eop"/>
          <w:rFonts w:ascii="Arial" w:hAnsi="Arial" w:cs="Arial"/>
        </w:rPr>
        <w:t> </w:t>
      </w:r>
    </w:p>
    <w:p w14:paraId="10BE7E92" w14:textId="77777777" w:rsidR="0068256D" w:rsidRDefault="0068256D" w:rsidP="006825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70A647A" w14:textId="77777777" w:rsidR="0068256D" w:rsidRDefault="0068256D" w:rsidP="006825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7" w:tgtFrame="_blank" w:history="1">
        <w:r>
          <w:rPr>
            <w:rStyle w:val="normaltextrun"/>
            <w:rFonts w:ascii="Arial" w:hAnsi="Arial" w:cs="Arial"/>
            <w:color w:val="467886"/>
            <w:u w:val="single"/>
          </w:rPr>
          <w:t>Request information about the Council | Essex County Council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4BD9A6C" w14:textId="77777777" w:rsidR="0068256D" w:rsidRDefault="0068256D" w:rsidP="006825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8" w:tgtFrame="_blank" w:history="1">
        <w:r>
          <w:rPr>
            <w:rStyle w:val="normaltextrun"/>
            <w:rFonts w:ascii="Arial" w:hAnsi="Arial" w:cs="Arial"/>
            <w:color w:val="467886"/>
            <w:u w:val="single"/>
          </w:rPr>
          <w:t>Contact your local council | Essex County Council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067A1EA" w14:textId="77777777" w:rsidR="004A5352" w:rsidRDefault="004A5352" w:rsidP="00541F2A">
      <w:pPr>
        <w:rPr>
          <w:rFonts w:ascii="Arial" w:hAnsi="Arial" w:cs="Arial"/>
        </w:rPr>
      </w:pPr>
    </w:p>
    <w:p w14:paraId="5E04BC21" w14:textId="77777777" w:rsidR="004A5352" w:rsidRDefault="004A5352" w:rsidP="00541F2A">
      <w:pPr>
        <w:rPr>
          <w:rFonts w:ascii="Arial" w:hAnsi="Arial" w:cs="Arial"/>
          <w:bCs/>
        </w:rPr>
      </w:pPr>
    </w:p>
    <w:p w14:paraId="76B2162D" w14:textId="77777777" w:rsidR="004A5352" w:rsidRPr="00181A7C" w:rsidRDefault="004A5352" w:rsidP="00541F2A">
      <w:pPr>
        <w:rPr>
          <w:rFonts w:ascii="Arial" w:hAnsi="Arial" w:cs="Arial"/>
          <w:bCs/>
        </w:rPr>
      </w:pPr>
    </w:p>
    <w:p w14:paraId="2909B489" w14:textId="77777777" w:rsidR="004A5352" w:rsidRPr="002D242C" w:rsidRDefault="004A5352" w:rsidP="00541F2A">
      <w:pPr>
        <w:rPr>
          <w:rFonts w:ascii="Arial" w:hAnsi="Arial" w:cs="Arial"/>
          <w:b/>
        </w:rPr>
      </w:pPr>
      <w:bookmarkStart w:id="2" w:name="usercontactbegin"/>
      <w:bookmarkEnd w:id="2"/>
      <w:r w:rsidRPr="002D242C">
        <w:rPr>
          <w:rFonts w:ascii="Arial" w:hAnsi="Arial" w:cs="Arial"/>
          <w:b/>
        </w:rPr>
        <w:t>Your Right to Know</w:t>
      </w:r>
    </w:p>
    <w:p w14:paraId="745FACBB" w14:textId="77777777" w:rsidR="004A5352" w:rsidRPr="002D242C" w:rsidRDefault="004A5352" w:rsidP="00541F2A">
      <w:pPr>
        <w:rPr>
          <w:rFonts w:ascii="Arial" w:hAnsi="Arial" w:cs="Arial"/>
        </w:rPr>
      </w:pPr>
      <w:r w:rsidRPr="002D242C">
        <w:rPr>
          <w:rFonts w:ascii="Arial" w:hAnsi="Arial" w:cs="Arial"/>
        </w:rPr>
        <w:t>Democracy and Transparency</w:t>
      </w:r>
    </w:p>
    <w:p w14:paraId="15726E48" w14:textId="77777777" w:rsidR="004A5352" w:rsidRPr="002D242C" w:rsidRDefault="004A5352" w:rsidP="00541F2A">
      <w:pPr>
        <w:rPr>
          <w:rFonts w:ascii="Arial" w:hAnsi="Arial" w:cs="Arial"/>
        </w:rPr>
      </w:pPr>
      <w:r w:rsidRPr="002D242C">
        <w:rPr>
          <w:rFonts w:ascii="Arial" w:hAnsi="Arial" w:cs="Arial"/>
        </w:rPr>
        <w:t>Essex County Council</w:t>
      </w:r>
    </w:p>
    <w:p w14:paraId="61FD8CCE" w14:textId="77777777" w:rsidR="004A5352" w:rsidRPr="002D242C" w:rsidRDefault="004A5352" w:rsidP="00541F2A">
      <w:pPr>
        <w:rPr>
          <w:rFonts w:ascii="Arial" w:hAnsi="Arial" w:cs="Arial"/>
        </w:rPr>
      </w:pPr>
      <w:r w:rsidRPr="002D242C">
        <w:rPr>
          <w:rFonts w:ascii="Arial" w:hAnsi="Arial" w:cs="Arial"/>
        </w:rPr>
        <w:t>Telephone: 033301 38989</w:t>
      </w:r>
    </w:p>
    <w:p w14:paraId="570FB412" w14:textId="77777777" w:rsidR="004A5352" w:rsidRPr="002D242C" w:rsidRDefault="004A5352" w:rsidP="00541F2A">
      <w:pPr>
        <w:rPr>
          <w:rFonts w:ascii="Arial" w:hAnsi="Arial" w:cs="Arial"/>
        </w:rPr>
      </w:pPr>
      <w:r w:rsidRPr="002D242C">
        <w:rPr>
          <w:rFonts w:ascii="Arial" w:hAnsi="Arial" w:cs="Arial"/>
        </w:rPr>
        <w:t xml:space="preserve">Email: </w:t>
      </w:r>
      <w:hyperlink r:id="rId9" w:history="1">
        <w:r w:rsidRPr="002D242C">
          <w:rPr>
            <w:rFonts w:ascii="Arial" w:hAnsi="Arial" w:cs="Arial"/>
            <w:color w:val="0000FF"/>
            <w:u w:val="single"/>
          </w:rPr>
          <w:t>YourRight.ToKnow@essex.gov.uk</w:t>
        </w:r>
      </w:hyperlink>
      <w:r w:rsidRPr="002D242C">
        <w:rPr>
          <w:rFonts w:ascii="Arial" w:hAnsi="Arial" w:cs="Arial"/>
        </w:rPr>
        <w:t xml:space="preserve"> | </w:t>
      </w:r>
      <w:hyperlink r:id="rId10" w:history="1">
        <w:r w:rsidRPr="002D242C">
          <w:rPr>
            <w:rFonts w:ascii="Arial" w:hAnsi="Arial" w:cs="Arial"/>
            <w:color w:val="0000FF"/>
            <w:u w:val="single"/>
          </w:rPr>
          <w:t>www.essex.gov.uk</w:t>
        </w:r>
      </w:hyperlink>
    </w:p>
    <w:p w14:paraId="107BEC56" w14:textId="77777777" w:rsidR="004A5352" w:rsidRDefault="004A5352" w:rsidP="00541F2A"/>
    <w:p w14:paraId="7D2651E4" w14:textId="77777777" w:rsidR="002D4DCF" w:rsidRDefault="002D4DCF" w:rsidP="00541F2A"/>
    <w:sectPr w:rsidR="002D4DCF" w:rsidSect="00541F2A">
      <w:footerReference w:type="default" r:id="rId11"/>
      <w:pgSz w:w="11906" w:h="16838"/>
      <w:pgMar w:top="357" w:right="1418" w:bottom="992" w:left="136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CF648" w14:textId="77777777" w:rsidR="004A5352" w:rsidRDefault="004A5352">
      <w:r>
        <w:separator/>
      </w:r>
    </w:p>
  </w:endnote>
  <w:endnote w:type="continuationSeparator" w:id="0">
    <w:p w14:paraId="56268484" w14:textId="77777777" w:rsidR="004A5352" w:rsidRDefault="004A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737F" w14:textId="77777777" w:rsidR="002D4DCF" w:rsidRDefault="004A5352" w:rsidP="00A24FF6">
    <w:pPr>
      <w:pStyle w:val="Footer"/>
      <w:jc w:val="right"/>
    </w:pPr>
    <w:r>
      <w:rPr>
        <w:noProof/>
      </w:rPr>
      <w:drawing>
        <wp:inline distT="0" distB="0" distL="0" distR="0" wp14:anchorId="1277D488" wp14:editId="1A212972">
          <wp:extent cx="1752600" cy="866775"/>
          <wp:effectExtent l="0" t="0" r="0" b="9525"/>
          <wp:docPr id="1" name="Picture 1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8AA4E" w14:textId="77777777" w:rsidR="004A5352" w:rsidRDefault="004A5352">
      <w:r>
        <w:separator/>
      </w:r>
    </w:p>
  </w:footnote>
  <w:footnote w:type="continuationSeparator" w:id="0">
    <w:p w14:paraId="0B403124" w14:textId="77777777" w:rsidR="004A5352" w:rsidRDefault="004A5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C0C52"/>
    <w:multiLevelType w:val="hybridMultilevel"/>
    <w:tmpl w:val="B5481E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3A59FC"/>
    <w:multiLevelType w:val="hybridMultilevel"/>
    <w:tmpl w:val="BDD8A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B3030"/>
    <w:multiLevelType w:val="hybridMultilevel"/>
    <w:tmpl w:val="976EDEE8"/>
    <w:lvl w:ilvl="0" w:tplc="9A40F56C">
      <w:start w:val="1"/>
      <w:numFmt w:val="decimal"/>
      <w:suff w:val="space"/>
      <w:lvlText w:val="Question %1 -"/>
      <w:lvlJc w:val="left"/>
      <w:pPr>
        <w:ind w:left="0" w:firstLine="0"/>
      </w:pPr>
      <w:rPr>
        <w:rFonts w:hint="default"/>
        <w:b/>
      </w:rPr>
    </w:lvl>
    <w:lvl w:ilvl="1" w:tplc="D53CEB8A" w:tentative="1">
      <w:start w:val="1"/>
      <w:numFmt w:val="lowerLetter"/>
      <w:lvlText w:val="%2."/>
      <w:lvlJc w:val="left"/>
      <w:pPr>
        <w:ind w:left="1080" w:hanging="360"/>
      </w:pPr>
    </w:lvl>
    <w:lvl w:ilvl="2" w:tplc="D5CC8B3C" w:tentative="1">
      <w:start w:val="1"/>
      <w:numFmt w:val="lowerRoman"/>
      <w:lvlText w:val="%3."/>
      <w:lvlJc w:val="right"/>
      <w:pPr>
        <w:ind w:left="1800" w:hanging="180"/>
      </w:pPr>
    </w:lvl>
    <w:lvl w:ilvl="3" w:tplc="E1BC922E" w:tentative="1">
      <w:start w:val="1"/>
      <w:numFmt w:val="decimal"/>
      <w:lvlText w:val="%4."/>
      <w:lvlJc w:val="left"/>
      <w:pPr>
        <w:ind w:left="2520" w:hanging="360"/>
      </w:pPr>
    </w:lvl>
    <w:lvl w:ilvl="4" w:tplc="80026B72" w:tentative="1">
      <w:start w:val="1"/>
      <w:numFmt w:val="lowerLetter"/>
      <w:lvlText w:val="%5."/>
      <w:lvlJc w:val="left"/>
      <w:pPr>
        <w:ind w:left="3240" w:hanging="360"/>
      </w:pPr>
    </w:lvl>
    <w:lvl w:ilvl="5" w:tplc="6172E47A" w:tentative="1">
      <w:start w:val="1"/>
      <w:numFmt w:val="lowerRoman"/>
      <w:lvlText w:val="%6."/>
      <w:lvlJc w:val="right"/>
      <w:pPr>
        <w:ind w:left="3960" w:hanging="180"/>
      </w:pPr>
    </w:lvl>
    <w:lvl w:ilvl="6" w:tplc="DE1EB38E" w:tentative="1">
      <w:start w:val="1"/>
      <w:numFmt w:val="decimal"/>
      <w:lvlText w:val="%7."/>
      <w:lvlJc w:val="left"/>
      <w:pPr>
        <w:ind w:left="4680" w:hanging="360"/>
      </w:pPr>
    </w:lvl>
    <w:lvl w:ilvl="7" w:tplc="FF54F1D2" w:tentative="1">
      <w:start w:val="1"/>
      <w:numFmt w:val="lowerLetter"/>
      <w:lvlText w:val="%8."/>
      <w:lvlJc w:val="left"/>
      <w:pPr>
        <w:ind w:left="5400" w:hanging="360"/>
      </w:pPr>
    </w:lvl>
    <w:lvl w:ilvl="8" w:tplc="AF2EE32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5471636">
    <w:abstractNumId w:val="2"/>
  </w:num>
  <w:num w:numId="2" w16cid:durableId="689914198">
    <w:abstractNumId w:val="1"/>
  </w:num>
  <w:num w:numId="3" w16cid:durableId="60970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1deb0471-a11d-4363-84e5-fd45ec1c2341"/>
    <w:docVar w:name="RespondInternalLoginId" w:val="36c9cc1e-19ce-4409-9723-5e24321942b6"/>
    <w:docVar w:name="TemplateVersion" w:val="2.00.00"/>
  </w:docVars>
  <w:rsids>
    <w:rsidRoot w:val="002D4DCF"/>
    <w:rsid w:val="002D4DCF"/>
    <w:rsid w:val="004A5352"/>
    <w:rsid w:val="004F41A1"/>
    <w:rsid w:val="0068256D"/>
    <w:rsid w:val="006966F5"/>
    <w:rsid w:val="00E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6975A27"/>
  <w15:docId w15:val="{7C3C75C5-6A7B-4AC9-AA90-5AD6D9E8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41F2A"/>
    <w:rPr>
      <w:color w:val="808080"/>
    </w:rPr>
  </w:style>
  <w:style w:type="paragraph" w:styleId="ListParagraph">
    <w:name w:val="List Paragraph"/>
    <w:basedOn w:val="Normal"/>
    <w:uiPriority w:val="34"/>
    <w:qFormat/>
    <w:rsid w:val="00541F2A"/>
    <w:pPr>
      <w:ind w:left="720"/>
      <w:contextualSpacing/>
    </w:pPr>
  </w:style>
  <w:style w:type="paragraph" w:customStyle="1" w:styleId="paragraph">
    <w:name w:val="paragraph"/>
    <w:basedOn w:val="Normal"/>
    <w:rsid w:val="0068256D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8256D"/>
  </w:style>
  <w:style w:type="character" w:customStyle="1" w:styleId="eop">
    <w:name w:val="eop"/>
    <w:basedOn w:val="DefaultParagraphFont"/>
    <w:rsid w:val="00682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sex.gov.uk/contact-your-local-counc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ssex.gov.uk/running-council/request-information-about-counc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ssex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ourRight.ToKnow@essex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Naomi Hinder</dc:creator>
  <cp:keywords>Respond</cp:keywords>
  <cp:lastModifiedBy>Naomi Hinder - Information Governance Assistant</cp:lastModifiedBy>
  <cp:revision>3</cp:revision>
  <dcterms:created xsi:type="dcterms:W3CDTF">2026-05-14T10:36:00Z</dcterms:created>
  <dcterms:modified xsi:type="dcterms:W3CDTF">2026-05-14T10:36:00Z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6cacc3c3-b18a-465e-9b9f-bb136d9c9d6d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2025-09-10T10:26:35Z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Respond_AttachmentId">
    <vt:lpwstr>b80c8d0c-04c8-4944-a223-335062cc5bc2</vt:lpwstr>
  </property>
  <property fmtid="{D5CDD505-2E9C-101B-9397-08002B2CF9AE}" pid="11" name="Respond_CaseId">
    <vt:lpwstr>025fb5fe-c47b-487b-bce4-46d53bd5deeb</vt:lpwstr>
  </property>
  <property fmtid="{D5CDD505-2E9C-101B-9397-08002B2CF9AE}" pid="12" name="Respond_Checksum">
    <vt:lpwstr>E5R6/Yv3a9st0kwBZxXuFI8c23w=</vt:lpwstr>
  </property>
  <property fmtid="{D5CDD505-2E9C-101B-9397-08002B2CF9AE}" pid="13" name="Respond_DatabaseId">
    <vt:lpwstr>d5d870f6-3ef0-4d0c-ae0b-7f3e563b8b54</vt:lpwstr>
  </property>
  <property fmtid="{D5CDD505-2E9C-101B-9397-08002B2CF9AE}" pid="14" name="Respond_DatabaseName">
    <vt:lpwstr>Prod</vt:lpwstr>
  </property>
  <property fmtid="{D5CDD505-2E9C-101B-9397-08002B2CF9AE}" pid="15" name="Respond_DocumentAttachmentId">
    <vt:lpwstr>70fae146-9dea-4d3c-9230-32f2dc45c94d</vt:lpwstr>
  </property>
  <property fmtid="{D5CDD505-2E9C-101B-9397-08002B2CF9AE}" pid="16" name="Respond_DocumentLocale">
    <vt:lpwstr>en-GB</vt:lpwstr>
  </property>
  <property fmtid="{D5CDD505-2E9C-101B-9397-08002B2CF9AE}" pid="17" name="Respond_DocumentName">
    <vt:lpwstr>ECC20358914 05 26-FOI Response Template-14052026.docx</vt:lpwstr>
  </property>
  <property fmtid="{D5CDD505-2E9C-101B-9397-08002B2CF9AE}" pid="18" name="Respond_InternalLoginId">
    <vt:lpwstr>161b44d2-df82-47d0-88e3-33799334426e</vt:lpwstr>
  </property>
  <property fmtid="{D5CDD505-2E9C-101B-9397-08002B2CF9AE}" pid="19" name="Respond_Locale">
    <vt:lpwstr>en-GB</vt:lpwstr>
  </property>
  <property fmtid="{D5CDD505-2E9C-101B-9397-08002B2CF9AE}" pid="20" name="Respond_UserId">
    <vt:lpwstr>9665e198-d589-4487-97bd-b6559869b98d</vt:lpwstr>
  </property>
  <property fmtid="{D5CDD505-2E9C-101B-9397-08002B2CF9AE}" pid="21" name="Respond_Version">
    <vt:lpwstr>2</vt:lpwstr>
  </property>
</Properties>
</file>