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46B0" w14:textId="77777777" w:rsidR="00B07F25" w:rsidRPr="00CF02EC" w:rsidRDefault="00086BD0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4C2FBEEE" w14:textId="77777777" w:rsidR="00B07F25" w:rsidRPr="00CF02EC" w:rsidRDefault="00086BD0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5EBC8700" w14:textId="77777777" w:rsidR="00B07F25" w:rsidRPr="00CF02EC" w:rsidRDefault="00B07F25" w:rsidP="006A78E9">
      <w:pPr>
        <w:rPr>
          <w:rFonts w:ascii="Arial" w:hAnsi="Arial" w:cs="Arial"/>
        </w:rPr>
      </w:pPr>
    </w:p>
    <w:p w14:paraId="01940357" w14:textId="77777777" w:rsidR="00086BD0" w:rsidRPr="00CF02EC" w:rsidRDefault="00086BD0" w:rsidP="00541F2A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2650C925" w14:textId="28D94D49" w:rsidR="00086BD0" w:rsidRPr="00CF02EC" w:rsidRDefault="00086BD0" w:rsidP="00541F2A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0bd164e4dbe740bbb4bd60e1b548f6ff"/>
      <w:r w:rsidRPr="00A55C34">
        <w:rPr>
          <w:rFonts w:ascii="Arial" w:hAnsi="Arial" w:cs="Arial"/>
          <w:bCs/>
        </w:rPr>
        <w:t>ECC20359014 05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6D00E1">
        <w:rPr>
          <w:rFonts w:ascii="Arial" w:hAnsi="Arial" w:cs="Arial"/>
          <w:szCs w:val="36"/>
        </w:rPr>
        <w:t>14 May 2026</w:t>
      </w:r>
    </w:p>
    <w:p w14:paraId="04414E30" w14:textId="77777777" w:rsidR="00086BD0" w:rsidRDefault="00086BD0" w:rsidP="00541F2A">
      <w:pPr>
        <w:rPr>
          <w:rFonts w:ascii="Arial" w:hAnsi="Arial" w:cs="Arial"/>
          <w:i/>
        </w:rPr>
      </w:pPr>
    </w:p>
    <w:p w14:paraId="586139D3" w14:textId="62848914" w:rsidR="00086BD0" w:rsidRPr="0069363B" w:rsidRDefault="00086BD0" w:rsidP="00541F2A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6D00E1">
        <w:rPr>
          <w:rFonts w:ascii="Arial" w:hAnsi="Arial" w:cs="Arial"/>
        </w:rPr>
        <w:t>does not hold this information.</w:t>
      </w:r>
    </w:p>
    <w:p w14:paraId="24F4468F" w14:textId="77777777" w:rsidR="00086BD0" w:rsidRDefault="00086BD0" w:rsidP="00541F2A">
      <w:pPr>
        <w:rPr>
          <w:rFonts w:ascii="Arial" w:hAnsi="Arial" w:cs="Arial"/>
        </w:rPr>
      </w:pPr>
    </w:p>
    <w:p w14:paraId="4A439126" w14:textId="390E6C00" w:rsidR="00086BD0" w:rsidRPr="00181A7C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bookmarkStart w:id="1" w:name="R7c8b99fe11674a48929d90318ab60387"/>
      <w:r>
        <w:rPr>
          <w:rFonts w:ascii="Arial" w:hAnsi="Arial" w:cs="Arial"/>
          <w:b/>
        </w:rPr>
        <w:t>I am requesting information relating to applicants identified as veterans of the uk armed forces within your authority’s housing and homelessness services.</w:t>
      </w:r>
    </w:p>
    <w:p w14:paraId="116A25F2" w14:textId="5C8FD11D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the following information for each financial year from 2020/21 to the most recent complete year available.</w:t>
      </w:r>
    </w:p>
    <w:p w14:paraId="64C49B2C" w14:textId="487426BC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the data in excel or csv format where possible.</w:t>
      </w:r>
    </w:p>
    <w:p w14:paraId="3F72DD71" w14:textId="0D3F92D7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Housing register</w:t>
      </w:r>
    </w:p>
    <w:p w14:paraId="63C99553" w14:textId="674F7AB7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provide:</w:t>
      </w:r>
    </w:p>
    <w:p w14:paraId="0CD294B0" w14:textId="46A53049" w:rsidR="00B07F25" w:rsidRDefault="006D00E1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number of households on the housing register identified as veterans of the uk armed forces.</w:t>
      </w:r>
    </w:p>
    <w:p w14:paraId="059EE368" w14:textId="35903C19" w:rsidR="00B07F25" w:rsidRDefault="006D00E1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number of veteran households added to the housing register during each reporting year.</w:t>
      </w:r>
    </w:p>
    <w:p w14:paraId="3AAD1F9B" w14:textId="3227E7E1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Social housing allocations</w:t>
      </w:r>
    </w:p>
    <w:p w14:paraId="56746D46" w14:textId="10513B08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provide:</w:t>
      </w:r>
    </w:p>
    <w:p w14:paraId="16664A50" w14:textId="4F9EFFDF" w:rsidR="00B07F25" w:rsidRDefault="006D00E1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number of veteran households allocated social housing.</w:t>
      </w:r>
    </w:p>
    <w:p w14:paraId="709B4DBD" w14:textId="028ECC74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Homelessness applications</w:t>
      </w:r>
    </w:p>
    <w:p w14:paraId="1E4DC43E" w14:textId="10267DDA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provide:</w:t>
      </w:r>
    </w:p>
    <w:p w14:paraId="2B07678E" w14:textId="10C6924A" w:rsidR="00B07F25" w:rsidRDefault="006D00E1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number of homelessness applications where the applicant was identified as a veteran of the uk armed forces.</w:t>
      </w:r>
    </w:p>
    <w:p w14:paraId="561C80CF" w14:textId="31A0DA3D" w:rsidR="00B07F25" w:rsidRDefault="006D00E1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number of veteran households owed:</w:t>
      </w:r>
    </w:p>
    <w:p w14:paraId="279C2A68" w14:textId="10608B30" w:rsidR="00B07F25" w:rsidRPr="006D00E1" w:rsidRDefault="006D00E1" w:rsidP="006D00E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6D00E1">
        <w:rPr>
          <w:rFonts w:ascii="Arial" w:hAnsi="Arial" w:cs="Arial"/>
          <w:b/>
        </w:rPr>
        <w:t>Prevention duty</w:t>
      </w:r>
    </w:p>
    <w:p w14:paraId="2D13924D" w14:textId="3F62B184" w:rsidR="00B07F25" w:rsidRDefault="006D00E1" w:rsidP="006D00E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Relief duty</w:t>
      </w:r>
    </w:p>
    <w:p w14:paraId="62E0687D" w14:textId="7D4C7C78" w:rsidR="00B07F25" w:rsidRDefault="006D00E1" w:rsidP="006D00E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 housing duty</w:t>
      </w:r>
    </w:p>
    <w:p w14:paraId="11C5F6F4" w14:textId="68738F72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Temporary accommodation</w:t>
      </w:r>
    </w:p>
    <w:p w14:paraId="7120EA4F" w14:textId="6C23193F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provide:</w:t>
      </w:r>
    </w:p>
    <w:p w14:paraId="574576AA" w14:textId="3D184817" w:rsidR="00B07F25" w:rsidRDefault="006D00E1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number of veteran households placed into temporary accommodation.</w:t>
      </w:r>
    </w:p>
    <w:p w14:paraId="03AA027C" w14:textId="753BF978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Armed forces covenant recording</w:t>
      </w:r>
    </w:p>
    <w:p w14:paraId="7DCFED14" w14:textId="244765B9" w:rsidR="00B07F25" w:rsidRDefault="006D00E1" w:rsidP="006D00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confirm:</w:t>
      </w:r>
    </w:p>
    <w:p w14:paraId="6CE8A694" w14:textId="0991054E" w:rsidR="00B07F25" w:rsidRDefault="006D00E1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Whether your authority records armed forces veteran status within housing or homelessness systems.</w:t>
      </w:r>
    </w:p>
    <w:p w14:paraId="344B61D2" w14:textId="603F419F" w:rsidR="00B07F25" w:rsidRDefault="006D00E1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Whether veteran status is recorded through self-identification or another method.</w:t>
      </w:r>
    </w:p>
    <w:p w14:paraId="4AF4780D" w14:textId="2E94D30E" w:rsidR="00B07F25" w:rsidRDefault="006D00E1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Whether your authority has specific housing guidance, policy, or procedures relating to the armed forces covenant.</w:t>
      </w:r>
      <w:bookmarkEnd w:id="1"/>
    </w:p>
    <w:p w14:paraId="1FAE5E7F" w14:textId="77777777" w:rsidR="00086BD0" w:rsidRDefault="00086BD0" w:rsidP="00541F2A">
      <w:pPr>
        <w:rPr>
          <w:rFonts w:ascii="Arial" w:hAnsi="Arial" w:cs="Arial"/>
        </w:rPr>
      </w:pPr>
    </w:p>
    <w:p w14:paraId="72D565C2" w14:textId="77777777" w:rsidR="006D00E1" w:rsidRDefault="006D00E1" w:rsidP="006D00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Your request should be directed to City, District and Borough Councils who may be able to provide you with the information. Please see our webpages which should help you further.</w:t>
      </w:r>
      <w:r>
        <w:rPr>
          <w:rStyle w:val="eop"/>
          <w:rFonts w:ascii="Arial" w:hAnsi="Arial" w:cs="Arial"/>
        </w:rPr>
        <w:t> </w:t>
      </w:r>
    </w:p>
    <w:p w14:paraId="7FADBD02" w14:textId="77777777" w:rsidR="006D00E1" w:rsidRDefault="006D00E1" w:rsidP="006D00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738E78B" w14:textId="77777777" w:rsidR="006D00E1" w:rsidRDefault="006D00E1" w:rsidP="006D00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Request information about the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179609" w14:textId="77777777" w:rsidR="006D00E1" w:rsidRDefault="006D00E1" w:rsidP="006D00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Contact your local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6BE475" w14:textId="77777777" w:rsidR="00086BD0" w:rsidRDefault="00086BD0" w:rsidP="00541F2A">
      <w:pPr>
        <w:rPr>
          <w:rFonts w:ascii="Arial" w:hAnsi="Arial" w:cs="Arial"/>
        </w:rPr>
      </w:pPr>
    </w:p>
    <w:p w14:paraId="0199A6EF" w14:textId="77777777" w:rsidR="00086BD0" w:rsidRPr="00181A7C" w:rsidRDefault="00086BD0" w:rsidP="00541F2A">
      <w:pPr>
        <w:rPr>
          <w:rFonts w:ascii="Arial" w:hAnsi="Arial" w:cs="Arial"/>
          <w:bCs/>
        </w:rPr>
      </w:pPr>
    </w:p>
    <w:p w14:paraId="7EA5DBD0" w14:textId="77777777" w:rsidR="00086BD0" w:rsidRPr="002D242C" w:rsidRDefault="00086BD0" w:rsidP="00541F2A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3BEEB539" w14:textId="77777777" w:rsidR="00086BD0" w:rsidRPr="002D242C" w:rsidRDefault="00086BD0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4FAB180F" w14:textId="77777777" w:rsidR="00086BD0" w:rsidRPr="002D242C" w:rsidRDefault="00086BD0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71C6D4CF" w14:textId="77777777" w:rsidR="00086BD0" w:rsidRPr="002D242C" w:rsidRDefault="00086BD0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73DEEF79" w14:textId="77777777" w:rsidR="00086BD0" w:rsidRPr="002D242C" w:rsidRDefault="00086BD0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4A95F2E9" w14:textId="77777777" w:rsidR="00086BD0" w:rsidRDefault="00086BD0" w:rsidP="00541F2A"/>
    <w:p w14:paraId="7594BB85" w14:textId="77777777" w:rsidR="00B07F25" w:rsidRDefault="00B07F25" w:rsidP="00541F2A"/>
    <w:sectPr w:rsidR="00B07F25" w:rsidSect="00541F2A">
      <w:footerReference w:type="default" r:id="rId11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9D7E" w14:textId="77777777" w:rsidR="00086BD0" w:rsidRDefault="00086BD0">
      <w:r>
        <w:separator/>
      </w:r>
    </w:p>
  </w:endnote>
  <w:endnote w:type="continuationSeparator" w:id="0">
    <w:p w14:paraId="3F9EEAF8" w14:textId="77777777" w:rsidR="00086BD0" w:rsidRDefault="0008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8F14" w14:textId="77777777" w:rsidR="00B07F25" w:rsidRDefault="00086BD0" w:rsidP="00A24FF6">
    <w:pPr>
      <w:pStyle w:val="Footer"/>
      <w:jc w:val="right"/>
    </w:pPr>
    <w:r>
      <w:rPr>
        <w:noProof/>
      </w:rPr>
      <w:drawing>
        <wp:inline distT="0" distB="0" distL="0" distR="0" wp14:anchorId="2A0601E1" wp14:editId="4382E43D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7E95" w14:textId="77777777" w:rsidR="00086BD0" w:rsidRDefault="00086BD0">
      <w:r>
        <w:separator/>
      </w:r>
    </w:p>
  </w:footnote>
  <w:footnote w:type="continuationSeparator" w:id="0">
    <w:p w14:paraId="3B86DB31" w14:textId="77777777" w:rsidR="00086BD0" w:rsidRDefault="0008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56B"/>
    <w:multiLevelType w:val="hybridMultilevel"/>
    <w:tmpl w:val="66BA7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EB3030"/>
    <w:multiLevelType w:val="hybridMultilevel"/>
    <w:tmpl w:val="976EDEE8"/>
    <w:lvl w:ilvl="0" w:tplc="FB220DDA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D5722FC8" w:tentative="1">
      <w:start w:val="1"/>
      <w:numFmt w:val="lowerLetter"/>
      <w:lvlText w:val="%2."/>
      <w:lvlJc w:val="left"/>
      <w:pPr>
        <w:ind w:left="1080" w:hanging="360"/>
      </w:pPr>
    </w:lvl>
    <w:lvl w:ilvl="2" w:tplc="73924CEA" w:tentative="1">
      <w:start w:val="1"/>
      <w:numFmt w:val="lowerRoman"/>
      <w:lvlText w:val="%3."/>
      <w:lvlJc w:val="right"/>
      <w:pPr>
        <w:ind w:left="1800" w:hanging="180"/>
      </w:pPr>
    </w:lvl>
    <w:lvl w:ilvl="3" w:tplc="03B23C4A" w:tentative="1">
      <w:start w:val="1"/>
      <w:numFmt w:val="decimal"/>
      <w:lvlText w:val="%4."/>
      <w:lvlJc w:val="left"/>
      <w:pPr>
        <w:ind w:left="2520" w:hanging="360"/>
      </w:pPr>
    </w:lvl>
    <w:lvl w:ilvl="4" w:tplc="64EC1BF6" w:tentative="1">
      <w:start w:val="1"/>
      <w:numFmt w:val="lowerLetter"/>
      <w:lvlText w:val="%5."/>
      <w:lvlJc w:val="left"/>
      <w:pPr>
        <w:ind w:left="3240" w:hanging="360"/>
      </w:pPr>
    </w:lvl>
    <w:lvl w:ilvl="5" w:tplc="10EEE852" w:tentative="1">
      <w:start w:val="1"/>
      <w:numFmt w:val="lowerRoman"/>
      <w:lvlText w:val="%6."/>
      <w:lvlJc w:val="right"/>
      <w:pPr>
        <w:ind w:left="3960" w:hanging="180"/>
      </w:pPr>
    </w:lvl>
    <w:lvl w:ilvl="6" w:tplc="3A2615D4" w:tentative="1">
      <w:start w:val="1"/>
      <w:numFmt w:val="decimal"/>
      <w:lvlText w:val="%7."/>
      <w:lvlJc w:val="left"/>
      <w:pPr>
        <w:ind w:left="4680" w:hanging="360"/>
      </w:pPr>
    </w:lvl>
    <w:lvl w:ilvl="7" w:tplc="D02489F0" w:tentative="1">
      <w:start w:val="1"/>
      <w:numFmt w:val="lowerLetter"/>
      <w:lvlText w:val="%8."/>
      <w:lvlJc w:val="left"/>
      <w:pPr>
        <w:ind w:left="5400" w:hanging="360"/>
      </w:pPr>
    </w:lvl>
    <w:lvl w:ilvl="8" w:tplc="4E9AFB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9273426">
    <w:abstractNumId w:val="1"/>
  </w:num>
  <w:num w:numId="2" w16cid:durableId="196156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B07F25"/>
    <w:rsid w:val="00086BD0"/>
    <w:rsid w:val="00117EBF"/>
    <w:rsid w:val="00406371"/>
    <w:rsid w:val="006D00E1"/>
    <w:rsid w:val="00B07F25"/>
    <w:rsid w:val="00C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43C0E2A"/>
  <w15:docId w15:val="{DE1C5185-FD58-4D9F-8DF3-9434FF21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  <w:style w:type="paragraph" w:customStyle="1" w:styleId="paragraph">
    <w:name w:val="paragraph"/>
    <w:basedOn w:val="Normal"/>
    <w:rsid w:val="006D00E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D00E1"/>
  </w:style>
  <w:style w:type="character" w:customStyle="1" w:styleId="eop">
    <w:name w:val="eop"/>
    <w:basedOn w:val="DefaultParagraphFont"/>
    <w:rsid w:val="006D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gov.uk/contact-your-local-counc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sex.gov.uk/running-council/request-information-about-counc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2026-05-14T10:40:00Z</dcterms:created>
  <dcterms:modified xsi:type="dcterms:W3CDTF">2026-05-14T10:40:00Z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754b19c9-341c-4574-aea5-f04253ec974d</vt:lpwstr>
  </property>
  <property fmtid="{D5CDD505-2E9C-101B-9397-08002B2CF9AE}" pid="11" name="Respond_CaseId">
    <vt:lpwstr>6d3ec021-708f-4dc6-9d16-abf4b145ad84</vt:lpwstr>
  </property>
  <property fmtid="{D5CDD505-2E9C-101B-9397-08002B2CF9AE}" pid="12" name="Respond_Checksum">
    <vt:lpwstr>nKkoyQXgXQ1thjOfxn7aqQl/N8U=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4d7fd3ce-1b14-4507-a9f0-860fe1a48216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ECC20359014 05 26-FOI Response Template-14052026.docx</vt:lpwstr>
  </property>
  <property fmtid="{D5CDD505-2E9C-101B-9397-08002B2CF9AE}" pid="18" name="Respond_InternalLoginId">
    <vt:lpwstr>5ce404a3-4e63-4037-a526-0d3e76edc71d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2</vt:lpwstr>
  </property>
</Properties>
</file>