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EAB9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2C4F9353" w14:textId="3533C6CB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446FEA" w:rsidRPr="00446FEA">
        <w:rPr>
          <w:rFonts w:ascii="Arial" w:hAnsi="Arial" w:cs="Arial"/>
          <w:szCs w:val="36"/>
        </w:rPr>
        <w:t>ECC20026516 03 26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483914">
        <w:rPr>
          <w:rFonts w:ascii="Arial" w:hAnsi="Arial" w:cs="Arial"/>
          <w:szCs w:val="36"/>
        </w:rPr>
        <w:t>13 April 2026</w:t>
      </w:r>
    </w:p>
    <w:p w14:paraId="03D3A202" w14:textId="77777777" w:rsidR="00EA0B6B" w:rsidRDefault="00EA0B6B" w:rsidP="00A24FF6">
      <w:pPr>
        <w:rPr>
          <w:rFonts w:ascii="Arial" w:hAnsi="Arial" w:cs="Arial"/>
          <w:i/>
        </w:rPr>
      </w:pPr>
    </w:p>
    <w:p w14:paraId="68FAEBCF" w14:textId="065C4FD6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446FEA">
        <w:rPr>
          <w:rFonts w:ascii="Arial" w:hAnsi="Arial" w:cs="Arial"/>
        </w:rPr>
        <w:t>does hold some of this information, and where we are able to release this, our response is listed below.</w:t>
      </w:r>
    </w:p>
    <w:p w14:paraId="7D35502B" w14:textId="77777777" w:rsidR="00EA0B6B" w:rsidRDefault="00EA0B6B" w:rsidP="009479A4">
      <w:pPr>
        <w:rPr>
          <w:rFonts w:ascii="Arial" w:hAnsi="Arial" w:cs="Arial"/>
        </w:rPr>
      </w:pPr>
    </w:p>
    <w:p w14:paraId="2C22FB7E" w14:textId="77777777" w:rsidR="00F576EE" w:rsidRPr="00F576EE" w:rsidRDefault="00F576EE" w:rsidP="00F576E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F576EE">
        <w:rPr>
          <w:rFonts w:ascii="Arial" w:hAnsi="Arial" w:cs="Arial"/>
        </w:rPr>
        <w:t>Under the Freedom of Information Act 2000, I am writing to request the following information relating to moving traffic enforcement and bus lane enforcement cameras operated by your authority:</w:t>
      </w:r>
    </w:p>
    <w:p w14:paraId="5516D854" w14:textId="77777777" w:rsidR="00F576EE" w:rsidRPr="00F576EE" w:rsidRDefault="00F576EE" w:rsidP="00F576E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6875FA43" w14:textId="28C8FF55" w:rsidR="00F576EE" w:rsidRPr="00F576EE" w:rsidRDefault="00F576EE" w:rsidP="00F576E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6EE">
        <w:rPr>
          <w:rFonts w:ascii="Arial" w:hAnsi="Arial" w:cs="Arial"/>
        </w:rPr>
        <w:t>The location of each CCTV camera used for civil traffic enforcement (street address and/or GPS coordinates/grid reference)</w:t>
      </w:r>
    </w:p>
    <w:p w14:paraId="110EBDD3" w14:textId="102ABD3B" w:rsidR="00F576EE" w:rsidRPr="00F576EE" w:rsidRDefault="00F576EE" w:rsidP="00F576E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6EE">
        <w:rPr>
          <w:rFonts w:ascii="Arial" w:hAnsi="Arial" w:cs="Arial"/>
        </w:rPr>
        <w:t xml:space="preserve">The contravention type enforced at each location (e.g. box junction, banned turn, </w:t>
      </w:r>
      <w:r>
        <w:rPr>
          <w:rFonts w:ascii="Arial" w:hAnsi="Arial" w:cs="Arial"/>
        </w:rPr>
        <w:t>b</w:t>
      </w:r>
      <w:r w:rsidRPr="00F576EE">
        <w:rPr>
          <w:rFonts w:ascii="Arial" w:hAnsi="Arial" w:cs="Arial"/>
        </w:rPr>
        <w:t>us lane, pedestrian zone, school keep clear)</w:t>
      </w:r>
    </w:p>
    <w:p w14:paraId="7D950730" w14:textId="7874917C" w:rsidR="00F576EE" w:rsidRPr="00F576EE" w:rsidRDefault="00F576EE" w:rsidP="00F576E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6EE">
        <w:rPr>
          <w:rFonts w:ascii="Arial" w:hAnsi="Arial" w:cs="Arial"/>
        </w:rPr>
        <w:t>The operating hours/days for each camera</w:t>
      </w:r>
    </w:p>
    <w:p w14:paraId="5941BDD6" w14:textId="2DA0C84E" w:rsidR="00F576EE" w:rsidRPr="00F576EE" w:rsidRDefault="00F576EE" w:rsidP="00F576E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6EE">
        <w:rPr>
          <w:rFonts w:ascii="Arial" w:hAnsi="Arial" w:cs="Arial"/>
        </w:rPr>
        <w:t>The date enforcement began at each location</w:t>
      </w:r>
    </w:p>
    <w:p w14:paraId="01517803" w14:textId="76275E80" w:rsidR="00181A7C" w:rsidRPr="00181A7C" w:rsidRDefault="00F576EE" w:rsidP="00F576E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576EE">
        <w:rPr>
          <w:rFonts w:ascii="Arial" w:hAnsi="Arial" w:cs="Arial"/>
        </w:rPr>
        <w:t>Whether each camera is fixed-position or mobile/deployable</w:t>
      </w:r>
    </w:p>
    <w:p w14:paraId="7F420238" w14:textId="0E2A9AC3" w:rsidR="00181A7C" w:rsidRDefault="00181A7C" w:rsidP="009479A4">
      <w:pPr>
        <w:rPr>
          <w:rFonts w:ascii="Arial" w:hAnsi="Arial" w:cs="Arial"/>
        </w:rPr>
      </w:pPr>
    </w:p>
    <w:p w14:paraId="349B742B" w14:textId="7A167864" w:rsidR="00620132" w:rsidRDefault="00620132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 only enforce bus gates by camera and t</w:t>
      </w:r>
      <w:r w:rsidR="00F576EE">
        <w:rPr>
          <w:rFonts w:ascii="Arial" w:hAnsi="Arial" w:cs="Arial"/>
        </w:rPr>
        <w:t xml:space="preserve">he location of all our </w:t>
      </w:r>
      <w:r>
        <w:rPr>
          <w:rFonts w:ascii="Arial" w:hAnsi="Arial" w:cs="Arial"/>
        </w:rPr>
        <w:t xml:space="preserve">fixed bus gate </w:t>
      </w:r>
      <w:r w:rsidR="00F576EE">
        <w:rPr>
          <w:rFonts w:ascii="Arial" w:hAnsi="Arial" w:cs="Arial"/>
        </w:rPr>
        <w:t xml:space="preserve">enforcement cameras are </w:t>
      </w:r>
      <w:r>
        <w:rPr>
          <w:rFonts w:ascii="Arial" w:hAnsi="Arial" w:cs="Arial"/>
        </w:rPr>
        <w:t xml:space="preserve">available online - </w:t>
      </w:r>
      <w:hyperlink r:id="rId7" w:history="1">
        <w:r w:rsidRPr="007B7BFF">
          <w:rPr>
            <w:rStyle w:val="Hyperlink"/>
            <w:rFonts w:ascii="Arial" w:hAnsi="Arial" w:cs="Arial"/>
          </w:rPr>
          <w:t>https://www.essexhighways.org/bus-lane-enforcement</w:t>
        </w:r>
      </w:hyperlink>
      <w:r>
        <w:rPr>
          <w:rFonts w:ascii="Arial" w:hAnsi="Arial" w:cs="Arial"/>
        </w:rPr>
        <w:t xml:space="preserve">. </w:t>
      </w:r>
      <w:r w:rsidR="00446FEA">
        <w:rPr>
          <w:rFonts w:ascii="Arial" w:hAnsi="Arial" w:cs="Arial"/>
        </w:rPr>
        <w:t>O</w:t>
      </w:r>
      <w:r>
        <w:rPr>
          <w:rFonts w:ascii="Arial" w:hAnsi="Arial" w:cs="Arial"/>
        </w:rPr>
        <w:t>ur bus gates are enforce</w:t>
      </w:r>
      <w:r w:rsidR="007570D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all day.  </w:t>
      </w:r>
    </w:p>
    <w:p w14:paraId="5EB414E3" w14:textId="77777777" w:rsidR="00446FEA" w:rsidRDefault="00446FEA" w:rsidP="009479A4">
      <w:pPr>
        <w:rPr>
          <w:rFonts w:ascii="Arial" w:hAnsi="Arial" w:cs="Arial"/>
        </w:rPr>
      </w:pPr>
    </w:p>
    <w:p w14:paraId="2A185D90" w14:textId="0F43ADED" w:rsidR="00446FEA" w:rsidRDefault="00446FEA" w:rsidP="009479A4">
      <w:pPr>
        <w:rPr>
          <w:rFonts w:ascii="Arial" w:hAnsi="Arial" w:cs="Arial"/>
        </w:rPr>
      </w:pPr>
      <w:r>
        <w:rPr>
          <w:rFonts w:ascii="Arial" w:hAnsi="Arial" w:cs="Arial"/>
        </w:rPr>
        <w:t>Please see the attached spreadsheet of camera locations and enforcement start dates.</w:t>
      </w:r>
    </w:p>
    <w:p w14:paraId="2573C3D5" w14:textId="77777777" w:rsidR="00620132" w:rsidRDefault="00620132" w:rsidP="009479A4">
      <w:pPr>
        <w:rPr>
          <w:rFonts w:ascii="Arial" w:hAnsi="Arial" w:cs="Arial"/>
        </w:rPr>
      </w:pPr>
    </w:p>
    <w:p w14:paraId="17F102CE" w14:textId="77777777" w:rsidR="00620132" w:rsidRPr="00322A26" w:rsidRDefault="00620132" w:rsidP="00322A26">
      <w:pPr>
        <w:rPr>
          <w:rFonts w:ascii="Arial" w:hAnsi="Arial" w:cs="Arial"/>
          <w:bCs/>
        </w:rPr>
      </w:pPr>
      <w:bookmarkStart w:id="0" w:name="OLE_LINK1"/>
      <w:r w:rsidRPr="00322A26">
        <w:rPr>
          <w:rFonts w:ascii="Arial" w:hAnsi="Arial" w:cs="Arial"/>
          <w:bCs/>
        </w:rPr>
        <w:t xml:space="preserve">Essex County Council has devolved powers as the traffic authority to two lead councils in Essex for the enforcement of on-street parking. </w:t>
      </w:r>
      <w:r>
        <w:rPr>
          <w:rFonts w:ascii="Arial" w:hAnsi="Arial" w:cs="Arial"/>
          <w:bCs/>
        </w:rPr>
        <w:t>P</w:t>
      </w:r>
      <w:r w:rsidRPr="00322A26">
        <w:rPr>
          <w:rFonts w:ascii="Arial" w:hAnsi="Arial" w:cs="Arial"/>
          <w:bCs/>
        </w:rPr>
        <w:t xml:space="preserve">lease contact the Parking Partnerships who may be able to assist. </w:t>
      </w:r>
    </w:p>
    <w:p w14:paraId="1405498B" w14:textId="77777777" w:rsidR="00620132" w:rsidRPr="00322A26" w:rsidRDefault="00620132" w:rsidP="00322A26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20132" w:rsidRPr="00322A26" w14:paraId="707ACED0" w14:textId="77777777" w:rsidTr="0019573E">
        <w:tc>
          <w:tcPr>
            <w:tcW w:w="4530" w:type="dxa"/>
          </w:tcPr>
          <w:p w14:paraId="29E30F85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</w:p>
          <w:p w14:paraId="06D739BC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North Essex Parking Partnership</w:t>
            </w:r>
          </w:p>
          <w:p w14:paraId="09CEA1AA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PO Box 5575</w:t>
            </w:r>
          </w:p>
          <w:p w14:paraId="571CAB5B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Town Hall</w:t>
            </w:r>
          </w:p>
          <w:p w14:paraId="01E6AF88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Colchester</w:t>
            </w:r>
          </w:p>
          <w:p w14:paraId="09E8B659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CO1 9LT</w:t>
            </w:r>
          </w:p>
          <w:p w14:paraId="3FA821D1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</w:p>
          <w:p w14:paraId="30262336" w14:textId="4BD88B9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hyperlink r:id="rId8" w:tgtFrame="_blank" w:tooltip="https://www.colchester.gov.uk/council-data/foi/" w:history="1">
              <w:r w:rsidRPr="00BF14E2">
                <w:rPr>
                  <w:rStyle w:val="Hyperlink"/>
                  <w:rFonts w:ascii="Arial" w:hAnsi="Arial" w:cs="Arial"/>
                  <w:bCs/>
                </w:rPr>
                <w:t>Freedom of information  · Colchester City Council</w:t>
              </w:r>
            </w:hyperlink>
          </w:p>
        </w:tc>
        <w:tc>
          <w:tcPr>
            <w:tcW w:w="4530" w:type="dxa"/>
          </w:tcPr>
          <w:p w14:paraId="4221A66F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</w:p>
          <w:p w14:paraId="1FFAC5AB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South Essex Parking Partnership</w:t>
            </w:r>
          </w:p>
          <w:p w14:paraId="727E06B0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Chelmsford City Council</w:t>
            </w:r>
          </w:p>
          <w:p w14:paraId="67D37869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Civic Centre</w:t>
            </w:r>
          </w:p>
          <w:p w14:paraId="36BF3255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Duke Street</w:t>
            </w:r>
          </w:p>
          <w:p w14:paraId="5FFAA6B7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Chelmsford</w:t>
            </w:r>
          </w:p>
          <w:p w14:paraId="2DDAB165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  <w:r w:rsidRPr="00322A26">
              <w:rPr>
                <w:rFonts w:ascii="Arial" w:hAnsi="Arial" w:cs="Arial"/>
                <w:bCs/>
              </w:rPr>
              <w:t>Essex, CM1 1JE</w:t>
            </w:r>
          </w:p>
          <w:p w14:paraId="39D42D48" w14:textId="77777777" w:rsidR="00620132" w:rsidRPr="00322A26" w:rsidRDefault="00620132" w:rsidP="00322A26">
            <w:pPr>
              <w:rPr>
                <w:rFonts w:ascii="Arial" w:hAnsi="Arial" w:cs="Arial"/>
                <w:bCs/>
              </w:rPr>
            </w:pPr>
          </w:p>
          <w:p w14:paraId="1BDA08D6" w14:textId="5C748BB4" w:rsidR="00620132" w:rsidRPr="00BF14E2" w:rsidRDefault="00620132" w:rsidP="00BF14E2">
            <w:pPr>
              <w:rPr>
                <w:rStyle w:val="Hyperlink"/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HYPERLINK "https://www.chelmsford.gov.uk/your-council/accessing-council-information/make-an-foi-or-eir-request/"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BF14E2">
              <w:rPr>
                <w:rStyle w:val="Hyperlink"/>
                <w:rFonts w:ascii="Arial" w:hAnsi="Arial" w:cs="Arial"/>
                <w:bCs/>
              </w:rPr>
              <w:t>Make an FOI or EIR request – Chelmsford City Council</w:t>
            </w:r>
          </w:p>
          <w:p w14:paraId="1691BFE1" w14:textId="77777777" w:rsidR="00620132" w:rsidRPr="00322A26" w:rsidRDefault="00620132" w:rsidP="00BF14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0"/>
    </w:tbl>
    <w:p w14:paraId="325CE49E" w14:textId="77777777" w:rsidR="00620132" w:rsidRPr="00322A26" w:rsidRDefault="00620132" w:rsidP="00322A26">
      <w:pPr>
        <w:rPr>
          <w:rFonts w:ascii="Arial" w:hAnsi="Arial" w:cs="Arial"/>
          <w:bCs/>
        </w:rPr>
      </w:pPr>
    </w:p>
    <w:p w14:paraId="7B49A3D3" w14:textId="23B954A5" w:rsidR="00620132" w:rsidRDefault="00620132" w:rsidP="009479A4">
      <w:pPr>
        <w:rPr>
          <w:rFonts w:ascii="Arial" w:hAnsi="Arial" w:cs="Arial"/>
          <w:bCs/>
        </w:rPr>
      </w:pPr>
    </w:p>
    <w:p w14:paraId="33013A51" w14:textId="77777777" w:rsidR="00F576EE" w:rsidRPr="00181A7C" w:rsidRDefault="00F576EE" w:rsidP="009479A4">
      <w:pPr>
        <w:rPr>
          <w:rFonts w:ascii="Arial" w:hAnsi="Arial" w:cs="Arial"/>
          <w:bCs/>
        </w:rPr>
      </w:pPr>
    </w:p>
    <w:p w14:paraId="225C27D7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1" w:name="usercontactbegin"/>
      <w:bookmarkEnd w:id="1"/>
      <w:r w:rsidRPr="002D242C">
        <w:rPr>
          <w:rFonts w:ascii="Arial" w:hAnsi="Arial" w:cs="Arial"/>
          <w:b/>
        </w:rPr>
        <w:t>Your Right to Know</w:t>
      </w:r>
    </w:p>
    <w:p w14:paraId="44712292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43480F1C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3E78775E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2E8834F4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3A644C62" w14:textId="77777777" w:rsidR="0090650D" w:rsidRDefault="0090650D" w:rsidP="004544C0"/>
    <w:sectPr w:rsidR="0090650D" w:rsidSect="006134CB">
      <w:headerReference w:type="even" r:id="rId11"/>
      <w:footerReference w:type="default" r:id="rId12"/>
      <w:headerReference w:type="first" r:id="rId13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FADB" w14:textId="77777777" w:rsidR="001775E3" w:rsidRDefault="001775E3">
      <w:r>
        <w:separator/>
      </w:r>
    </w:p>
  </w:endnote>
  <w:endnote w:type="continuationSeparator" w:id="0">
    <w:p w14:paraId="2EB42892" w14:textId="77777777" w:rsidR="001775E3" w:rsidRDefault="0017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9F57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12EB5AE5" wp14:editId="6A0AB1A5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8FDE" w14:textId="77777777" w:rsidR="001775E3" w:rsidRDefault="001775E3">
      <w:r>
        <w:separator/>
      </w:r>
    </w:p>
  </w:footnote>
  <w:footnote w:type="continuationSeparator" w:id="0">
    <w:p w14:paraId="272F1138" w14:textId="77777777" w:rsidR="001775E3" w:rsidRDefault="0017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F144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1F709" wp14:editId="67EBE77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240933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2AACF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1F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textbox style="mso-fit-shape-to-text:t" inset="20pt,15pt,0,0">
                <w:txbxContent>
                  <w:p w14:paraId="4ED2AACF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2065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0C7C4" wp14:editId="4B0DD5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934803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A0218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C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textbox style="mso-fit-shape-to-text:t" inset="20pt,15pt,0,0">
                <w:txbxContent>
                  <w:p w14:paraId="3C4A0218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F576EE"/>
    <w:rsid w:val="00027AC4"/>
    <w:rsid w:val="000672F5"/>
    <w:rsid w:val="001505F8"/>
    <w:rsid w:val="001775E3"/>
    <w:rsid w:val="00181A7C"/>
    <w:rsid w:val="001B50D4"/>
    <w:rsid w:val="001F262F"/>
    <w:rsid w:val="0024746D"/>
    <w:rsid w:val="002B45E2"/>
    <w:rsid w:val="002D242C"/>
    <w:rsid w:val="002D71FF"/>
    <w:rsid w:val="00307463"/>
    <w:rsid w:val="003239EA"/>
    <w:rsid w:val="00373C72"/>
    <w:rsid w:val="00380C55"/>
    <w:rsid w:val="00392685"/>
    <w:rsid w:val="003A6A5A"/>
    <w:rsid w:val="003D4863"/>
    <w:rsid w:val="00436C1A"/>
    <w:rsid w:val="00446FEA"/>
    <w:rsid w:val="004516E0"/>
    <w:rsid w:val="004544C0"/>
    <w:rsid w:val="00462329"/>
    <w:rsid w:val="00465C92"/>
    <w:rsid w:val="00483914"/>
    <w:rsid w:val="004B2E21"/>
    <w:rsid w:val="004F485E"/>
    <w:rsid w:val="005F565E"/>
    <w:rsid w:val="006134CB"/>
    <w:rsid w:val="00620132"/>
    <w:rsid w:val="00691A0A"/>
    <w:rsid w:val="0069363B"/>
    <w:rsid w:val="006A78E9"/>
    <w:rsid w:val="00703C8F"/>
    <w:rsid w:val="00743E3C"/>
    <w:rsid w:val="007570DE"/>
    <w:rsid w:val="00786CC5"/>
    <w:rsid w:val="0079028E"/>
    <w:rsid w:val="007941EA"/>
    <w:rsid w:val="007A3CF8"/>
    <w:rsid w:val="00804986"/>
    <w:rsid w:val="008118FD"/>
    <w:rsid w:val="00817014"/>
    <w:rsid w:val="00834E75"/>
    <w:rsid w:val="00851451"/>
    <w:rsid w:val="008753F7"/>
    <w:rsid w:val="00885416"/>
    <w:rsid w:val="008F0BD8"/>
    <w:rsid w:val="008F75FA"/>
    <w:rsid w:val="008F7EA3"/>
    <w:rsid w:val="0090650D"/>
    <w:rsid w:val="009253ED"/>
    <w:rsid w:val="009479A4"/>
    <w:rsid w:val="009D253E"/>
    <w:rsid w:val="009E018B"/>
    <w:rsid w:val="009F620E"/>
    <w:rsid w:val="00A24FF6"/>
    <w:rsid w:val="00A40E79"/>
    <w:rsid w:val="00A41CF9"/>
    <w:rsid w:val="00A645A0"/>
    <w:rsid w:val="00A81F59"/>
    <w:rsid w:val="00AA7D82"/>
    <w:rsid w:val="00B10C15"/>
    <w:rsid w:val="00B21FF0"/>
    <w:rsid w:val="00B81274"/>
    <w:rsid w:val="00B908CD"/>
    <w:rsid w:val="00C33A8D"/>
    <w:rsid w:val="00C37A9A"/>
    <w:rsid w:val="00C820A0"/>
    <w:rsid w:val="00CA3703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576EE"/>
    <w:rsid w:val="00F64B83"/>
    <w:rsid w:val="00F65136"/>
    <w:rsid w:val="00F65554"/>
    <w:rsid w:val="00F71C26"/>
    <w:rsid w:val="00F72B23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C22C1"/>
  <w15:docId w15:val="{157F76A5-FD33-4AE2-AD36-585894EA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A645A0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  <w:style w:type="table" w:styleId="TableGrid">
    <w:name w:val="Table Grid"/>
    <w:basedOn w:val="TableNormal"/>
    <w:rsid w:val="0062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0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chester.gov.uk/council-data/foi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essexhighways.org/bus-lane-enforcemen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182</TotalTime>
  <Pages>2</Pages>
  <Words>332</Words>
  <Characters>1900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2209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4</cp:revision>
  <dcterms:created xsi:type="dcterms:W3CDTF">2026-04-02T09:19:00Z</dcterms:created>
  <dcterms:modified xsi:type="dcterms:W3CDTF">2026-04-13T13:07:00Z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5926587,49f722e4,4ae5924e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2025-12-11T11:30:48Z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7bdbf2dd-08d4-4921-8c3e-0090d1cc3b2e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