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5496" w14:textId="77777777" w:rsidR="00485FCA" w:rsidRPr="00CF02EC" w:rsidRDefault="002A392B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24ADD470" w14:textId="77777777" w:rsidR="00485FCA" w:rsidRPr="00CF02EC" w:rsidRDefault="002A392B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3BBB8D47" w14:textId="77777777" w:rsidR="00485FCA" w:rsidRPr="00CF02EC" w:rsidRDefault="00485FCA" w:rsidP="006A78E9">
      <w:pPr>
        <w:rPr>
          <w:rFonts w:ascii="Arial" w:hAnsi="Arial" w:cs="Arial"/>
        </w:rPr>
      </w:pPr>
    </w:p>
    <w:p w14:paraId="2527A64D" w14:textId="77777777" w:rsidR="002A392B" w:rsidRPr="00CF02EC" w:rsidRDefault="002A392B" w:rsidP="00541F2A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Request</w:t>
      </w:r>
    </w:p>
    <w:p w14:paraId="7D2392B7" w14:textId="0D919D56" w:rsidR="002A392B" w:rsidRPr="00CF02EC" w:rsidRDefault="002A392B" w:rsidP="00541F2A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0bd164e4dbe740bbb4bd60e1b548f6ff"/>
      <w:r w:rsidRPr="00A55C34">
        <w:rPr>
          <w:rFonts w:ascii="Arial" w:hAnsi="Arial" w:cs="Arial"/>
          <w:bCs/>
        </w:rPr>
        <w:t>ECC20163010 04 26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r w:rsidR="00D24359">
        <w:rPr>
          <w:rFonts w:ascii="Arial" w:hAnsi="Arial" w:cs="Arial"/>
          <w:szCs w:val="36"/>
        </w:rPr>
        <w:t>10 April 2026</w:t>
      </w:r>
    </w:p>
    <w:p w14:paraId="58C05FE7" w14:textId="77777777" w:rsidR="002A392B" w:rsidRDefault="002A392B" w:rsidP="00541F2A">
      <w:pPr>
        <w:rPr>
          <w:rFonts w:ascii="Arial" w:hAnsi="Arial" w:cs="Arial"/>
          <w:i/>
        </w:rPr>
      </w:pPr>
    </w:p>
    <w:p w14:paraId="672C10A2" w14:textId="550C7821" w:rsidR="002A392B" w:rsidRPr="0069363B" w:rsidRDefault="002A392B" w:rsidP="00541F2A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D24359">
        <w:rPr>
          <w:rFonts w:ascii="Arial" w:hAnsi="Arial" w:cs="Arial"/>
        </w:rPr>
        <w:t>does not hold this information.</w:t>
      </w:r>
    </w:p>
    <w:p w14:paraId="20871063" w14:textId="77777777" w:rsidR="002A392B" w:rsidRDefault="002A392B" w:rsidP="00541F2A">
      <w:pPr>
        <w:rPr>
          <w:rFonts w:ascii="Arial" w:hAnsi="Arial" w:cs="Arial"/>
        </w:rPr>
      </w:pPr>
    </w:p>
    <w:p w14:paraId="788C7144" w14:textId="012A483E" w:rsidR="002A392B" w:rsidRPr="00D24359" w:rsidRDefault="00D24359" w:rsidP="00D2435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bookmarkStart w:id="1" w:name="R7c8b99fe11674a48929d90318ab60387"/>
      <w:r w:rsidRPr="00D24359">
        <w:rPr>
          <w:rFonts w:ascii="Arial" w:hAnsi="Arial" w:cs="Arial"/>
          <w:bCs/>
        </w:rPr>
        <w:t xml:space="preserve">I am writing to make a request under the Freedom </w:t>
      </w:r>
      <w:r>
        <w:rPr>
          <w:rFonts w:ascii="Arial" w:hAnsi="Arial" w:cs="Arial"/>
          <w:bCs/>
        </w:rPr>
        <w:t>o</w:t>
      </w:r>
      <w:r w:rsidRPr="00D24359">
        <w:rPr>
          <w:rFonts w:ascii="Arial" w:hAnsi="Arial" w:cs="Arial"/>
          <w:bCs/>
        </w:rPr>
        <w:t>f Information Act 2000 for the following information regarding your council's resident magazine:</w:t>
      </w:r>
    </w:p>
    <w:p w14:paraId="3321CB4A" w14:textId="77777777" w:rsidR="00D24359" w:rsidRPr="00D24359" w:rsidRDefault="00D24359" w:rsidP="00D2435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</w:p>
    <w:p w14:paraId="3EE22C99" w14:textId="08EAA6EF" w:rsidR="00485FCA" w:rsidRPr="00D24359" w:rsidRDefault="00D24359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D24359">
        <w:rPr>
          <w:rFonts w:ascii="Arial" w:hAnsi="Arial" w:cs="Arial"/>
          <w:bCs/>
        </w:rPr>
        <w:t>Specification: the current specification of the magazine, including page count, trim size (e.g. a4), paper stock/weight, and finishing method (e.g. saddle stitched, perfect bound).</w:t>
      </w:r>
    </w:p>
    <w:p w14:paraId="05D5BCD5" w14:textId="469EDFB2" w:rsidR="00485FCA" w:rsidRPr="00D24359" w:rsidRDefault="00D24359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D24359">
        <w:rPr>
          <w:rFonts w:ascii="Arial" w:hAnsi="Arial" w:cs="Arial"/>
          <w:bCs/>
        </w:rPr>
        <w:t>Quantity and frequency: the print quantity per issue and the number of issues published per financial year.</w:t>
      </w:r>
    </w:p>
    <w:p w14:paraId="73B9E349" w14:textId="7504E86E" w:rsidR="00485FCA" w:rsidRPr="00D24359" w:rsidRDefault="00D24359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D24359">
        <w:rPr>
          <w:rFonts w:ascii="Arial" w:hAnsi="Arial" w:cs="Arial"/>
          <w:bCs/>
        </w:rPr>
        <w:t>Expenditure: the total expenditure on the printing (and distribution, if procured together) of the magazine for each of the last two financial years (2024/25 and 2023/24), broken down per issue where possible.</w:t>
      </w:r>
    </w:p>
    <w:p w14:paraId="3D51524B" w14:textId="69EF380F" w:rsidR="00485FCA" w:rsidRPr="00D24359" w:rsidRDefault="00D24359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D24359">
        <w:rPr>
          <w:rFonts w:ascii="Arial" w:hAnsi="Arial" w:cs="Arial"/>
          <w:bCs/>
        </w:rPr>
        <w:t>Current supplier: the name of the current print supplier.</w:t>
      </w:r>
    </w:p>
    <w:p w14:paraId="73CEDAF0" w14:textId="2B59A19F" w:rsidR="00485FCA" w:rsidRPr="00D24359" w:rsidRDefault="00D24359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D24359">
        <w:rPr>
          <w:rFonts w:ascii="Arial" w:hAnsi="Arial" w:cs="Arial"/>
          <w:bCs/>
        </w:rPr>
        <w:t xml:space="preserve">Contract details: whether the print is procured under a contract, and if so, the contract </w:t>
      </w:r>
      <w:proofErr w:type="gramStart"/>
      <w:r w:rsidRPr="00D24359">
        <w:rPr>
          <w:rFonts w:ascii="Arial" w:hAnsi="Arial" w:cs="Arial"/>
          <w:bCs/>
        </w:rPr>
        <w:t>start</w:t>
      </w:r>
      <w:proofErr w:type="gramEnd"/>
      <w:r>
        <w:rPr>
          <w:rFonts w:ascii="Arial" w:hAnsi="Arial" w:cs="Arial"/>
          <w:bCs/>
        </w:rPr>
        <w:t xml:space="preserve"> </w:t>
      </w:r>
      <w:r w:rsidRPr="00D24359">
        <w:rPr>
          <w:rFonts w:ascii="Arial" w:hAnsi="Arial" w:cs="Arial"/>
          <w:bCs/>
        </w:rPr>
        <w:t>date, end date, and any extension options.</w:t>
      </w:r>
    </w:p>
    <w:p w14:paraId="61B22544" w14:textId="5E32228E" w:rsidR="00485FCA" w:rsidRPr="00D24359" w:rsidRDefault="00D24359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D24359">
        <w:rPr>
          <w:rFonts w:ascii="Arial" w:hAnsi="Arial" w:cs="Arial"/>
          <w:bCs/>
        </w:rPr>
        <w:t>Procurement method: whether the print is procured via a dynamic purchasing system (</w:t>
      </w:r>
      <w:r>
        <w:rPr>
          <w:rFonts w:ascii="Arial" w:hAnsi="Arial" w:cs="Arial"/>
          <w:bCs/>
        </w:rPr>
        <w:t>DPS</w:t>
      </w:r>
      <w:r w:rsidRPr="00D24359">
        <w:rPr>
          <w:rFonts w:ascii="Arial" w:hAnsi="Arial" w:cs="Arial"/>
          <w:bCs/>
        </w:rPr>
        <w:t xml:space="preserve">), framework agreement, or other procurement route. If via a </w:t>
      </w:r>
      <w:r>
        <w:rPr>
          <w:rFonts w:ascii="Arial" w:hAnsi="Arial" w:cs="Arial"/>
          <w:bCs/>
        </w:rPr>
        <w:t>DPS</w:t>
      </w:r>
      <w:r w:rsidRPr="00D24359">
        <w:rPr>
          <w:rFonts w:ascii="Arial" w:hAnsi="Arial" w:cs="Arial"/>
          <w:bCs/>
        </w:rPr>
        <w:t xml:space="preserve"> or framework, please confirm the name of the framework/</w:t>
      </w:r>
      <w:r>
        <w:rPr>
          <w:rFonts w:ascii="Arial" w:hAnsi="Arial" w:cs="Arial"/>
          <w:bCs/>
        </w:rPr>
        <w:t>DPS</w:t>
      </w:r>
      <w:r w:rsidRPr="00D24359">
        <w:rPr>
          <w:rFonts w:ascii="Arial" w:hAnsi="Arial" w:cs="Arial"/>
          <w:bCs/>
        </w:rPr>
        <w:t xml:space="preserve"> and the portal on which opportunities are advertised (e.g. contracts finder, find a tender, council's own e-tendering portal).</w:t>
      </w:r>
    </w:p>
    <w:p w14:paraId="1A7794BE" w14:textId="77777777" w:rsidR="00D24359" w:rsidRPr="00D24359" w:rsidRDefault="00D24359" w:rsidP="00D2435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</w:p>
    <w:p w14:paraId="0A4C9A1E" w14:textId="5D615BF5" w:rsidR="00485FCA" w:rsidRPr="00D24359" w:rsidRDefault="00D24359" w:rsidP="00D2435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D24359">
        <w:rPr>
          <w:rFonts w:ascii="Arial" w:hAnsi="Arial" w:cs="Arial"/>
          <w:bCs/>
        </w:rPr>
        <w:t>If any of the requested information is not held, I would be grateful if you could confirm this.</w:t>
      </w:r>
      <w:bookmarkEnd w:id="1"/>
    </w:p>
    <w:p w14:paraId="37C12067" w14:textId="77777777" w:rsidR="002A392B" w:rsidRPr="00D24359" w:rsidRDefault="002A392B" w:rsidP="00541F2A">
      <w:pPr>
        <w:rPr>
          <w:rFonts w:ascii="Arial" w:hAnsi="Arial" w:cs="Arial"/>
          <w:bCs/>
        </w:rPr>
      </w:pPr>
    </w:p>
    <w:p w14:paraId="0704EF68" w14:textId="77777777" w:rsidR="002A392B" w:rsidRDefault="002A392B" w:rsidP="00541F2A">
      <w:pPr>
        <w:rPr>
          <w:rFonts w:ascii="Arial" w:hAnsi="Arial" w:cs="Arial"/>
        </w:rPr>
      </w:pPr>
    </w:p>
    <w:p w14:paraId="673D1DA7" w14:textId="77777777" w:rsidR="00D24359" w:rsidRPr="00D24359" w:rsidRDefault="00D24359" w:rsidP="00D24359">
      <w:pPr>
        <w:rPr>
          <w:rFonts w:ascii="Arial" w:hAnsi="Arial" w:cs="Arial"/>
          <w:bCs/>
        </w:rPr>
      </w:pPr>
      <w:r w:rsidRPr="00D24359">
        <w:rPr>
          <w:rFonts w:ascii="Arial" w:hAnsi="Arial" w:cs="Arial"/>
          <w:bCs/>
        </w:rPr>
        <w:t>Your request should be directed to City, District and Borough Councils who may be able to provide you with the information. Please see our webpages which should help you further. </w:t>
      </w:r>
    </w:p>
    <w:p w14:paraId="2EA783CF" w14:textId="77777777" w:rsidR="00D24359" w:rsidRPr="00D24359" w:rsidRDefault="00D24359" w:rsidP="00D24359">
      <w:pPr>
        <w:rPr>
          <w:rFonts w:ascii="Arial" w:hAnsi="Arial" w:cs="Arial"/>
          <w:bCs/>
        </w:rPr>
      </w:pPr>
      <w:r w:rsidRPr="00D24359">
        <w:rPr>
          <w:rFonts w:ascii="Arial" w:hAnsi="Arial" w:cs="Arial"/>
          <w:bCs/>
        </w:rPr>
        <w:t> </w:t>
      </w:r>
    </w:p>
    <w:p w14:paraId="6B786481" w14:textId="77777777" w:rsidR="00D24359" w:rsidRPr="00D24359" w:rsidRDefault="00D24359" w:rsidP="00D24359">
      <w:pPr>
        <w:rPr>
          <w:rFonts w:ascii="Arial" w:hAnsi="Arial" w:cs="Arial"/>
          <w:bCs/>
        </w:rPr>
      </w:pPr>
      <w:hyperlink r:id="rId7" w:tgtFrame="_blank" w:history="1">
        <w:r w:rsidRPr="00D24359">
          <w:rPr>
            <w:rStyle w:val="Hyperlink"/>
            <w:rFonts w:ascii="Arial" w:hAnsi="Arial" w:cs="Arial"/>
            <w:bCs/>
          </w:rPr>
          <w:t>Request information about the Council | Essex County Council</w:t>
        </w:r>
      </w:hyperlink>
      <w:r w:rsidRPr="00D24359">
        <w:rPr>
          <w:rFonts w:ascii="Arial" w:hAnsi="Arial" w:cs="Arial"/>
          <w:bCs/>
        </w:rPr>
        <w:t> </w:t>
      </w:r>
    </w:p>
    <w:p w14:paraId="04B48D92" w14:textId="77777777" w:rsidR="00D24359" w:rsidRPr="00D24359" w:rsidRDefault="00D24359" w:rsidP="00D24359">
      <w:pPr>
        <w:rPr>
          <w:rFonts w:ascii="Arial" w:hAnsi="Arial" w:cs="Arial"/>
          <w:bCs/>
        </w:rPr>
      </w:pPr>
      <w:hyperlink r:id="rId8" w:tgtFrame="_blank" w:history="1">
        <w:r w:rsidRPr="00D24359">
          <w:rPr>
            <w:rStyle w:val="Hyperlink"/>
            <w:rFonts w:ascii="Arial" w:hAnsi="Arial" w:cs="Arial"/>
            <w:bCs/>
          </w:rPr>
          <w:t>Contact your local council | Essex County Council</w:t>
        </w:r>
      </w:hyperlink>
    </w:p>
    <w:p w14:paraId="5369B346" w14:textId="77777777" w:rsidR="002A392B" w:rsidRDefault="002A392B" w:rsidP="00541F2A">
      <w:pPr>
        <w:rPr>
          <w:rFonts w:ascii="Arial" w:hAnsi="Arial" w:cs="Arial"/>
          <w:bCs/>
        </w:rPr>
      </w:pPr>
    </w:p>
    <w:p w14:paraId="47A66723" w14:textId="77777777" w:rsidR="002A392B" w:rsidRDefault="002A392B" w:rsidP="00541F2A">
      <w:pPr>
        <w:rPr>
          <w:rFonts w:ascii="Arial" w:hAnsi="Arial" w:cs="Arial"/>
          <w:bCs/>
        </w:rPr>
      </w:pPr>
    </w:p>
    <w:p w14:paraId="29629867" w14:textId="77777777" w:rsidR="002A392B" w:rsidRPr="00181A7C" w:rsidRDefault="002A392B" w:rsidP="00541F2A">
      <w:pPr>
        <w:rPr>
          <w:rFonts w:ascii="Arial" w:hAnsi="Arial" w:cs="Arial"/>
          <w:bCs/>
        </w:rPr>
      </w:pPr>
    </w:p>
    <w:p w14:paraId="467D6E00" w14:textId="77777777" w:rsidR="002A392B" w:rsidRPr="002D242C" w:rsidRDefault="002A392B" w:rsidP="00541F2A">
      <w:pPr>
        <w:rPr>
          <w:rFonts w:ascii="Arial" w:hAnsi="Arial" w:cs="Arial"/>
          <w:b/>
        </w:rPr>
      </w:pPr>
      <w:bookmarkStart w:id="2" w:name="usercontactbegin"/>
      <w:bookmarkEnd w:id="2"/>
      <w:r w:rsidRPr="002D242C">
        <w:rPr>
          <w:rFonts w:ascii="Arial" w:hAnsi="Arial" w:cs="Arial"/>
          <w:b/>
        </w:rPr>
        <w:t>Your Right to Know</w:t>
      </w:r>
    </w:p>
    <w:p w14:paraId="54F1D3E2" w14:textId="77777777" w:rsidR="002A392B" w:rsidRPr="002D242C" w:rsidRDefault="002A392B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Democracy and </w:t>
      </w:r>
      <w:r w:rsidRPr="002D242C">
        <w:rPr>
          <w:rFonts w:ascii="Arial" w:hAnsi="Arial" w:cs="Arial"/>
        </w:rPr>
        <w:t>Transparency</w:t>
      </w:r>
    </w:p>
    <w:p w14:paraId="5C5A75CB" w14:textId="77777777" w:rsidR="002A392B" w:rsidRPr="002D242C" w:rsidRDefault="002A392B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1565CDC8" w14:textId="77777777" w:rsidR="002A392B" w:rsidRPr="002D242C" w:rsidRDefault="002A392B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7D942DBF" w14:textId="77777777" w:rsidR="002A392B" w:rsidRPr="002D242C" w:rsidRDefault="002A392B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9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10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38ABEC27" w14:textId="77777777" w:rsidR="002A392B" w:rsidRDefault="002A392B" w:rsidP="00541F2A"/>
    <w:p w14:paraId="368F6012" w14:textId="77777777" w:rsidR="00485FCA" w:rsidRDefault="00485FCA" w:rsidP="00541F2A"/>
    <w:sectPr w:rsidR="00485FCA" w:rsidSect="00541F2A">
      <w:footerReference w:type="default" r:id="rId11"/>
      <w:pgSz w:w="11906" w:h="16838"/>
      <w:pgMar w:top="357" w:right="1418" w:bottom="992" w:left="136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9DE59" w14:textId="77777777" w:rsidR="002A392B" w:rsidRDefault="002A392B">
      <w:r>
        <w:separator/>
      </w:r>
    </w:p>
  </w:endnote>
  <w:endnote w:type="continuationSeparator" w:id="0">
    <w:p w14:paraId="2B144AE4" w14:textId="77777777" w:rsidR="002A392B" w:rsidRDefault="002A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938A" w14:textId="77777777" w:rsidR="00485FCA" w:rsidRDefault="002A392B" w:rsidP="00A24FF6">
    <w:pPr>
      <w:pStyle w:val="Footer"/>
      <w:jc w:val="right"/>
    </w:pPr>
    <w:r>
      <w:rPr>
        <w:noProof/>
      </w:rPr>
      <w:drawing>
        <wp:inline distT="0" distB="0" distL="0" distR="0" wp14:anchorId="55BDDE2F" wp14:editId="70018B96">
          <wp:extent cx="1752600" cy="866775"/>
          <wp:effectExtent l="0" t="0" r="0" b="9525"/>
          <wp:docPr id="1" name="Picture 1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1D35" w14:textId="77777777" w:rsidR="002A392B" w:rsidRDefault="002A392B">
      <w:r>
        <w:separator/>
      </w:r>
    </w:p>
  </w:footnote>
  <w:footnote w:type="continuationSeparator" w:id="0">
    <w:p w14:paraId="1426E43C" w14:textId="77777777" w:rsidR="002A392B" w:rsidRDefault="002A3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AD46C8B0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8AB8526E" w:tentative="1">
      <w:start w:val="1"/>
      <w:numFmt w:val="lowerLetter"/>
      <w:lvlText w:val="%2."/>
      <w:lvlJc w:val="left"/>
      <w:pPr>
        <w:ind w:left="1080" w:hanging="360"/>
      </w:pPr>
    </w:lvl>
    <w:lvl w:ilvl="2" w:tplc="9A0C3040" w:tentative="1">
      <w:start w:val="1"/>
      <w:numFmt w:val="lowerRoman"/>
      <w:lvlText w:val="%3."/>
      <w:lvlJc w:val="right"/>
      <w:pPr>
        <w:ind w:left="1800" w:hanging="180"/>
      </w:pPr>
    </w:lvl>
    <w:lvl w:ilvl="3" w:tplc="5BDED72A" w:tentative="1">
      <w:start w:val="1"/>
      <w:numFmt w:val="decimal"/>
      <w:lvlText w:val="%4."/>
      <w:lvlJc w:val="left"/>
      <w:pPr>
        <w:ind w:left="2520" w:hanging="360"/>
      </w:pPr>
    </w:lvl>
    <w:lvl w:ilvl="4" w:tplc="0682EF9E" w:tentative="1">
      <w:start w:val="1"/>
      <w:numFmt w:val="lowerLetter"/>
      <w:lvlText w:val="%5."/>
      <w:lvlJc w:val="left"/>
      <w:pPr>
        <w:ind w:left="3240" w:hanging="360"/>
      </w:pPr>
    </w:lvl>
    <w:lvl w:ilvl="5" w:tplc="0E983460" w:tentative="1">
      <w:start w:val="1"/>
      <w:numFmt w:val="lowerRoman"/>
      <w:lvlText w:val="%6."/>
      <w:lvlJc w:val="right"/>
      <w:pPr>
        <w:ind w:left="3960" w:hanging="180"/>
      </w:pPr>
    </w:lvl>
    <w:lvl w:ilvl="6" w:tplc="B75E2FD2" w:tentative="1">
      <w:start w:val="1"/>
      <w:numFmt w:val="decimal"/>
      <w:lvlText w:val="%7."/>
      <w:lvlJc w:val="left"/>
      <w:pPr>
        <w:ind w:left="4680" w:hanging="360"/>
      </w:pPr>
    </w:lvl>
    <w:lvl w:ilvl="7" w:tplc="EB4EC996" w:tentative="1">
      <w:start w:val="1"/>
      <w:numFmt w:val="lowerLetter"/>
      <w:lvlText w:val="%8."/>
      <w:lvlJc w:val="left"/>
      <w:pPr>
        <w:ind w:left="5400" w:hanging="360"/>
      </w:pPr>
    </w:lvl>
    <w:lvl w:ilvl="8" w:tplc="F2FAF87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272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1deb0471-a11d-4363-84e5-fd45ec1c2341"/>
    <w:docVar w:name="RespondInternalLoginId" w:val="36c9cc1e-19ce-4409-9723-5e24321942b6"/>
    <w:docVar w:name="TemplateVersion" w:val="2.00.00"/>
  </w:docVars>
  <w:rsids>
    <w:rsidRoot w:val="00485FCA"/>
    <w:rsid w:val="002A392B"/>
    <w:rsid w:val="00485FCA"/>
    <w:rsid w:val="00551673"/>
    <w:rsid w:val="00CE500F"/>
    <w:rsid w:val="00D2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1A919B2"/>
  <w15:docId w15:val="{270F30A7-1177-426F-A707-8870EA95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1F2A"/>
    <w:rPr>
      <w:color w:val="808080"/>
    </w:rPr>
  </w:style>
  <w:style w:type="paragraph" w:styleId="ListParagraph">
    <w:name w:val="List Paragraph"/>
    <w:basedOn w:val="Normal"/>
    <w:uiPriority w:val="34"/>
    <w:qFormat/>
    <w:rsid w:val="00541F2A"/>
    <w:pPr>
      <w:ind w:left="720"/>
      <w:contextualSpacing/>
    </w:pPr>
  </w:style>
  <w:style w:type="character" w:styleId="UnresolvedMention">
    <w:name w:val="Unresolved Mention"/>
    <w:basedOn w:val="DefaultParagraphFont"/>
    <w:rsid w:val="00D24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x.gov.uk/contact-your-local-counc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ssex.gov.uk/running-council/request-information-about-counc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ssex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urRight.ToKnow@essex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Fiona Stewart</dc:creator>
  <cp:keywords>Respond</cp:keywords>
  <cp:lastModifiedBy>Fiona Stewart - Business Support Administrator</cp:lastModifiedBy>
  <cp:revision>3</cp:revision>
  <dcterms:created xsi:type="dcterms:W3CDTF">2026-04-10T10:04:00Z</dcterms:created>
  <dcterms:modified xsi:type="dcterms:W3CDTF">2026-04-10T10:04:00Z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6cacc3c3-b18a-465e-9b9f-bb136d9c9d6d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2025-09-10T10:26:35Z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Respond_AttachmentId">
    <vt:lpwstr>6f610048-2397-4533-9f2d-3d5ece349d32</vt:lpwstr>
  </property>
  <property fmtid="{D5CDD505-2E9C-101B-9397-08002B2CF9AE}" pid="11" name="Respond_CaseId">
    <vt:lpwstr>123888a9-ffd7-46ce-b644-0cc9c3053c6f</vt:lpwstr>
  </property>
  <property fmtid="{D5CDD505-2E9C-101B-9397-08002B2CF9AE}" pid="12" name="Respond_Checksum">
    <vt:lpwstr>FbiZLSYH+31Xu7s3DnJmiMfPxZk=</vt:lpwstr>
  </property>
  <property fmtid="{D5CDD505-2E9C-101B-9397-08002B2CF9AE}" pid="13" name="Respond_DatabaseId">
    <vt:lpwstr>d5d870f6-3ef0-4d0c-ae0b-7f3e563b8b54</vt:lpwstr>
  </property>
  <property fmtid="{D5CDD505-2E9C-101B-9397-08002B2CF9AE}" pid="14" name="Respond_DatabaseName">
    <vt:lpwstr>Prod</vt:lpwstr>
  </property>
  <property fmtid="{D5CDD505-2E9C-101B-9397-08002B2CF9AE}" pid="15" name="Respond_DocumentAttachmentId">
    <vt:lpwstr>66345875-ce91-4e46-9262-e22e35153244</vt:lpwstr>
  </property>
  <property fmtid="{D5CDD505-2E9C-101B-9397-08002B2CF9AE}" pid="16" name="Respond_DocumentLocale">
    <vt:lpwstr>en-GB</vt:lpwstr>
  </property>
  <property fmtid="{D5CDD505-2E9C-101B-9397-08002B2CF9AE}" pid="17" name="Respond_DocumentName">
    <vt:lpwstr>ECC20163010 04 26-FOI Response Template-10042026.docx</vt:lpwstr>
  </property>
  <property fmtid="{D5CDD505-2E9C-101B-9397-08002B2CF9AE}" pid="18" name="Respond_InternalLoginId">
    <vt:lpwstr>96263ed6-ef86-4f6d-abb3-ae6916f500f6</vt:lpwstr>
  </property>
  <property fmtid="{D5CDD505-2E9C-101B-9397-08002B2CF9AE}" pid="19" name="Respond_Locale">
    <vt:lpwstr>en-GB</vt:lpwstr>
  </property>
  <property fmtid="{D5CDD505-2E9C-101B-9397-08002B2CF9AE}" pid="20" name="Respond_UserId">
    <vt:lpwstr>d21f61d5-12ee-4be5-a8ac-2ed8682fc3ed</vt:lpwstr>
  </property>
  <property fmtid="{D5CDD505-2E9C-101B-9397-08002B2CF9AE}" pid="21" name="Respond_Version">
    <vt:lpwstr>2</vt:lpwstr>
  </property>
</Properties>
</file>