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FAB55" w14:textId="77777777" w:rsidR="0034633E" w:rsidRPr="00CF02EC" w:rsidRDefault="0034633E" w:rsidP="006A78E9">
      <w:pPr>
        <w:rPr>
          <w:rFonts w:ascii="Arial" w:hAnsi="Arial" w:cs="Arial"/>
          <w:bCs/>
        </w:rPr>
      </w:pP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Cs/>
        </w:rPr>
        <w:tab/>
      </w:r>
      <w:r w:rsidRPr="00CF02EC">
        <w:rPr>
          <w:rFonts w:ascii="Arial" w:hAnsi="Arial" w:cs="Arial"/>
          <w:bCs/>
        </w:rPr>
        <w:tab/>
      </w:r>
    </w:p>
    <w:p w14:paraId="443CC84D" w14:textId="77777777" w:rsidR="0034633E" w:rsidRPr="00CF02EC" w:rsidRDefault="0034633E" w:rsidP="006A78E9">
      <w:pPr>
        <w:tabs>
          <w:tab w:val="left" w:pos="6533"/>
        </w:tabs>
        <w:rPr>
          <w:rFonts w:ascii="Arial" w:hAnsi="Arial" w:cs="Arial"/>
          <w:b/>
        </w:rPr>
      </w:pPr>
      <w:r w:rsidRPr="00CF02EC">
        <w:rPr>
          <w:rFonts w:ascii="Arial" w:hAnsi="Arial" w:cs="Arial"/>
          <w:b/>
        </w:rPr>
        <w:tab/>
      </w:r>
    </w:p>
    <w:p w14:paraId="6ADD0584" w14:textId="77777777" w:rsidR="000222CA" w:rsidRPr="00CF02EC" w:rsidRDefault="0034633E" w:rsidP="00523FE9">
      <w:pPr>
        <w:rPr>
          <w:rFonts w:ascii="Arial" w:hAnsi="Arial" w:cs="Arial"/>
          <w:bCs/>
        </w:rPr>
      </w:pP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Cs/>
        </w:rPr>
        <w:tab/>
      </w:r>
      <w:r w:rsidRPr="00CF02EC">
        <w:rPr>
          <w:rFonts w:ascii="Arial" w:hAnsi="Arial" w:cs="Arial"/>
          <w:bCs/>
        </w:rPr>
        <w:tab/>
      </w:r>
    </w:p>
    <w:p w14:paraId="3C298719" w14:textId="77777777" w:rsidR="000222CA" w:rsidRPr="00CF02EC" w:rsidRDefault="0034633E" w:rsidP="00523FE9">
      <w:pPr>
        <w:tabs>
          <w:tab w:val="left" w:pos="6533"/>
        </w:tabs>
        <w:rPr>
          <w:rFonts w:ascii="Arial" w:hAnsi="Arial" w:cs="Arial"/>
          <w:b/>
        </w:rPr>
      </w:pPr>
      <w:r w:rsidRPr="00CF02EC">
        <w:rPr>
          <w:rFonts w:ascii="Arial" w:hAnsi="Arial" w:cs="Arial"/>
          <w:b/>
        </w:rPr>
        <w:tab/>
      </w:r>
    </w:p>
    <w:p w14:paraId="2030A486" w14:textId="77777777" w:rsidR="000222CA" w:rsidRPr="00CF02EC" w:rsidRDefault="000222CA" w:rsidP="00523FE9">
      <w:pPr>
        <w:rPr>
          <w:rFonts w:ascii="Arial" w:hAnsi="Arial" w:cs="Arial"/>
        </w:rPr>
      </w:pPr>
    </w:p>
    <w:p w14:paraId="05246560" w14:textId="77777777" w:rsidR="000222CA" w:rsidRPr="00CF02EC" w:rsidRDefault="0034633E" w:rsidP="00523FE9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Environmental Information Regulations Request</w:t>
      </w:r>
    </w:p>
    <w:p w14:paraId="6051CC4B" w14:textId="15FCF68D" w:rsidR="000222CA" w:rsidRPr="00CF02EC" w:rsidRDefault="0034633E" w:rsidP="00523FE9">
      <w:p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br/>
      </w:r>
      <w:r w:rsidRPr="00CF02EC">
        <w:rPr>
          <w:rFonts w:ascii="Arial" w:hAnsi="Arial" w:cs="Arial"/>
          <w:szCs w:val="36"/>
        </w:rPr>
        <w:t xml:space="preserve">Reference: </w:t>
      </w:r>
      <w:r w:rsidRPr="00CF02EC">
        <w:rPr>
          <w:rFonts w:ascii="Arial" w:hAnsi="Arial" w:cs="Arial"/>
          <w:szCs w:val="36"/>
        </w:rPr>
        <w:tab/>
      </w:r>
      <w:bookmarkStart w:id="0" w:name="Rf37ed066fe8b44128dd366aeeda4d199"/>
      <w:r>
        <w:rPr>
          <w:rFonts w:ascii="Arial" w:hAnsi="Arial" w:cs="Arial"/>
          <w:szCs w:val="36"/>
        </w:rPr>
        <w:t>ECC20163510 04 26</w:t>
      </w:r>
      <w:bookmarkEnd w:id="0"/>
      <w:r w:rsidRPr="00CF02EC">
        <w:rPr>
          <w:rFonts w:ascii="Arial" w:hAnsi="Arial" w:cs="Arial"/>
          <w:szCs w:val="36"/>
        </w:rPr>
        <w:br/>
        <w:t>Response:</w:t>
      </w:r>
      <w:r w:rsidRPr="00CF02EC">
        <w:rPr>
          <w:rFonts w:ascii="Arial" w:hAnsi="Arial" w:cs="Arial"/>
          <w:szCs w:val="36"/>
        </w:rPr>
        <w:tab/>
      </w:r>
      <w:r w:rsidR="001D493E">
        <w:rPr>
          <w:rFonts w:ascii="Arial" w:hAnsi="Arial" w:cs="Arial"/>
          <w:szCs w:val="36"/>
        </w:rPr>
        <w:t>10 April 2026</w:t>
      </w:r>
    </w:p>
    <w:p w14:paraId="3D1750D5" w14:textId="77777777" w:rsidR="000222CA" w:rsidRDefault="000222CA" w:rsidP="00523FE9">
      <w:pPr>
        <w:rPr>
          <w:rFonts w:ascii="Arial" w:hAnsi="Arial" w:cs="Arial"/>
          <w:i/>
        </w:rPr>
      </w:pPr>
    </w:p>
    <w:p w14:paraId="4284D152" w14:textId="02AE91E5" w:rsidR="000222CA" w:rsidRPr="0069363B" w:rsidRDefault="0034633E" w:rsidP="00523FE9">
      <w:pPr>
        <w:rPr>
          <w:rFonts w:ascii="Arial" w:hAnsi="Arial" w:cs="Arial"/>
        </w:rPr>
      </w:pPr>
      <w:r w:rsidRPr="0069363B">
        <w:rPr>
          <w:rFonts w:ascii="Arial" w:hAnsi="Arial" w:cs="Arial"/>
        </w:rPr>
        <w:t xml:space="preserve">I can confirm that Essex County Council </w:t>
      </w:r>
      <w:r w:rsidR="001D493E">
        <w:rPr>
          <w:rFonts w:ascii="Arial" w:hAnsi="Arial" w:cs="Arial"/>
        </w:rPr>
        <w:t>does not hold this information.</w:t>
      </w:r>
    </w:p>
    <w:p w14:paraId="7C5F1DBD" w14:textId="77777777" w:rsidR="000222CA" w:rsidRDefault="000222CA" w:rsidP="00523FE9">
      <w:pPr>
        <w:rPr>
          <w:rFonts w:ascii="Arial" w:hAnsi="Arial" w:cs="Arial"/>
        </w:rPr>
      </w:pPr>
    </w:p>
    <w:p w14:paraId="6804CB87" w14:textId="4BAEBA19" w:rsidR="000222CA" w:rsidRPr="001D493E" w:rsidRDefault="001D493E" w:rsidP="001D493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Cs/>
        </w:rPr>
      </w:pPr>
      <w:bookmarkStart w:id="1" w:name="R8cb4cecaa8b24a9796b485b27eacfafb"/>
      <w:r w:rsidRPr="001D493E">
        <w:rPr>
          <w:rFonts w:ascii="Arial" w:hAnsi="Arial" w:cs="Arial"/>
          <w:bCs/>
        </w:rPr>
        <w:t>Claim reference: 2001914038</w:t>
      </w:r>
    </w:p>
    <w:p w14:paraId="1B00DB3A" w14:textId="1F79E6EE" w:rsidR="000222CA" w:rsidRPr="001D493E" w:rsidRDefault="001D493E" w:rsidP="001D493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Cs/>
        </w:rPr>
      </w:pPr>
      <w:r w:rsidRPr="001D493E">
        <w:rPr>
          <w:rFonts w:ascii="Arial" w:hAnsi="Arial" w:cs="Arial"/>
          <w:bCs/>
        </w:rPr>
        <w:t>Contact number: (supplied)</w:t>
      </w:r>
    </w:p>
    <w:p w14:paraId="0AE70A1A" w14:textId="5F3C26D8" w:rsidR="000222CA" w:rsidRPr="001D493E" w:rsidRDefault="001D493E" w:rsidP="001D493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Cs/>
        </w:rPr>
      </w:pPr>
      <w:r w:rsidRPr="001D493E">
        <w:rPr>
          <w:rFonts w:ascii="Arial" w:hAnsi="Arial" w:cs="Arial"/>
          <w:bCs/>
        </w:rPr>
        <w:t>Date of incident: 01/04/2026</w:t>
      </w:r>
    </w:p>
    <w:p w14:paraId="5C7B4C9A" w14:textId="3DE65F47" w:rsidR="000222CA" w:rsidRPr="001D493E" w:rsidRDefault="001D493E" w:rsidP="001D493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Cs/>
        </w:rPr>
      </w:pPr>
      <w:r w:rsidRPr="001D493E">
        <w:rPr>
          <w:rFonts w:ascii="Arial" w:hAnsi="Arial" w:cs="Arial"/>
          <w:bCs/>
        </w:rPr>
        <w:t>Your reference: enter recipient reference number</w:t>
      </w:r>
    </w:p>
    <w:p w14:paraId="0136A2E4" w14:textId="7F8C8985" w:rsidR="000222CA" w:rsidRPr="001D493E" w:rsidRDefault="001D493E" w:rsidP="001D493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Cs/>
        </w:rPr>
      </w:pPr>
      <w:r w:rsidRPr="001D493E">
        <w:rPr>
          <w:rFonts w:ascii="Arial" w:hAnsi="Arial" w:cs="Arial"/>
          <w:bCs/>
        </w:rPr>
        <w:t>Our insured's registration: (supplied)</w:t>
      </w:r>
    </w:p>
    <w:p w14:paraId="2813AA5E" w14:textId="77777777" w:rsidR="000222CA" w:rsidRPr="001D493E" w:rsidRDefault="000222CA" w:rsidP="001D493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Cs/>
        </w:rPr>
      </w:pPr>
    </w:p>
    <w:p w14:paraId="456AF3F4" w14:textId="30723A98" w:rsidR="000222CA" w:rsidRPr="001D493E" w:rsidRDefault="001D493E" w:rsidP="001D493E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Cs/>
        </w:rPr>
      </w:pPr>
      <w:r w:rsidRPr="001D493E">
        <w:rPr>
          <w:rFonts w:ascii="Arial" w:hAnsi="Arial" w:cs="Arial"/>
          <w:bCs/>
        </w:rPr>
        <w:t xml:space="preserve">We are writing to request any available </w:t>
      </w:r>
      <w:r>
        <w:rPr>
          <w:rFonts w:ascii="Arial" w:hAnsi="Arial" w:cs="Arial"/>
          <w:bCs/>
        </w:rPr>
        <w:t>CCTV</w:t>
      </w:r>
      <w:r w:rsidRPr="001D493E">
        <w:rPr>
          <w:rFonts w:ascii="Arial" w:hAnsi="Arial" w:cs="Arial"/>
          <w:bCs/>
        </w:rPr>
        <w:t xml:space="preserve"> footage you may hold from 01/04/2026.  We require the footage to assist in our investigations into a road traffic incident involving our policyholder's vehicle.</w:t>
      </w:r>
    </w:p>
    <w:p w14:paraId="331DBB8F" w14:textId="77777777" w:rsidR="000222CA" w:rsidRPr="001D493E" w:rsidRDefault="000222CA" w:rsidP="001D493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Cs/>
        </w:rPr>
      </w:pPr>
    </w:p>
    <w:p w14:paraId="16B12BED" w14:textId="746A4B03" w:rsidR="000222CA" w:rsidRPr="001D493E" w:rsidRDefault="001D493E" w:rsidP="001D493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Cs/>
        </w:rPr>
      </w:pPr>
      <w:r w:rsidRPr="001D493E">
        <w:rPr>
          <w:rFonts w:ascii="Arial" w:hAnsi="Arial" w:cs="Arial"/>
          <w:bCs/>
        </w:rPr>
        <w:t>Time: 11:25 am</w:t>
      </w:r>
    </w:p>
    <w:p w14:paraId="25EEE7CF" w14:textId="42488B5B" w:rsidR="000222CA" w:rsidRPr="001D493E" w:rsidRDefault="001D493E" w:rsidP="001D493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Cs/>
        </w:rPr>
      </w:pPr>
      <w:r w:rsidRPr="001D493E">
        <w:rPr>
          <w:rFonts w:ascii="Arial" w:hAnsi="Arial" w:cs="Arial"/>
          <w:bCs/>
        </w:rPr>
        <w:t>Location:</w:t>
      </w:r>
    </w:p>
    <w:p w14:paraId="593FB954" w14:textId="77777777" w:rsidR="000222CA" w:rsidRPr="001D493E" w:rsidRDefault="0034633E" w:rsidP="001D493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Cs/>
        </w:rPr>
      </w:pPr>
      <w:r w:rsidRPr="001D493E">
        <w:rPr>
          <w:rFonts w:ascii="Arial" w:hAnsi="Arial" w:cs="Arial"/>
          <w:bCs/>
        </w:rPr>
        <w:t>A120</w:t>
      </w:r>
    </w:p>
    <w:p w14:paraId="7CB5B024" w14:textId="63D2CA5B" w:rsidR="000222CA" w:rsidRPr="001D493E" w:rsidRDefault="001D493E" w:rsidP="001D493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ind w:left="0"/>
        <w:rPr>
          <w:rFonts w:ascii="Arial" w:hAnsi="Arial" w:cs="Arial"/>
          <w:bCs/>
        </w:rPr>
      </w:pPr>
      <w:r w:rsidRPr="001D493E">
        <w:rPr>
          <w:rFonts w:ascii="Arial" w:hAnsi="Arial" w:cs="Arial"/>
          <w:bCs/>
        </w:rPr>
        <w:t xml:space="preserve">Horsley </w:t>
      </w:r>
      <w:r>
        <w:rPr>
          <w:rFonts w:ascii="Arial" w:hAnsi="Arial" w:cs="Arial"/>
          <w:bCs/>
        </w:rPr>
        <w:t>C</w:t>
      </w:r>
      <w:r w:rsidRPr="001D493E">
        <w:rPr>
          <w:rFonts w:ascii="Arial" w:hAnsi="Arial" w:cs="Arial"/>
          <w:bCs/>
        </w:rPr>
        <w:t>ross</w:t>
      </w:r>
      <w:bookmarkEnd w:id="1"/>
    </w:p>
    <w:p w14:paraId="6133531B" w14:textId="77777777" w:rsidR="000222CA" w:rsidRDefault="000222CA" w:rsidP="00523FE9">
      <w:pPr>
        <w:rPr>
          <w:rFonts w:ascii="Arial" w:hAnsi="Arial" w:cs="Arial"/>
        </w:rPr>
      </w:pPr>
    </w:p>
    <w:p w14:paraId="090820BB" w14:textId="77777777" w:rsidR="000222CA" w:rsidRDefault="000222CA" w:rsidP="00523FE9">
      <w:pPr>
        <w:rPr>
          <w:rFonts w:ascii="Arial" w:hAnsi="Arial" w:cs="Arial"/>
        </w:rPr>
      </w:pPr>
    </w:p>
    <w:p w14:paraId="7E0DE3E7" w14:textId="77777777" w:rsidR="000222CA" w:rsidRDefault="000222CA" w:rsidP="00523FE9">
      <w:pPr>
        <w:rPr>
          <w:rFonts w:ascii="Arial" w:hAnsi="Arial" w:cs="Arial"/>
          <w:b/>
        </w:rPr>
      </w:pPr>
    </w:p>
    <w:p w14:paraId="3A1294B4" w14:textId="77777777" w:rsidR="001D493E" w:rsidRDefault="001D493E" w:rsidP="001D49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Traffic cameras</w:t>
      </w:r>
      <w:r>
        <w:rPr>
          <w:rStyle w:val="eop"/>
          <w:rFonts w:ascii="Arial" w:hAnsi="Arial" w:cs="Arial"/>
        </w:rPr>
        <w:t> </w:t>
      </w:r>
    </w:p>
    <w:p w14:paraId="75DF81CC" w14:textId="77777777" w:rsidR="001D493E" w:rsidRDefault="001D493E" w:rsidP="001D49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As shown online at </w:t>
      </w:r>
      <w:hyperlink r:id="rId7" w:tgtFrame="_blank" w:history="1">
        <w:r>
          <w:rPr>
            <w:rStyle w:val="normaltextrun"/>
            <w:rFonts w:ascii="Arial" w:hAnsi="Arial" w:cs="Arial"/>
            <w:color w:val="467886"/>
            <w:u w:val="single"/>
          </w:rPr>
          <w:t>Traffic Cameras and Car Parks | Essex County Council (essexhighways.org), </w:t>
        </w:r>
      </w:hyperlink>
      <w:r>
        <w:rPr>
          <w:rStyle w:val="normaltextrun"/>
          <w:rFonts w:ascii="Arial" w:hAnsi="Arial" w:cs="Arial"/>
        </w:rPr>
        <w:t>our traffic monitoring cameras are for traffic monitoring purposes only and are not recorded, we are unable to supply footage to assist with accident claims.</w:t>
      </w:r>
      <w:r>
        <w:rPr>
          <w:rStyle w:val="eop"/>
          <w:rFonts w:ascii="Arial" w:hAnsi="Arial" w:cs="Arial"/>
        </w:rPr>
        <w:t> </w:t>
      </w:r>
    </w:p>
    <w:p w14:paraId="75ED212E" w14:textId="77777777" w:rsidR="000222CA" w:rsidRDefault="000222CA" w:rsidP="00523FE9">
      <w:pPr>
        <w:rPr>
          <w:rFonts w:ascii="Arial" w:hAnsi="Arial" w:cs="Arial"/>
          <w:bCs/>
        </w:rPr>
      </w:pPr>
    </w:p>
    <w:p w14:paraId="17D133CB" w14:textId="77777777" w:rsidR="000222CA" w:rsidRDefault="000222CA" w:rsidP="00523FE9">
      <w:pPr>
        <w:rPr>
          <w:rFonts w:ascii="Arial" w:hAnsi="Arial" w:cs="Arial"/>
          <w:bCs/>
        </w:rPr>
      </w:pPr>
    </w:p>
    <w:p w14:paraId="4FBCB19C" w14:textId="77777777" w:rsidR="000222CA" w:rsidRPr="00181A7C" w:rsidRDefault="000222CA" w:rsidP="00523FE9">
      <w:pPr>
        <w:rPr>
          <w:rFonts w:ascii="Arial" w:hAnsi="Arial" w:cs="Arial"/>
          <w:bCs/>
        </w:rPr>
      </w:pPr>
    </w:p>
    <w:p w14:paraId="14F696B9" w14:textId="77777777" w:rsidR="000222CA" w:rsidRPr="002D242C" w:rsidRDefault="0034633E" w:rsidP="00523FE9">
      <w:pPr>
        <w:rPr>
          <w:rFonts w:ascii="Arial" w:hAnsi="Arial" w:cs="Arial"/>
          <w:b/>
        </w:rPr>
      </w:pPr>
      <w:bookmarkStart w:id="2" w:name="usercontactbegin"/>
      <w:bookmarkEnd w:id="2"/>
      <w:r w:rsidRPr="002D242C">
        <w:rPr>
          <w:rFonts w:ascii="Arial" w:hAnsi="Arial" w:cs="Arial"/>
          <w:b/>
        </w:rPr>
        <w:t>Your Right to Know</w:t>
      </w:r>
    </w:p>
    <w:p w14:paraId="53010402" w14:textId="77777777" w:rsidR="000222CA" w:rsidRPr="002D242C" w:rsidRDefault="0034633E" w:rsidP="00523FE9">
      <w:pPr>
        <w:rPr>
          <w:rFonts w:ascii="Arial" w:hAnsi="Arial" w:cs="Arial"/>
        </w:rPr>
      </w:pPr>
      <w:r w:rsidRPr="002D242C">
        <w:rPr>
          <w:rFonts w:ascii="Arial" w:hAnsi="Arial" w:cs="Arial"/>
        </w:rPr>
        <w:t>Democracy and Transparency</w:t>
      </w:r>
    </w:p>
    <w:p w14:paraId="6903A188" w14:textId="77777777" w:rsidR="000222CA" w:rsidRPr="002D242C" w:rsidRDefault="0034633E" w:rsidP="00523FE9">
      <w:pPr>
        <w:rPr>
          <w:rFonts w:ascii="Arial" w:hAnsi="Arial" w:cs="Arial"/>
        </w:rPr>
      </w:pPr>
      <w:r w:rsidRPr="002D242C">
        <w:rPr>
          <w:rFonts w:ascii="Arial" w:hAnsi="Arial" w:cs="Arial"/>
        </w:rPr>
        <w:t>Essex County Council</w:t>
      </w:r>
    </w:p>
    <w:p w14:paraId="4B58D252" w14:textId="77777777" w:rsidR="000222CA" w:rsidRPr="002D242C" w:rsidRDefault="0034633E" w:rsidP="00523FE9">
      <w:pPr>
        <w:rPr>
          <w:rFonts w:ascii="Arial" w:hAnsi="Arial" w:cs="Arial"/>
        </w:rPr>
      </w:pPr>
      <w:r w:rsidRPr="002D242C">
        <w:rPr>
          <w:rFonts w:ascii="Arial" w:hAnsi="Arial" w:cs="Arial"/>
        </w:rPr>
        <w:t>Telephone: 033301 38989</w:t>
      </w:r>
    </w:p>
    <w:p w14:paraId="29896D8E" w14:textId="77777777" w:rsidR="000222CA" w:rsidRPr="002D242C" w:rsidRDefault="0034633E" w:rsidP="00523FE9">
      <w:pPr>
        <w:rPr>
          <w:rFonts w:ascii="Arial" w:hAnsi="Arial" w:cs="Arial"/>
        </w:rPr>
      </w:pPr>
      <w:r w:rsidRPr="002D242C">
        <w:rPr>
          <w:rFonts w:ascii="Arial" w:hAnsi="Arial" w:cs="Arial"/>
        </w:rPr>
        <w:t xml:space="preserve">Email: </w:t>
      </w:r>
      <w:hyperlink r:id="rId8" w:history="1">
        <w:r w:rsidRPr="002D242C">
          <w:rPr>
            <w:rFonts w:ascii="Arial" w:hAnsi="Arial" w:cs="Arial"/>
            <w:color w:val="0000FF"/>
            <w:u w:val="single"/>
          </w:rPr>
          <w:t>YourRight.ToKnow@essex.gov.uk</w:t>
        </w:r>
      </w:hyperlink>
      <w:r w:rsidRPr="002D242C">
        <w:rPr>
          <w:rFonts w:ascii="Arial" w:hAnsi="Arial" w:cs="Arial"/>
        </w:rPr>
        <w:t xml:space="preserve"> | </w:t>
      </w:r>
      <w:hyperlink r:id="rId9" w:history="1">
        <w:r w:rsidRPr="002D242C">
          <w:rPr>
            <w:rFonts w:ascii="Arial" w:hAnsi="Arial" w:cs="Arial"/>
            <w:color w:val="0000FF"/>
            <w:u w:val="single"/>
          </w:rPr>
          <w:t>www.essex.gov.uk</w:t>
        </w:r>
      </w:hyperlink>
    </w:p>
    <w:p w14:paraId="183CAB4B" w14:textId="77777777" w:rsidR="000222CA" w:rsidRDefault="000222CA" w:rsidP="00523FE9"/>
    <w:p w14:paraId="6A841364" w14:textId="77777777" w:rsidR="000222CA" w:rsidRDefault="000222CA" w:rsidP="00523FE9"/>
    <w:p w14:paraId="67E8D78A" w14:textId="77777777" w:rsidR="0034633E" w:rsidRPr="00CF02EC" w:rsidRDefault="0034633E" w:rsidP="006A78E9">
      <w:pPr>
        <w:rPr>
          <w:rFonts w:ascii="Arial" w:hAnsi="Arial" w:cs="Arial"/>
        </w:rPr>
      </w:pPr>
    </w:p>
    <w:sectPr w:rsidR="006B32E5" w:rsidRPr="00CF02EC" w:rsidSect="00523FE9">
      <w:footerReference w:type="default" r:id="rId10"/>
      <w:pgSz w:w="11906" w:h="16838"/>
      <w:pgMar w:top="357" w:right="1418" w:bottom="992" w:left="136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9A770" w14:textId="77777777" w:rsidR="0034633E" w:rsidRDefault="0034633E">
      <w:r>
        <w:separator/>
      </w:r>
    </w:p>
  </w:endnote>
  <w:endnote w:type="continuationSeparator" w:id="0">
    <w:p w14:paraId="56461839" w14:textId="77777777" w:rsidR="0034633E" w:rsidRDefault="0034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CC35F" w14:textId="77777777" w:rsidR="0034633E" w:rsidRDefault="0034633E" w:rsidP="00A24FF6">
    <w:pPr>
      <w:pStyle w:val="Footer"/>
      <w:jc w:val="right"/>
    </w:pPr>
    <w:r>
      <w:rPr>
        <w:noProof/>
      </w:rPr>
      <w:drawing>
        <wp:inline distT="0" distB="0" distL="0" distR="0" wp14:anchorId="15AE23C9" wp14:editId="549F93AF">
          <wp:extent cx="1752600" cy="866775"/>
          <wp:effectExtent l="0" t="0" r="0" b="9525"/>
          <wp:docPr id="1310935266" name="Picture 1310935266" descr="ECC r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 r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CB74D" w14:textId="77777777" w:rsidR="0034633E" w:rsidRDefault="0034633E">
      <w:r>
        <w:separator/>
      </w:r>
    </w:p>
  </w:footnote>
  <w:footnote w:type="continuationSeparator" w:id="0">
    <w:p w14:paraId="7A74E996" w14:textId="77777777" w:rsidR="0034633E" w:rsidRDefault="00346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B3030"/>
    <w:multiLevelType w:val="hybridMultilevel"/>
    <w:tmpl w:val="976EDEE8"/>
    <w:lvl w:ilvl="0" w:tplc="B166478C">
      <w:start w:val="1"/>
      <w:numFmt w:val="decimal"/>
      <w:suff w:val="space"/>
      <w:lvlText w:val="Question %1 -"/>
      <w:lvlJc w:val="left"/>
      <w:pPr>
        <w:ind w:left="0" w:firstLine="0"/>
      </w:pPr>
      <w:rPr>
        <w:rFonts w:hint="default"/>
        <w:b/>
      </w:rPr>
    </w:lvl>
    <w:lvl w:ilvl="1" w:tplc="31B68EEC" w:tentative="1">
      <w:start w:val="1"/>
      <w:numFmt w:val="lowerLetter"/>
      <w:lvlText w:val="%2."/>
      <w:lvlJc w:val="left"/>
      <w:pPr>
        <w:ind w:left="1080" w:hanging="360"/>
      </w:pPr>
    </w:lvl>
    <w:lvl w:ilvl="2" w:tplc="85AA4172" w:tentative="1">
      <w:start w:val="1"/>
      <w:numFmt w:val="lowerRoman"/>
      <w:lvlText w:val="%3."/>
      <w:lvlJc w:val="right"/>
      <w:pPr>
        <w:ind w:left="1800" w:hanging="180"/>
      </w:pPr>
    </w:lvl>
    <w:lvl w:ilvl="3" w:tplc="138E7548" w:tentative="1">
      <w:start w:val="1"/>
      <w:numFmt w:val="decimal"/>
      <w:lvlText w:val="%4."/>
      <w:lvlJc w:val="left"/>
      <w:pPr>
        <w:ind w:left="2520" w:hanging="360"/>
      </w:pPr>
    </w:lvl>
    <w:lvl w:ilvl="4" w:tplc="DFB6F9E0" w:tentative="1">
      <w:start w:val="1"/>
      <w:numFmt w:val="lowerLetter"/>
      <w:lvlText w:val="%5."/>
      <w:lvlJc w:val="left"/>
      <w:pPr>
        <w:ind w:left="3240" w:hanging="360"/>
      </w:pPr>
    </w:lvl>
    <w:lvl w:ilvl="5" w:tplc="C81C6DE2" w:tentative="1">
      <w:start w:val="1"/>
      <w:numFmt w:val="lowerRoman"/>
      <w:lvlText w:val="%6."/>
      <w:lvlJc w:val="right"/>
      <w:pPr>
        <w:ind w:left="3960" w:hanging="180"/>
      </w:pPr>
    </w:lvl>
    <w:lvl w:ilvl="6" w:tplc="EA08FA58" w:tentative="1">
      <w:start w:val="1"/>
      <w:numFmt w:val="decimal"/>
      <w:lvlText w:val="%7."/>
      <w:lvlJc w:val="left"/>
      <w:pPr>
        <w:ind w:left="4680" w:hanging="360"/>
      </w:pPr>
    </w:lvl>
    <w:lvl w:ilvl="7" w:tplc="CAE2FA7C" w:tentative="1">
      <w:start w:val="1"/>
      <w:numFmt w:val="lowerLetter"/>
      <w:lvlText w:val="%8."/>
      <w:lvlJc w:val="left"/>
      <w:pPr>
        <w:ind w:left="5400" w:hanging="360"/>
      </w:pPr>
    </w:lvl>
    <w:lvl w:ilvl="8" w:tplc="0EF2C99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0303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sonataDocumentFileDataId" w:val="c05ef672-0b86-47b5-95cc-571d5eee6247"/>
    <w:docVar w:name="RespondInternalLoginId" w:val="f32391b2-755e-4f75-86a8-7a88a12a32b3"/>
    <w:docVar w:name="TemplateVersion" w:val="2.00.00"/>
  </w:docVars>
  <w:rsids>
    <w:rsidRoot w:val="000222CA"/>
    <w:rsid w:val="000222CA"/>
    <w:rsid w:val="001D493E"/>
    <w:rsid w:val="00296CF0"/>
    <w:rsid w:val="002E3A83"/>
    <w:rsid w:val="0034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C385B8"/>
  <w15:docId w15:val="{514EDFF5-B3E7-4BEA-AA50-281ABA2B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23FE9"/>
    <w:rPr>
      <w:color w:val="808080"/>
    </w:rPr>
  </w:style>
  <w:style w:type="paragraph" w:styleId="ListParagraph">
    <w:name w:val="List Paragraph"/>
    <w:basedOn w:val="Normal"/>
    <w:uiPriority w:val="34"/>
    <w:qFormat/>
    <w:rsid w:val="00523FE9"/>
    <w:pPr>
      <w:ind w:left="720"/>
      <w:contextualSpacing/>
    </w:pPr>
  </w:style>
  <w:style w:type="paragraph" w:customStyle="1" w:styleId="paragraph">
    <w:name w:val="paragraph"/>
    <w:basedOn w:val="Normal"/>
    <w:rsid w:val="001D493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1D493E"/>
  </w:style>
  <w:style w:type="character" w:customStyle="1" w:styleId="eop">
    <w:name w:val="eop"/>
    <w:basedOn w:val="DefaultParagraphFont"/>
    <w:rsid w:val="001D4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5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rRight.ToKnow@essex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sexhighways.org/interactive-maps-and-live-travel-information/traffic-cameras-and-car-park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ssex.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tion%20Governance%20Team\Access%20to%20Records\FOI\Exemptions-Exceptions\Publishing%20Template%20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Publishing Template 2015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Fiona Stewart</dc:creator>
  <cp:keywords>Respond</cp:keywords>
  <cp:lastModifiedBy>Fiona Stewart - Business Support Administrator</cp:lastModifiedBy>
  <cp:revision>3</cp:revision>
  <dcterms:created xsi:type="dcterms:W3CDTF">2026-04-10T10:20:00Z</dcterms:created>
  <dcterms:modified xsi:type="dcterms:W3CDTF">2026-04-10T10:20:00Z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ActionId">
    <vt:lpwstr>b96db1a4-2e17-4147-b685-d3fcfaad3eda</vt:lpwstr>
  </property>
  <property fmtid="{D5CDD505-2E9C-101B-9397-08002B2CF9AE}" pid="3" name="MSIP_Label_39d8be9e-c8d9-4b9c-bd40-2c27cc7ea2e6_ContentBits">
    <vt:lpwstr>0</vt:lpwstr>
  </property>
  <property fmtid="{D5CDD505-2E9C-101B-9397-08002B2CF9AE}" pid="4" name="MSIP_Label_39d8be9e-c8d9-4b9c-bd40-2c27cc7ea2e6_Enabled">
    <vt:lpwstr>true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etDate">
    <vt:lpwstr>2025-09-10T10:36:28Z</vt:lpwstr>
  </property>
  <property fmtid="{D5CDD505-2E9C-101B-9397-08002B2CF9AE}" pid="8" name="MSIP_Label_39d8be9e-c8d9-4b9c-bd40-2c27cc7ea2e6_SiteId">
    <vt:lpwstr>a8b4324f-155c-4215-a0f1-7ed8cc9a992f</vt:lpwstr>
  </property>
  <property fmtid="{D5CDD505-2E9C-101B-9397-08002B2CF9AE}" pid="9" name="MSIP_Label_39d8be9e-c8d9-4b9c-bd40-2c27cc7ea2e6_Tag">
    <vt:lpwstr>10, 3, 0, 1</vt:lpwstr>
  </property>
  <property fmtid="{D5CDD505-2E9C-101B-9397-08002B2CF9AE}" pid="10" name="Respond_AttachmentId">
    <vt:lpwstr>d355eb4a-05d7-43cf-9df3-3fc04dbdb863</vt:lpwstr>
  </property>
  <property fmtid="{D5CDD505-2E9C-101B-9397-08002B2CF9AE}" pid="11" name="Respond_CaseId">
    <vt:lpwstr>aaf0ce11-56dd-4150-88e6-bed14457b8a2</vt:lpwstr>
  </property>
  <property fmtid="{D5CDD505-2E9C-101B-9397-08002B2CF9AE}" pid="12" name="Respond_Checksum">
    <vt:lpwstr>hB7rPOcYo+1/wtW0uIjNYMWVawg=</vt:lpwstr>
  </property>
  <property fmtid="{D5CDD505-2E9C-101B-9397-08002B2CF9AE}" pid="13" name="Respond_DatabaseId">
    <vt:lpwstr>d5d870f6-3ef0-4d0c-ae0b-7f3e563b8b54</vt:lpwstr>
  </property>
  <property fmtid="{D5CDD505-2E9C-101B-9397-08002B2CF9AE}" pid="14" name="Respond_DatabaseName">
    <vt:lpwstr>Prod</vt:lpwstr>
  </property>
  <property fmtid="{D5CDD505-2E9C-101B-9397-08002B2CF9AE}" pid="15" name="Respond_DocumentAttachmentId">
    <vt:lpwstr>fda867aa-cb72-4a56-b951-e668a220735d</vt:lpwstr>
  </property>
  <property fmtid="{D5CDD505-2E9C-101B-9397-08002B2CF9AE}" pid="16" name="Respond_DocumentLocale">
    <vt:lpwstr>en-GB</vt:lpwstr>
  </property>
  <property fmtid="{D5CDD505-2E9C-101B-9397-08002B2CF9AE}" pid="17" name="Respond_DocumentName">
    <vt:lpwstr>ECC20163510 04 26-EIR Response Template-10042026.docx</vt:lpwstr>
  </property>
  <property fmtid="{D5CDD505-2E9C-101B-9397-08002B2CF9AE}" pid="18" name="Respond_InternalLoginId">
    <vt:lpwstr>c192a2ac-2470-4bb9-b1c8-0550d17bf986</vt:lpwstr>
  </property>
  <property fmtid="{D5CDD505-2E9C-101B-9397-08002B2CF9AE}" pid="19" name="Respond_Locale">
    <vt:lpwstr>en-GB</vt:lpwstr>
  </property>
  <property fmtid="{D5CDD505-2E9C-101B-9397-08002B2CF9AE}" pid="20" name="Respond_UserId">
    <vt:lpwstr>d21f61d5-12ee-4be5-a8ac-2ed8682fc3ed</vt:lpwstr>
  </property>
  <property fmtid="{D5CDD505-2E9C-101B-9397-08002B2CF9AE}" pid="21" name="Respond_Version">
    <vt:lpwstr>2</vt:lpwstr>
  </property>
</Properties>
</file>