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7FAC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58FDFA6" w14:textId="6C6F07D0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0F21F8" w:rsidRPr="000F21F8">
        <w:rPr>
          <w:rFonts w:ascii="Arial" w:hAnsi="Arial" w:cs="Arial"/>
          <w:szCs w:val="36"/>
        </w:rPr>
        <w:t>ECC20126401 04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0F21F8">
        <w:rPr>
          <w:rFonts w:ascii="Arial" w:hAnsi="Arial" w:cs="Arial"/>
          <w:szCs w:val="36"/>
        </w:rPr>
        <w:t>02 April 2026</w:t>
      </w:r>
    </w:p>
    <w:p w14:paraId="1B83B667" w14:textId="77777777" w:rsidR="00EA0B6B" w:rsidRDefault="00EA0B6B" w:rsidP="00A24FF6">
      <w:pPr>
        <w:rPr>
          <w:rFonts w:ascii="Arial" w:hAnsi="Arial" w:cs="Arial"/>
          <w:i/>
        </w:rPr>
      </w:pPr>
    </w:p>
    <w:p w14:paraId="26F951C1" w14:textId="13722C18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0F21F8">
        <w:rPr>
          <w:rFonts w:ascii="Arial" w:hAnsi="Arial" w:cs="Arial"/>
        </w:rPr>
        <w:t>does not hold this information.</w:t>
      </w:r>
    </w:p>
    <w:p w14:paraId="45C225C4" w14:textId="77777777" w:rsidR="00EA0B6B" w:rsidRDefault="00EA0B6B" w:rsidP="009479A4">
      <w:pPr>
        <w:rPr>
          <w:rFonts w:ascii="Arial" w:hAnsi="Arial" w:cs="Arial"/>
        </w:rPr>
      </w:pPr>
    </w:p>
    <w:p w14:paraId="442FA313" w14:textId="658266EE" w:rsidR="00181A7C" w:rsidRPr="000F21F8" w:rsidRDefault="000F21F8" w:rsidP="000B357B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0F21F8">
        <w:rPr>
          <w:rFonts w:ascii="Arial" w:hAnsi="Arial" w:cs="Arial"/>
        </w:rPr>
        <w:t>You have today repainted the yellow</w:t>
      </w:r>
      <w:r w:rsidRPr="000F21F8">
        <w:rPr>
          <w:rFonts w:ascii="Arial" w:hAnsi="Arial" w:cs="Arial"/>
        </w:rPr>
        <w:t xml:space="preserve"> </w:t>
      </w:r>
      <w:r w:rsidRPr="000F21F8">
        <w:rPr>
          <w:rFonts w:ascii="Arial" w:hAnsi="Arial" w:cs="Arial"/>
        </w:rPr>
        <w:t>lines in Elder Tree Road, Canvey Island. Could you please let me know how much this cost. The</w:t>
      </w:r>
      <w:r w:rsidRPr="000F21F8">
        <w:rPr>
          <w:rFonts w:ascii="Arial" w:hAnsi="Arial" w:cs="Arial"/>
        </w:rPr>
        <w:t xml:space="preserve"> </w:t>
      </w:r>
      <w:r w:rsidRPr="000F21F8">
        <w:rPr>
          <w:rFonts w:ascii="Arial" w:hAnsi="Arial" w:cs="Arial"/>
        </w:rPr>
        <w:t>reason I am asking is I have lived here for over 40 years and in all that time never once seen</w:t>
      </w:r>
      <w:r w:rsidRPr="000F21F8">
        <w:rPr>
          <w:rFonts w:ascii="Arial" w:hAnsi="Arial" w:cs="Arial"/>
        </w:rPr>
        <w:t xml:space="preserve"> </w:t>
      </w:r>
      <w:r w:rsidRPr="000F21F8">
        <w:rPr>
          <w:rFonts w:ascii="Arial" w:hAnsi="Arial" w:cs="Arial"/>
        </w:rPr>
        <w:t>anyone attempt to park there, even briefly.</w:t>
      </w:r>
    </w:p>
    <w:p w14:paraId="728FE5B1" w14:textId="77777777" w:rsidR="009479A4" w:rsidRDefault="009479A4" w:rsidP="009479A4">
      <w:pPr>
        <w:rPr>
          <w:rFonts w:ascii="Arial" w:hAnsi="Arial" w:cs="Arial"/>
        </w:rPr>
      </w:pPr>
    </w:p>
    <w:p w14:paraId="7926500A" w14:textId="16554604" w:rsidR="000F21F8" w:rsidRPr="00322A26" w:rsidRDefault="000F21F8" w:rsidP="00322A26">
      <w:pPr>
        <w:rPr>
          <w:rFonts w:ascii="Arial" w:hAnsi="Arial" w:cs="Arial"/>
          <w:bCs/>
        </w:rPr>
      </w:pPr>
      <w:bookmarkStart w:id="0" w:name="OLE_LINK1"/>
      <w:r w:rsidRPr="00322A26">
        <w:rPr>
          <w:rFonts w:ascii="Arial" w:hAnsi="Arial" w:cs="Arial"/>
          <w:bCs/>
        </w:rPr>
        <w:t>Essex County Council has devolved powers as the traffic authority to two lead councils in Essex for the enforcement of on-street parking</w:t>
      </w:r>
      <w:r>
        <w:rPr>
          <w:rFonts w:ascii="Arial" w:hAnsi="Arial" w:cs="Arial"/>
          <w:bCs/>
        </w:rPr>
        <w:t>, which would include the refreshing of yellow lines related to parking enforcement</w:t>
      </w:r>
      <w:r w:rsidRPr="00322A2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</w:t>
      </w:r>
      <w:r w:rsidRPr="00322A26">
        <w:rPr>
          <w:rFonts w:ascii="Arial" w:hAnsi="Arial" w:cs="Arial"/>
          <w:bCs/>
        </w:rPr>
        <w:t xml:space="preserve">lease contact the </w:t>
      </w:r>
      <w:r w:rsidRPr="000F21F8">
        <w:rPr>
          <w:rFonts w:ascii="Arial" w:hAnsi="Arial" w:cs="Arial"/>
          <w:b/>
        </w:rPr>
        <w:t>South Essex Parking Partnership</w:t>
      </w:r>
      <w:r w:rsidRPr="00322A26">
        <w:rPr>
          <w:rFonts w:ascii="Arial" w:hAnsi="Arial" w:cs="Arial"/>
          <w:bCs/>
        </w:rPr>
        <w:t xml:space="preserve"> who may be able to assist. </w:t>
      </w:r>
    </w:p>
    <w:p w14:paraId="4DD99B39" w14:textId="77777777" w:rsidR="000F21F8" w:rsidRPr="00322A26" w:rsidRDefault="000F21F8" w:rsidP="00322A26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F21F8" w:rsidRPr="00322A26" w14:paraId="2430EA8A" w14:textId="77777777" w:rsidTr="0019573E">
        <w:tc>
          <w:tcPr>
            <w:tcW w:w="4530" w:type="dxa"/>
          </w:tcPr>
          <w:p w14:paraId="3024C2D5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</w:p>
          <w:p w14:paraId="0D533927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North Essex Parking Partnership</w:t>
            </w:r>
          </w:p>
          <w:p w14:paraId="4CC4437E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PO Box 5575</w:t>
            </w:r>
          </w:p>
          <w:p w14:paraId="205E06B3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Town Hall</w:t>
            </w:r>
          </w:p>
          <w:p w14:paraId="5233D745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Colchester</w:t>
            </w:r>
          </w:p>
          <w:p w14:paraId="29D64E88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CO1 9LT</w:t>
            </w:r>
          </w:p>
          <w:p w14:paraId="1D8F706E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</w:p>
          <w:p w14:paraId="22D8E835" w14:textId="57B8020C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hyperlink r:id="rId7" w:tgtFrame="_blank" w:tooltip="https://www.colchester.gov.uk/council-data/foi/" w:history="1">
              <w:r w:rsidRPr="00BF14E2">
                <w:rPr>
                  <w:rStyle w:val="Hyperlink"/>
                  <w:rFonts w:ascii="Arial" w:hAnsi="Arial" w:cs="Arial"/>
                  <w:bCs/>
                </w:rPr>
                <w:t>Freedom of information · Colchester City Council</w:t>
              </w:r>
            </w:hyperlink>
          </w:p>
        </w:tc>
        <w:tc>
          <w:tcPr>
            <w:tcW w:w="4530" w:type="dxa"/>
          </w:tcPr>
          <w:p w14:paraId="7650EE3A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</w:p>
          <w:p w14:paraId="19D01106" w14:textId="77777777" w:rsidR="000F21F8" w:rsidRPr="000F21F8" w:rsidRDefault="000F21F8" w:rsidP="00322A26">
            <w:pPr>
              <w:rPr>
                <w:rFonts w:ascii="Arial" w:hAnsi="Arial" w:cs="Arial"/>
                <w:b/>
              </w:rPr>
            </w:pPr>
            <w:r w:rsidRPr="000F21F8">
              <w:rPr>
                <w:rFonts w:ascii="Arial" w:hAnsi="Arial" w:cs="Arial"/>
                <w:b/>
              </w:rPr>
              <w:t>South Essex Parking Partnership</w:t>
            </w:r>
          </w:p>
          <w:p w14:paraId="5E29C0A9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Chelmsford City Council</w:t>
            </w:r>
          </w:p>
          <w:p w14:paraId="02D0F70E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Civic Centre</w:t>
            </w:r>
          </w:p>
          <w:p w14:paraId="25A27787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Duke Street</w:t>
            </w:r>
          </w:p>
          <w:p w14:paraId="64D04CA9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Chelmsford</w:t>
            </w:r>
          </w:p>
          <w:p w14:paraId="2619DF57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Essex, CM1 1JE</w:t>
            </w:r>
          </w:p>
          <w:p w14:paraId="4999CE51" w14:textId="77777777" w:rsidR="000F21F8" w:rsidRPr="00322A26" w:rsidRDefault="000F21F8" w:rsidP="00322A26">
            <w:pPr>
              <w:rPr>
                <w:rFonts w:ascii="Arial" w:hAnsi="Arial" w:cs="Arial"/>
                <w:bCs/>
              </w:rPr>
            </w:pPr>
          </w:p>
          <w:p w14:paraId="2C8CDEBB" w14:textId="37461990" w:rsidR="000F21F8" w:rsidRPr="00BF14E2" w:rsidRDefault="000F21F8" w:rsidP="00BF14E2">
            <w:pPr>
              <w:rPr>
                <w:rStyle w:val="Hyperlink"/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HYPERLINK "https://www.chelmsford.gov.uk/your-council/accessing-council-information/make-an-foi-or-eir-request/"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BF14E2">
              <w:rPr>
                <w:rStyle w:val="Hyperlink"/>
                <w:rFonts w:ascii="Arial" w:hAnsi="Arial" w:cs="Arial"/>
                <w:bCs/>
              </w:rPr>
              <w:t>Make an FOI or EIR request – Chelmsford City Council</w:t>
            </w:r>
          </w:p>
          <w:p w14:paraId="33497597" w14:textId="77777777" w:rsidR="000F21F8" w:rsidRPr="00322A26" w:rsidRDefault="000F21F8" w:rsidP="00BF14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0"/>
    </w:tbl>
    <w:p w14:paraId="5535E7F0" w14:textId="77777777" w:rsidR="00181A7C" w:rsidRPr="00181A7C" w:rsidRDefault="00181A7C" w:rsidP="009479A4">
      <w:pPr>
        <w:rPr>
          <w:rFonts w:ascii="Arial" w:hAnsi="Arial" w:cs="Arial"/>
          <w:bCs/>
        </w:rPr>
      </w:pPr>
    </w:p>
    <w:p w14:paraId="100FCE03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1" w:name="usercontactbegin"/>
      <w:bookmarkEnd w:id="1"/>
      <w:r w:rsidRPr="002D242C">
        <w:rPr>
          <w:rFonts w:ascii="Arial" w:hAnsi="Arial" w:cs="Arial"/>
          <w:b/>
        </w:rPr>
        <w:t>Your Right to Know</w:t>
      </w:r>
    </w:p>
    <w:p w14:paraId="495F0B2D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5E3C9F2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6B1906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4FD89F8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3DA2E508" w14:textId="77777777" w:rsidR="0090650D" w:rsidRDefault="0090650D" w:rsidP="004544C0"/>
    <w:sectPr w:rsidR="0090650D" w:rsidSect="006134CB">
      <w:headerReference w:type="even" r:id="rId10"/>
      <w:footerReference w:type="default" r:id="rId11"/>
      <w:headerReference w:type="firs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D70D" w14:textId="77777777" w:rsidR="00C163EB" w:rsidRDefault="00C163EB">
      <w:r>
        <w:separator/>
      </w:r>
    </w:p>
  </w:endnote>
  <w:endnote w:type="continuationSeparator" w:id="0">
    <w:p w14:paraId="43EDB89D" w14:textId="77777777" w:rsidR="00C163EB" w:rsidRDefault="00C1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BDBA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6434" w14:textId="77777777" w:rsidR="00C163EB" w:rsidRDefault="00C163EB">
      <w:r>
        <w:separator/>
      </w:r>
    </w:p>
  </w:footnote>
  <w:footnote w:type="continuationSeparator" w:id="0">
    <w:p w14:paraId="3350979C" w14:textId="77777777" w:rsidR="00C163EB" w:rsidRDefault="00C1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8C1F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14B5E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61214B5E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BEC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302B6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414302B6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0F21F8"/>
    <w:rsid w:val="00027AC4"/>
    <w:rsid w:val="000672F5"/>
    <w:rsid w:val="000F21F8"/>
    <w:rsid w:val="001505F8"/>
    <w:rsid w:val="00181A7C"/>
    <w:rsid w:val="0019678A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BF3E8A"/>
    <w:rsid w:val="00C163EB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04F78"/>
  <w15:docId w15:val="{A3B25C51-19A9-4C5A-B691-58F4739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table" w:styleId="TableGrid">
    <w:name w:val="Table Grid"/>
    <w:basedOn w:val="TableNormal"/>
    <w:rsid w:val="000F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chester.gov.uk/council-data/foi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4</TotalTime>
  <Pages>1</Pages>
  <Words>225</Words>
  <Characters>1322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1535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2</cp:revision>
  <dcterms:created xsi:type="dcterms:W3CDTF">2026-04-01T16:38:00Z</dcterms:created>
  <dcterms:modified xsi:type="dcterms:W3CDTF">2026-04-01T16:42:00Z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