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BF80" w14:textId="77777777" w:rsidR="006D288F" w:rsidRPr="00CF02EC" w:rsidRDefault="006D288F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65CF778D" w14:textId="77777777" w:rsidR="006D288F" w:rsidRPr="00CF02EC" w:rsidRDefault="006D288F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632A4532" w14:textId="77777777" w:rsidR="006D288F" w:rsidRPr="00CF02EC" w:rsidRDefault="006D288F" w:rsidP="006A78E9">
      <w:pPr>
        <w:rPr>
          <w:rFonts w:ascii="Arial" w:hAnsi="Arial" w:cs="Arial"/>
        </w:rPr>
      </w:pPr>
    </w:p>
    <w:p w14:paraId="14E02BE8" w14:textId="77777777" w:rsidR="001C153D" w:rsidRDefault="001C153D" w:rsidP="001C153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Freedom of Information Act Request</w:t>
      </w:r>
    </w:p>
    <w:p w14:paraId="77011974" w14:textId="55A30BF1" w:rsidR="001C153D" w:rsidRDefault="001C153D" w:rsidP="001C153D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  <w:t xml:space="preserve">Reference: </w:t>
      </w:r>
      <w:r>
        <w:rPr>
          <w:rFonts w:ascii="Arial" w:hAnsi="Arial" w:cs="Arial"/>
          <w:szCs w:val="36"/>
        </w:rPr>
        <w:tab/>
      </w:r>
      <w:bookmarkStart w:id="0" w:name="R0bd164e4dbe740bbb4bd60e1b548f6ff"/>
      <w:r>
        <w:rPr>
          <w:rFonts w:ascii="Arial" w:hAnsi="Arial" w:cs="Arial"/>
          <w:bCs/>
        </w:rPr>
        <w:t>ECC20021413 03 26</w:t>
      </w:r>
      <w:bookmarkEnd w:id="0"/>
      <w:r>
        <w:rPr>
          <w:rFonts w:ascii="Arial" w:hAnsi="Arial" w:cs="Arial"/>
          <w:szCs w:val="36"/>
        </w:rPr>
        <w:br/>
        <w:t>Response: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>19 March 2026</w:t>
      </w:r>
    </w:p>
    <w:p w14:paraId="003A5D7F" w14:textId="77777777" w:rsidR="001C153D" w:rsidRDefault="001C153D" w:rsidP="001C153D">
      <w:pPr>
        <w:rPr>
          <w:rFonts w:ascii="Arial" w:hAnsi="Arial" w:cs="Arial"/>
          <w:i/>
        </w:rPr>
      </w:pPr>
    </w:p>
    <w:p w14:paraId="120E0FE3" w14:textId="77777777" w:rsidR="001C153D" w:rsidRDefault="001C153D" w:rsidP="001C153D">
      <w:pPr>
        <w:rPr>
          <w:rFonts w:ascii="Arial" w:hAnsi="Arial" w:cs="Arial"/>
        </w:rPr>
      </w:pPr>
      <w:r>
        <w:rPr>
          <w:rFonts w:ascii="Arial" w:hAnsi="Arial" w:cs="Arial"/>
        </w:rPr>
        <w:t>I can confirm that Essex County Council does hold this information, and where we are able to release this, our response is listed below.</w:t>
      </w:r>
    </w:p>
    <w:p w14:paraId="53A1446E" w14:textId="77777777" w:rsidR="001C153D" w:rsidRDefault="001C153D" w:rsidP="001C153D">
      <w:pPr>
        <w:rPr>
          <w:rFonts w:ascii="Arial" w:hAnsi="Arial" w:cs="Arial"/>
        </w:rPr>
      </w:pPr>
    </w:p>
    <w:p w14:paraId="6CCB1C88" w14:textId="77777777" w:rsidR="001C153D" w:rsidRDefault="001C153D" w:rsidP="001C153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bookmarkStart w:id="1" w:name="R7c8b99fe11674a48929d90318ab60387"/>
      <w:r>
        <w:rPr>
          <w:rFonts w:ascii="Arial" w:hAnsi="Arial" w:cs="Arial"/>
          <w:b/>
        </w:rPr>
        <w:t xml:space="preserve">Do you have more recent records, specifically commitment, contribution, distribution and value as of 30th September 2025? </w:t>
      </w:r>
    </w:p>
    <w:p w14:paraId="29320080" w14:textId="77777777" w:rsidR="001C153D" w:rsidRDefault="001C153D" w:rsidP="001C153D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This list should include all such partnerships, i.e. private equity, venture capital, distressed debt, mezzanine, fund of funds, real estate, natural resources and private debt investments. </w:t>
      </w:r>
    </w:p>
    <w:p w14:paraId="7E49E74B" w14:textId="77777777" w:rsidR="001C153D" w:rsidRDefault="001C153D" w:rsidP="001C153D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so, is it possible for you to send them to us?</w:t>
      </w:r>
      <w:bookmarkEnd w:id="1"/>
    </w:p>
    <w:p w14:paraId="743B1C4F" w14:textId="77777777" w:rsidR="001C153D" w:rsidRDefault="001C153D" w:rsidP="001C153D">
      <w:pPr>
        <w:rPr>
          <w:rFonts w:ascii="Arial" w:hAnsi="Arial" w:cs="Arial"/>
        </w:rPr>
      </w:pPr>
    </w:p>
    <w:p w14:paraId="1AB9EA7A" w14:textId="00EDFEDC" w:rsidR="001C153D" w:rsidRDefault="001C153D" w:rsidP="001C153D">
      <w:pPr>
        <w:rPr>
          <w:rFonts w:ascii="Arial" w:hAnsi="Arial" w:cs="Arial"/>
        </w:rPr>
      </w:pPr>
      <w:r>
        <w:rPr>
          <w:rFonts w:ascii="Arial" w:hAnsi="Arial" w:cs="Arial"/>
        </w:rPr>
        <w:t>Please see attached spreadsheet.</w:t>
      </w:r>
    </w:p>
    <w:p w14:paraId="696513D3" w14:textId="77777777" w:rsidR="001C153D" w:rsidRDefault="001C153D" w:rsidP="001C153D">
      <w:pPr>
        <w:rPr>
          <w:rFonts w:ascii="Arial" w:hAnsi="Arial" w:cs="Arial"/>
        </w:rPr>
      </w:pPr>
    </w:p>
    <w:p w14:paraId="65B666C2" w14:textId="77777777" w:rsidR="001C153D" w:rsidRDefault="001C153D" w:rsidP="001C153D">
      <w:pPr>
        <w:rPr>
          <w:rFonts w:ascii="Arial" w:hAnsi="Arial" w:cs="Arial"/>
        </w:rPr>
      </w:pPr>
      <w:r>
        <w:rPr>
          <w:rFonts w:ascii="Arial" w:hAnsi="Arial" w:cs="Arial"/>
        </w:rPr>
        <w:t>Currently the latest information we hold is as of 30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2025 (please see attached).</w:t>
      </w:r>
    </w:p>
    <w:p w14:paraId="219109E7" w14:textId="77777777" w:rsidR="001C153D" w:rsidRDefault="001C153D" w:rsidP="001C153D">
      <w:pPr>
        <w:rPr>
          <w:rFonts w:ascii="Arial" w:hAnsi="Arial" w:cs="Arial"/>
          <w:bCs/>
        </w:rPr>
      </w:pPr>
    </w:p>
    <w:p w14:paraId="5435AC32" w14:textId="77777777" w:rsidR="001C153D" w:rsidRDefault="001C153D" w:rsidP="001C153D">
      <w:pPr>
        <w:rPr>
          <w:rFonts w:ascii="Arial" w:hAnsi="Arial" w:cs="Arial"/>
          <w:bCs/>
        </w:rPr>
      </w:pPr>
    </w:p>
    <w:p w14:paraId="2A1BECBB" w14:textId="77777777" w:rsidR="001C153D" w:rsidRDefault="001C153D" w:rsidP="001C153D">
      <w:pPr>
        <w:rPr>
          <w:rFonts w:ascii="Arial" w:hAnsi="Arial" w:cs="Arial"/>
          <w:b/>
        </w:rPr>
      </w:pPr>
      <w:bookmarkStart w:id="2" w:name="usercontactbegin"/>
      <w:bookmarkEnd w:id="2"/>
      <w:r>
        <w:rPr>
          <w:rFonts w:ascii="Arial" w:hAnsi="Arial" w:cs="Arial"/>
          <w:b/>
        </w:rPr>
        <w:t>Your Right to Know</w:t>
      </w:r>
    </w:p>
    <w:p w14:paraId="0C55915C" w14:textId="77777777" w:rsidR="001C153D" w:rsidRDefault="001C153D" w:rsidP="001C153D">
      <w:pPr>
        <w:rPr>
          <w:rFonts w:ascii="Arial" w:hAnsi="Arial" w:cs="Arial"/>
        </w:rPr>
      </w:pPr>
      <w:r>
        <w:rPr>
          <w:rFonts w:ascii="Arial" w:hAnsi="Arial" w:cs="Arial"/>
        </w:rPr>
        <w:t>Democracy and Transparency</w:t>
      </w:r>
    </w:p>
    <w:p w14:paraId="49B63E94" w14:textId="77777777" w:rsidR="001C153D" w:rsidRDefault="001C153D" w:rsidP="001C153D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6F8B8A88" w14:textId="77777777" w:rsidR="001C153D" w:rsidRDefault="001C153D" w:rsidP="001C153D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574E6A48" w14:textId="77777777" w:rsidR="001C153D" w:rsidRDefault="001C153D" w:rsidP="001C15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7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8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76503521" w14:textId="77777777" w:rsidR="001C153D" w:rsidRDefault="001C153D" w:rsidP="001C153D"/>
    <w:p w14:paraId="7E131F2E" w14:textId="77777777" w:rsidR="001C153D" w:rsidRDefault="001C153D" w:rsidP="001C153D"/>
    <w:p w14:paraId="6D06A2EA" w14:textId="77777777" w:rsidR="006D288F" w:rsidRDefault="006D288F" w:rsidP="001C153D"/>
    <w:sectPr w:rsidR="00ED2A00" w:rsidSect="00541F2A">
      <w:footerReference w:type="default" r:id="rId9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407F" w14:textId="77777777" w:rsidR="006D288F" w:rsidRDefault="006D288F">
      <w:r>
        <w:separator/>
      </w:r>
    </w:p>
  </w:endnote>
  <w:endnote w:type="continuationSeparator" w:id="0">
    <w:p w14:paraId="591418D6" w14:textId="77777777" w:rsidR="006D288F" w:rsidRDefault="006D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0B60" w14:textId="77777777" w:rsidR="006D288F" w:rsidRDefault="006D288F" w:rsidP="00A24FF6">
    <w:pPr>
      <w:pStyle w:val="Footer"/>
      <w:jc w:val="right"/>
    </w:pPr>
    <w:r>
      <w:rPr>
        <w:noProof/>
      </w:rPr>
      <w:drawing>
        <wp:inline distT="0" distB="0" distL="0" distR="0" wp14:anchorId="24049D2F" wp14:editId="600ED94E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D746E" w14:textId="77777777" w:rsidR="006D288F" w:rsidRDefault="006D288F">
      <w:r>
        <w:separator/>
      </w:r>
    </w:p>
  </w:footnote>
  <w:footnote w:type="continuationSeparator" w:id="0">
    <w:p w14:paraId="3412C062" w14:textId="77777777" w:rsidR="006D288F" w:rsidRDefault="006D2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92460"/>
    <w:multiLevelType w:val="hybridMultilevel"/>
    <w:tmpl w:val="4E9AF29A"/>
    <w:lvl w:ilvl="0" w:tplc="0F28C3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CF9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6E3D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DCDA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C0EA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769D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94B7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BA03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B2F7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EB3030"/>
    <w:multiLevelType w:val="hybridMultilevel"/>
    <w:tmpl w:val="976EDEE8"/>
    <w:lvl w:ilvl="0" w:tplc="DD8E2FBC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8D9C0FDE" w:tentative="1">
      <w:start w:val="1"/>
      <w:numFmt w:val="lowerLetter"/>
      <w:lvlText w:val="%2."/>
      <w:lvlJc w:val="left"/>
      <w:pPr>
        <w:ind w:left="1080" w:hanging="360"/>
      </w:pPr>
    </w:lvl>
    <w:lvl w:ilvl="2" w:tplc="05A61818" w:tentative="1">
      <w:start w:val="1"/>
      <w:numFmt w:val="lowerRoman"/>
      <w:lvlText w:val="%3."/>
      <w:lvlJc w:val="right"/>
      <w:pPr>
        <w:ind w:left="1800" w:hanging="180"/>
      </w:pPr>
    </w:lvl>
    <w:lvl w:ilvl="3" w:tplc="A92EBE1C" w:tentative="1">
      <w:start w:val="1"/>
      <w:numFmt w:val="decimal"/>
      <w:lvlText w:val="%4."/>
      <w:lvlJc w:val="left"/>
      <w:pPr>
        <w:ind w:left="2520" w:hanging="360"/>
      </w:pPr>
    </w:lvl>
    <w:lvl w:ilvl="4" w:tplc="B14E9F82" w:tentative="1">
      <w:start w:val="1"/>
      <w:numFmt w:val="lowerLetter"/>
      <w:lvlText w:val="%5."/>
      <w:lvlJc w:val="left"/>
      <w:pPr>
        <w:ind w:left="3240" w:hanging="360"/>
      </w:pPr>
    </w:lvl>
    <w:lvl w:ilvl="5" w:tplc="C256ECB2" w:tentative="1">
      <w:start w:val="1"/>
      <w:numFmt w:val="lowerRoman"/>
      <w:lvlText w:val="%6."/>
      <w:lvlJc w:val="right"/>
      <w:pPr>
        <w:ind w:left="3960" w:hanging="180"/>
      </w:pPr>
    </w:lvl>
    <w:lvl w:ilvl="6" w:tplc="F81A8B5C" w:tentative="1">
      <w:start w:val="1"/>
      <w:numFmt w:val="decimal"/>
      <w:lvlText w:val="%7."/>
      <w:lvlJc w:val="left"/>
      <w:pPr>
        <w:ind w:left="4680" w:hanging="360"/>
      </w:pPr>
    </w:lvl>
    <w:lvl w:ilvl="7" w:tplc="DEDEA7A4" w:tentative="1">
      <w:start w:val="1"/>
      <w:numFmt w:val="lowerLetter"/>
      <w:lvlText w:val="%8."/>
      <w:lvlJc w:val="left"/>
      <w:pPr>
        <w:ind w:left="5400" w:hanging="360"/>
      </w:pPr>
    </w:lvl>
    <w:lvl w:ilvl="8" w:tplc="EFBCA37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4470172">
    <w:abstractNumId w:val="1"/>
  </w:num>
  <w:num w:numId="2" w16cid:durableId="1331181409">
    <w:abstractNumId w:val="0"/>
  </w:num>
  <w:num w:numId="3" w16cid:durableId="1370378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61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1deb0471-a11d-4363-84e5-fd45ec1c2341"/>
    <w:docVar w:name="RespondInternalLoginId" w:val="36c9cc1e-19ce-4409-9723-5e24321942b6"/>
    <w:docVar w:name="TemplateVersion" w:val="2.00.00"/>
  </w:docVars>
  <w:rsids>
    <w:rsidRoot w:val="00150BE6"/>
    <w:rsid w:val="00150BE6"/>
    <w:rsid w:val="001C153D"/>
    <w:rsid w:val="006D288F"/>
    <w:rsid w:val="0088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5255BAB"/>
  <w15:docId w15:val="{D26ECD48-F953-4C4C-92E2-06F50C73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1F2A"/>
    <w:rPr>
      <w:color w:val="808080"/>
    </w:rPr>
  </w:style>
  <w:style w:type="paragraph" w:styleId="ListParagraph">
    <w:name w:val="List Paragraph"/>
    <w:basedOn w:val="Normal"/>
    <w:uiPriority w:val="34"/>
    <w:qFormat/>
    <w:rsid w:val="00541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Right.ToKnow@esse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1</TotalTime>
  <Pages>1</Pages>
  <Words>142</Words>
  <Characters>831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Charlie Smith</dc:creator>
  <cp:keywords>Respond</cp:keywords>
  <cp:lastModifiedBy>Naomi Hinder - Information Governance Assistant</cp:lastModifiedBy>
  <cp:revision>3</cp:revision>
  <dcterms:created xsi:type="dcterms:W3CDTF">2026-03-19T12:08:00Z</dcterms:created>
  <dcterms:modified xsi:type="dcterms:W3CDTF">2026-03-19T12:08:00Z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6cacc3c3-b18a-465e-9b9f-bb136d9c9d6d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2025-09-10T10:26:35Z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0073562e-a08e-4f5e-9430-3d8280ace52f</vt:lpwstr>
  </property>
  <property fmtid="{D5CDD505-2E9C-101B-9397-08002B2CF9AE}" pid="11" name="Respond_CaseId">
    <vt:lpwstr>01e71c93-0830-4f70-abc8-343e1a9104d7</vt:lpwstr>
  </property>
  <property fmtid="{D5CDD505-2E9C-101B-9397-08002B2CF9AE}" pid="12" name="Respond_Checksum">
    <vt:lpwstr>h/h5txMxWWSdqRe3BYhD03xc+Q4=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373fa4d5-0f6b-41d7-9fd0-025eeb01e91b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ECC20021413 03 26-FOI Response Template-13032026.docx</vt:lpwstr>
  </property>
  <property fmtid="{D5CDD505-2E9C-101B-9397-08002B2CF9AE}" pid="18" name="Respond_InternalLoginId">
    <vt:lpwstr>bbda68b5-58f7-4a53-bd0c-fdf76b971bce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3</vt:lpwstr>
  </property>
</Properties>
</file>