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8619" w14:textId="77777777" w:rsidR="00F36046" w:rsidRPr="00CF02EC" w:rsidRDefault="00410F89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716B6497" w14:textId="77777777" w:rsidR="00F36046" w:rsidRPr="00CF02EC" w:rsidRDefault="00410F89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3FFEEA32" w14:textId="77777777" w:rsidR="00F36046" w:rsidRPr="00CF02EC" w:rsidRDefault="00F36046" w:rsidP="006A78E9">
      <w:pPr>
        <w:rPr>
          <w:rFonts w:ascii="Arial" w:hAnsi="Arial" w:cs="Arial"/>
        </w:rPr>
      </w:pPr>
    </w:p>
    <w:p w14:paraId="316B4506" w14:textId="77777777" w:rsidR="00410F89" w:rsidRPr="00CF02EC" w:rsidRDefault="00410F89" w:rsidP="00541F2A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Request</w:t>
      </w:r>
    </w:p>
    <w:p w14:paraId="7B43CE3E" w14:textId="1BEBACB1" w:rsidR="00410F89" w:rsidRPr="00CF02EC" w:rsidRDefault="00410F89" w:rsidP="00541F2A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0bd164e4dbe740bbb4bd60e1b548f6ff"/>
      <w:r w:rsidRPr="00A55C34">
        <w:rPr>
          <w:rFonts w:ascii="Arial" w:hAnsi="Arial" w:cs="Arial"/>
          <w:bCs/>
        </w:rPr>
        <w:t>ECC20035117 03 26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r w:rsidR="002632FE">
        <w:rPr>
          <w:rFonts w:ascii="Arial" w:hAnsi="Arial" w:cs="Arial"/>
          <w:szCs w:val="36"/>
        </w:rPr>
        <w:t>17 March 2026</w:t>
      </w:r>
    </w:p>
    <w:p w14:paraId="734C2345" w14:textId="77777777" w:rsidR="00410F89" w:rsidRDefault="00410F89" w:rsidP="00541F2A">
      <w:pPr>
        <w:rPr>
          <w:rFonts w:ascii="Arial" w:hAnsi="Arial" w:cs="Arial"/>
          <w:i/>
        </w:rPr>
      </w:pPr>
    </w:p>
    <w:p w14:paraId="4AF20CEB" w14:textId="39B221C7" w:rsidR="00410F89" w:rsidRPr="0069363B" w:rsidRDefault="00410F89" w:rsidP="00541F2A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2632FE">
        <w:rPr>
          <w:rFonts w:ascii="Arial" w:hAnsi="Arial" w:cs="Arial"/>
        </w:rPr>
        <w:t>does not hold this information.</w:t>
      </w:r>
    </w:p>
    <w:p w14:paraId="42E68124" w14:textId="77777777" w:rsidR="00410F89" w:rsidRDefault="00410F89" w:rsidP="00541F2A">
      <w:pPr>
        <w:rPr>
          <w:rFonts w:ascii="Arial" w:hAnsi="Arial" w:cs="Arial"/>
        </w:rPr>
      </w:pPr>
    </w:p>
    <w:p w14:paraId="1FF51FE4" w14:textId="07DD1F8D" w:rsidR="00410F89" w:rsidRPr="00181A7C" w:rsidRDefault="002632FE" w:rsidP="002632F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bookmarkStart w:id="1" w:name="R7c8b99fe11674a48929d90318ab60387"/>
      <w:r>
        <w:rPr>
          <w:rFonts w:ascii="Arial" w:hAnsi="Arial" w:cs="Arial"/>
          <w:b/>
        </w:rPr>
        <w:t>From: 2023-01-01</w:t>
      </w:r>
    </w:p>
    <w:p w14:paraId="19D53131" w14:textId="07DA71AE" w:rsidR="00F36046" w:rsidRDefault="002632FE" w:rsidP="002632F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To: 2026-03-03</w:t>
      </w:r>
    </w:p>
    <w:p w14:paraId="22CCE398" w14:textId="713D154A" w:rsidR="00F36046" w:rsidRDefault="002632FE" w:rsidP="002632F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would like to make a Freedom of Information request for the following:</w:t>
      </w:r>
    </w:p>
    <w:p w14:paraId="2943F9F0" w14:textId="11CD05BA" w:rsidR="00F36046" w:rsidRDefault="002632FE" w:rsidP="00541F2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many incidents of anti-social behaviour have been reported, within the last 3 years, at the addresses below.</w:t>
      </w:r>
    </w:p>
    <w:p w14:paraId="2FD83D1D" w14:textId="128F77C8" w:rsidR="00F36046" w:rsidRDefault="002632FE" w:rsidP="002632F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list the number of incidents per year.</w:t>
      </w:r>
    </w:p>
    <w:p w14:paraId="15AD3B9C" w14:textId="47370CBE" w:rsidR="00F36046" w:rsidRPr="002632FE" w:rsidRDefault="002632FE" w:rsidP="002632FE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proofErr w:type="spellStart"/>
      <w:r w:rsidRPr="002632FE">
        <w:rPr>
          <w:rFonts w:ascii="Arial" w:hAnsi="Arial" w:cs="Arial"/>
          <w:b/>
        </w:rPr>
        <w:t>Widbrook</w:t>
      </w:r>
      <w:proofErr w:type="spellEnd"/>
      <w:r w:rsidRPr="002632FE">
        <w:rPr>
          <w:rFonts w:ascii="Arial" w:hAnsi="Arial" w:cs="Arial"/>
          <w:b/>
        </w:rPr>
        <w:t>,</w:t>
      </w:r>
    </w:p>
    <w:p w14:paraId="31D47A62" w14:textId="1B7FDC55" w:rsidR="00F36046" w:rsidRPr="002632FE" w:rsidRDefault="002632FE" w:rsidP="002632FE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 w:rsidRPr="002632FE">
        <w:rPr>
          <w:rFonts w:ascii="Arial" w:hAnsi="Arial" w:cs="Arial"/>
          <w:b/>
        </w:rPr>
        <w:t>Doddinghurst,</w:t>
      </w:r>
    </w:p>
    <w:p w14:paraId="3F67C99C" w14:textId="5E121AD6" w:rsidR="00F36046" w:rsidRPr="002632FE" w:rsidRDefault="002632FE" w:rsidP="002632FE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 w:rsidRPr="002632FE">
        <w:rPr>
          <w:rFonts w:ascii="Arial" w:hAnsi="Arial" w:cs="Arial"/>
          <w:b/>
        </w:rPr>
        <w:t>Brentwood,</w:t>
      </w:r>
    </w:p>
    <w:p w14:paraId="0BAE2E81" w14:textId="2D79D301" w:rsidR="00F36046" w:rsidRPr="002632FE" w:rsidRDefault="002632FE" w:rsidP="002632FE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 w:rsidRPr="002632FE">
        <w:rPr>
          <w:rFonts w:ascii="Arial" w:hAnsi="Arial" w:cs="Arial"/>
          <w:b/>
        </w:rPr>
        <w:t>Essex</w:t>
      </w:r>
    </w:p>
    <w:p w14:paraId="343AD39F" w14:textId="18D9311A" w:rsidR="00F36046" w:rsidRPr="002632FE" w:rsidRDefault="002632FE" w:rsidP="002632FE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 w:rsidRPr="002632FE">
        <w:rPr>
          <w:rFonts w:ascii="Arial" w:hAnsi="Arial" w:cs="Arial"/>
          <w:b/>
        </w:rPr>
        <w:t>CM15 0LP</w:t>
      </w:r>
      <w:bookmarkEnd w:id="1"/>
    </w:p>
    <w:p w14:paraId="4FD53C8C" w14:textId="77777777" w:rsidR="00410F89" w:rsidRDefault="00410F89" w:rsidP="00541F2A">
      <w:pPr>
        <w:rPr>
          <w:rFonts w:ascii="Arial" w:hAnsi="Arial" w:cs="Arial"/>
        </w:rPr>
      </w:pPr>
    </w:p>
    <w:p w14:paraId="7CC8ACFD" w14:textId="77777777" w:rsidR="002632FE" w:rsidRDefault="002632FE" w:rsidP="002632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Your request should be directed to City, District and Borough Councils who may be able to provide you with the information. Please see our webpages which should help you further.</w:t>
      </w:r>
      <w:r>
        <w:rPr>
          <w:rStyle w:val="eop"/>
          <w:rFonts w:ascii="Arial" w:hAnsi="Arial" w:cs="Arial"/>
        </w:rPr>
        <w:t> </w:t>
      </w:r>
    </w:p>
    <w:p w14:paraId="39A1704E" w14:textId="77777777" w:rsidR="002632FE" w:rsidRDefault="002632FE" w:rsidP="002632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15E26B3" w14:textId="77777777" w:rsidR="002632FE" w:rsidRDefault="002632FE" w:rsidP="002632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7" w:tgtFrame="_blank" w:history="1">
        <w:r>
          <w:rPr>
            <w:rStyle w:val="normaltextrun"/>
            <w:rFonts w:ascii="Arial" w:hAnsi="Arial" w:cs="Arial"/>
            <w:color w:val="467886"/>
            <w:u w:val="single"/>
          </w:rPr>
          <w:t>Request information about the Council | Essex County Council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FF43A6" w14:textId="77777777" w:rsidR="002632FE" w:rsidRDefault="002632FE" w:rsidP="002632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8" w:tgtFrame="_blank" w:history="1">
        <w:r>
          <w:rPr>
            <w:rStyle w:val="normaltextrun"/>
            <w:rFonts w:ascii="Arial" w:hAnsi="Arial" w:cs="Arial"/>
            <w:color w:val="467886"/>
            <w:u w:val="single"/>
          </w:rPr>
          <w:t>Contact your local council | Essex County Council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80B322" w14:textId="77777777" w:rsidR="00410F89" w:rsidRDefault="00410F89" w:rsidP="00541F2A">
      <w:pPr>
        <w:rPr>
          <w:rFonts w:ascii="Arial" w:hAnsi="Arial" w:cs="Arial"/>
        </w:rPr>
      </w:pPr>
    </w:p>
    <w:p w14:paraId="39BC6D75" w14:textId="77777777" w:rsidR="00410F89" w:rsidRDefault="00410F89" w:rsidP="00541F2A">
      <w:pPr>
        <w:rPr>
          <w:rFonts w:ascii="Arial" w:hAnsi="Arial" w:cs="Arial"/>
          <w:bCs/>
        </w:rPr>
      </w:pPr>
    </w:p>
    <w:p w14:paraId="0CBFF833" w14:textId="77777777" w:rsidR="00410F89" w:rsidRPr="00181A7C" w:rsidRDefault="00410F89" w:rsidP="00541F2A">
      <w:pPr>
        <w:rPr>
          <w:rFonts w:ascii="Arial" w:hAnsi="Arial" w:cs="Arial"/>
          <w:bCs/>
        </w:rPr>
      </w:pPr>
    </w:p>
    <w:p w14:paraId="3BA17613" w14:textId="77777777" w:rsidR="00410F89" w:rsidRPr="002D242C" w:rsidRDefault="00410F89" w:rsidP="00541F2A">
      <w:pPr>
        <w:rPr>
          <w:rFonts w:ascii="Arial" w:hAnsi="Arial" w:cs="Arial"/>
          <w:b/>
        </w:rPr>
      </w:pPr>
      <w:bookmarkStart w:id="2" w:name="usercontactbegin"/>
      <w:bookmarkEnd w:id="2"/>
      <w:r w:rsidRPr="002D242C">
        <w:rPr>
          <w:rFonts w:ascii="Arial" w:hAnsi="Arial" w:cs="Arial"/>
          <w:b/>
        </w:rPr>
        <w:t>Your Right to Know</w:t>
      </w:r>
    </w:p>
    <w:p w14:paraId="3C3B7D8F" w14:textId="77777777" w:rsidR="00410F89" w:rsidRPr="002D242C" w:rsidRDefault="00410F89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514CBBCD" w14:textId="77777777" w:rsidR="00410F89" w:rsidRPr="002D242C" w:rsidRDefault="00410F89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07CD940C" w14:textId="77777777" w:rsidR="00410F89" w:rsidRPr="002D242C" w:rsidRDefault="00410F89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74B54B66" w14:textId="77777777" w:rsidR="00410F89" w:rsidRPr="002D242C" w:rsidRDefault="00410F89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9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10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6A1A8D5A" w14:textId="77777777" w:rsidR="00410F89" w:rsidRDefault="00410F89" w:rsidP="00541F2A"/>
    <w:p w14:paraId="17AD94EF" w14:textId="77777777" w:rsidR="00F36046" w:rsidRDefault="00F36046" w:rsidP="00541F2A"/>
    <w:sectPr w:rsidR="00F36046" w:rsidSect="00541F2A">
      <w:footerReference w:type="default" r:id="rId11"/>
      <w:pgSz w:w="11906" w:h="16838"/>
      <w:pgMar w:top="357" w:right="1418" w:bottom="992" w:left="136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17354" w14:textId="77777777" w:rsidR="00410F89" w:rsidRDefault="00410F89">
      <w:r>
        <w:separator/>
      </w:r>
    </w:p>
  </w:endnote>
  <w:endnote w:type="continuationSeparator" w:id="0">
    <w:p w14:paraId="0AAA4059" w14:textId="77777777" w:rsidR="00410F89" w:rsidRDefault="0041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EA65" w14:textId="77777777" w:rsidR="00F36046" w:rsidRDefault="00410F89" w:rsidP="00A24FF6">
    <w:pPr>
      <w:pStyle w:val="Footer"/>
      <w:jc w:val="right"/>
    </w:pPr>
    <w:r>
      <w:rPr>
        <w:noProof/>
      </w:rPr>
      <w:drawing>
        <wp:inline distT="0" distB="0" distL="0" distR="0" wp14:anchorId="7F5A7C3D" wp14:editId="4D5D31C9">
          <wp:extent cx="1752600" cy="866775"/>
          <wp:effectExtent l="0" t="0" r="0" b="9525"/>
          <wp:docPr id="1" name="Picture 1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322AE" w14:textId="77777777" w:rsidR="00410F89" w:rsidRDefault="00410F89">
      <w:r>
        <w:separator/>
      </w:r>
    </w:p>
  </w:footnote>
  <w:footnote w:type="continuationSeparator" w:id="0">
    <w:p w14:paraId="40A35A76" w14:textId="77777777" w:rsidR="00410F89" w:rsidRDefault="00410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47563"/>
    <w:multiLevelType w:val="hybridMultilevel"/>
    <w:tmpl w:val="705044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BD1335"/>
    <w:multiLevelType w:val="hybridMultilevel"/>
    <w:tmpl w:val="CBDE7B9E"/>
    <w:lvl w:ilvl="0" w:tplc="08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EB3030"/>
    <w:multiLevelType w:val="hybridMultilevel"/>
    <w:tmpl w:val="976EDEE8"/>
    <w:lvl w:ilvl="0" w:tplc="3BB86708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3C64336E" w:tentative="1">
      <w:start w:val="1"/>
      <w:numFmt w:val="lowerLetter"/>
      <w:lvlText w:val="%2."/>
      <w:lvlJc w:val="left"/>
      <w:pPr>
        <w:ind w:left="1080" w:hanging="360"/>
      </w:pPr>
    </w:lvl>
    <w:lvl w:ilvl="2" w:tplc="8778ABAE" w:tentative="1">
      <w:start w:val="1"/>
      <w:numFmt w:val="lowerRoman"/>
      <w:lvlText w:val="%3."/>
      <w:lvlJc w:val="right"/>
      <w:pPr>
        <w:ind w:left="1800" w:hanging="180"/>
      </w:pPr>
    </w:lvl>
    <w:lvl w:ilvl="3" w:tplc="D3E0CAD0" w:tentative="1">
      <w:start w:val="1"/>
      <w:numFmt w:val="decimal"/>
      <w:lvlText w:val="%4."/>
      <w:lvlJc w:val="left"/>
      <w:pPr>
        <w:ind w:left="2520" w:hanging="360"/>
      </w:pPr>
    </w:lvl>
    <w:lvl w:ilvl="4" w:tplc="1C7043E4" w:tentative="1">
      <w:start w:val="1"/>
      <w:numFmt w:val="lowerLetter"/>
      <w:lvlText w:val="%5."/>
      <w:lvlJc w:val="left"/>
      <w:pPr>
        <w:ind w:left="3240" w:hanging="360"/>
      </w:pPr>
    </w:lvl>
    <w:lvl w:ilvl="5" w:tplc="D98EB14E" w:tentative="1">
      <w:start w:val="1"/>
      <w:numFmt w:val="lowerRoman"/>
      <w:lvlText w:val="%6."/>
      <w:lvlJc w:val="right"/>
      <w:pPr>
        <w:ind w:left="3960" w:hanging="180"/>
      </w:pPr>
    </w:lvl>
    <w:lvl w:ilvl="6" w:tplc="A0CA04E2" w:tentative="1">
      <w:start w:val="1"/>
      <w:numFmt w:val="decimal"/>
      <w:lvlText w:val="%7."/>
      <w:lvlJc w:val="left"/>
      <w:pPr>
        <w:ind w:left="4680" w:hanging="360"/>
      </w:pPr>
    </w:lvl>
    <w:lvl w:ilvl="7" w:tplc="C09EE216" w:tentative="1">
      <w:start w:val="1"/>
      <w:numFmt w:val="lowerLetter"/>
      <w:lvlText w:val="%8."/>
      <w:lvlJc w:val="left"/>
      <w:pPr>
        <w:ind w:left="5400" w:hanging="360"/>
      </w:pPr>
    </w:lvl>
    <w:lvl w:ilvl="8" w:tplc="25A0B71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6639008">
    <w:abstractNumId w:val="2"/>
  </w:num>
  <w:num w:numId="2" w16cid:durableId="110251492">
    <w:abstractNumId w:val="1"/>
  </w:num>
  <w:num w:numId="3" w16cid:durableId="10855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1deb0471-a11d-4363-84e5-fd45ec1c2341"/>
    <w:docVar w:name="RespondInternalLoginId" w:val="36c9cc1e-19ce-4409-9723-5e24321942b6"/>
    <w:docVar w:name="TemplateVersion" w:val="2.00.00"/>
  </w:docVars>
  <w:rsids>
    <w:rsidRoot w:val="00F36046"/>
    <w:rsid w:val="00220D4B"/>
    <w:rsid w:val="002632FE"/>
    <w:rsid w:val="00410F89"/>
    <w:rsid w:val="00913310"/>
    <w:rsid w:val="00F3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656CA8E"/>
  <w15:docId w15:val="{1D2E2D0A-D07D-48AF-9BD2-A925E586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41F2A"/>
    <w:rPr>
      <w:color w:val="808080"/>
    </w:rPr>
  </w:style>
  <w:style w:type="paragraph" w:styleId="ListParagraph">
    <w:name w:val="List Paragraph"/>
    <w:basedOn w:val="Normal"/>
    <w:uiPriority w:val="34"/>
    <w:qFormat/>
    <w:rsid w:val="00541F2A"/>
    <w:pPr>
      <w:ind w:left="720"/>
      <w:contextualSpacing/>
    </w:pPr>
  </w:style>
  <w:style w:type="paragraph" w:customStyle="1" w:styleId="paragraph">
    <w:name w:val="paragraph"/>
    <w:basedOn w:val="Normal"/>
    <w:rsid w:val="002632F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632FE"/>
  </w:style>
  <w:style w:type="character" w:customStyle="1" w:styleId="eop">
    <w:name w:val="eop"/>
    <w:basedOn w:val="DefaultParagraphFont"/>
    <w:rsid w:val="00263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ex.gov.uk/contact-your-local-counc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ssex.gov.uk/running-council/request-information-about-counc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ssex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urRight.ToKnow@essex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191</Words>
  <Characters>1020</Characters>
  <Application>Microsoft Office Word</Application>
  <DocSecurity>0</DocSecurity>
  <Lines>85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Naomi Hinder - Information Governance Assistant</cp:lastModifiedBy>
  <cp:revision>3</cp:revision>
  <dcterms:created xsi:type="dcterms:W3CDTF">2026-03-17T11:21:00Z</dcterms:created>
  <dcterms:modified xsi:type="dcterms:W3CDTF">2026-03-17T11:21:00Z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6cacc3c3-b18a-465e-9b9f-bb136d9c9d6d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2025-09-10T10:26:35Z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Respond_AttachmentId">
    <vt:lpwstr>3530b6b4-01e7-4b76-afda-9bcda68f0b87</vt:lpwstr>
  </property>
  <property fmtid="{D5CDD505-2E9C-101B-9397-08002B2CF9AE}" pid="11" name="Respond_CaseId">
    <vt:lpwstr>30a62d6e-0cf1-4df9-a475-c0937a08834e</vt:lpwstr>
  </property>
  <property fmtid="{D5CDD505-2E9C-101B-9397-08002B2CF9AE}" pid="12" name="Respond_Checksum">
    <vt:lpwstr>GB4Xv+1UYSgisgeIqU4bo+Ep0hc=</vt:lpwstr>
  </property>
  <property fmtid="{D5CDD505-2E9C-101B-9397-08002B2CF9AE}" pid="13" name="Respond_DatabaseId">
    <vt:lpwstr>d5d870f6-3ef0-4d0c-ae0b-7f3e563b8b54</vt:lpwstr>
  </property>
  <property fmtid="{D5CDD505-2E9C-101B-9397-08002B2CF9AE}" pid="14" name="Respond_DatabaseName">
    <vt:lpwstr>Prod</vt:lpwstr>
  </property>
  <property fmtid="{D5CDD505-2E9C-101B-9397-08002B2CF9AE}" pid="15" name="Respond_DocumentAttachmentId">
    <vt:lpwstr>d9926e1b-9fd3-47f0-90e3-721a0b94b7ec</vt:lpwstr>
  </property>
  <property fmtid="{D5CDD505-2E9C-101B-9397-08002B2CF9AE}" pid="16" name="Respond_DocumentLocale">
    <vt:lpwstr>en-GB</vt:lpwstr>
  </property>
  <property fmtid="{D5CDD505-2E9C-101B-9397-08002B2CF9AE}" pid="17" name="Respond_DocumentName">
    <vt:lpwstr>ECC20035117 03 26-FOI Response Template-17032026.docx</vt:lpwstr>
  </property>
  <property fmtid="{D5CDD505-2E9C-101B-9397-08002B2CF9AE}" pid="18" name="Respond_InternalLoginId">
    <vt:lpwstr>933f92b5-716a-4b7f-9188-577c2ba95dab</vt:lpwstr>
  </property>
  <property fmtid="{D5CDD505-2E9C-101B-9397-08002B2CF9AE}" pid="19" name="Respond_Locale">
    <vt:lpwstr>en-GB</vt:lpwstr>
  </property>
  <property fmtid="{D5CDD505-2E9C-101B-9397-08002B2CF9AE}" pid="20" name="Respond_UserId">
    <vt:lpwstr>9665e198-d589-4487-97bd-b6559869b98d</vt:lpwstr>
  </property>
  <property fmtid="{D5CDD505-2E9C-101B-9397-08002B2CF9AE}" pid="21" name="Respond_Version">
    <vt:lpwstr>2</vt:lpwstr>
  </property>
</Properties>
</file>