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2010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35C4FBD3" w14:textId="7DDC8B27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ED187C" w:rsidRPr="00ED187C">
        <w:rPr>
          <w:rFonts w:ascii="Arial" w:hAnsi="Arial" w:cs="Arial"/>
          <w:szCs w:val="36"/>
        </w:rPr>
        <w:t>ECC19464302 12 25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ED187C">
        <w:rPr>
          <w:rFonts w:ascii="Arial" w:hAnsi="Arial" w:cs="Arial"/>
          <w:szCs w:val="36"/>
        </w:rPr>
        <w:t>15 December 2025</w:t>
      </w:r>
    </w:p>
    <w:p w14:paraId="60FDAAC9" w14:textId="77777777" w:rsidR="00EA0B6B" w:rsidRDefault="00EA0B6B" w:rsidP="00A24FF6">
      <w:pPr>
        <w:rPr>
          <w:rFonts w:ascii="Arial" w:hAnsi="Arial" w:cs="Arial"/>
          <w:i/>
        </w:rPr>
      </w:pPr>
    </w:p>
    <w:p w14:paraId="7E8DD8C0" w14:textId="0A88C911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ED187C">
        <w:rPr>
          <w:rFonts w:ascii="Arial" w:hAnsi="Arial" w:cs="Arial"/>
        </w:rPr>
        <w:t>does hold some of this information, and where we are able to release this, our response is listed below.</w:t>
      </w:r>
    </w:p>
    <w:p w14:paraId="22C147FF" w14:textId="77777777" w:rsidR="00EA0B6B" w:rsidRDefault="00EA0B6B" w:rsidP="009479A4">
      <w:pPr>
        <w:rPr>
          <w:rFonts w:ascii="Arial" w:hAnsi="Arial" w:cs="Arial"/>
        </w:rPr>
      </w:pPr>
    </w:p>
    <w:p w14:paraId="1FBD2E1F" w14:textId="77777777" w:rsidR="00ED187C" w:rsidRPr="00ED187C" w:rsidRDefault="00ED187C" w:rsidP="00ED187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ED187C">
        <w:rPr>
          <w:rFonts w:ascii="Arial" w:hAnsi="Arial" w:cs="Arial"/>
        </w:rPr>
        <w:t>Is there a 7.5T weight limit on the A1023 London Road, Brentwood between the junctions with Jason Close and Spital Lane?</w:t>
      </w:r>
    </w:p>
    <w:p w14:paraId="379F1EFF" w14:textId="77777777" w:rsidR="00ED187C" w:rsidRPr="00ED187C" w:rsidRDefault="00ED187C" w:rsidP="00ED18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6BF3BA0E" w14:textId="6E74FE44" w:rsidR="00181A7C" w:rsidRPr="00181A7C" w:rsidRDefault="00ED187C" w:rsidP="00ED18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ED187C">
        <w:rPr>
          <w:rFonts w:ascii="Arial" w:hAnsi="Arial" w:cs="Arial"/>
        </w:rPr>
        <w:t>There is a 7.5T HGV weight limit sign mounted on a lamppost visible travelling westbound just to the west of the Kwik-Fit building. However, there are no prior warnings of such a limit nor any signposted HGV diversion, nor anywhere to turn around. Google Street View first shows the sign on its August 2018 view. I could find no information online about a limit being introduced, much less why.</w:t>
      </w:r>
    </w:p>
    <w:p w14:paraId="0035A2AD" w14:textId="77777777" w:rsidR="009479A4" w:rsidRDefault="009479A4" w:rsidP="009479A4">
      <w:pPr>
        <w:rPr>
          <w:rFonts w:ascii="Arial" w:hAnsi="Arial" w:cs="Arial"/>
        </w:rPr>
      </w:pPr>
    </w:p>
    <w:p w14:paraId="3EC35AA5" w14:textId="0370D8D5" w:rsidR="00181A7C" w:rsidRDefault="00ED187C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see the attached order.</w:t>
      </w:r>
    </w:p>
    <w:p w14:paraId="7526210A" w14:textId="77777777" w:rsidR="00ED187C" w:rsidRPr="00181A7C" w:rsidRDefault="00ED187C" w:rsidP="009479A4">
      <w:pPr>
        <w:rPr>
          <w:rFonts w:ascii="Arial" w:hAnsi="Arial" w:cs="Arial"/>
          <w:bCs/>
        </w:rPr>
      </w:pPr>
    </w:p>
    <w:p w14:paraId="6779355E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300157A7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3E8C68DA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2B9F3C1A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16D1812C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7E5532A6" w14:textId="77777777" w:rsidR="0090650D" w:rsidRDefault="0090650D" w:rsidP="004544C0"/>
    <w:sectPr w:rsidR="0090650D" w:rsidSect="006134CB">
      <w:headerReference w:type="even" r:id="rId9"/>
      <w:footerReference w:type="default" r:id="rId10"/>
      <w:headerReference w:type="first" r:id="rId11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532B" w14:textId="77777777" w:rsidR="00ED187C" w:rsidRDefault="00ED187C">
      <w:r>
        <w:separator/>
      </w:r>
    </w:p>
  </w:endnote>
  <w:endnote w:type="continuationSeparator" w:id="0">
    <w:p w14:paraId="0ED45A65" w14:textId="77777777" w:rsidR="00ED187C" w:rsidRDefault="00ED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E0DD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3058ACA4" wp14:editId="54E3CF6B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B0CD" w14:textId="77777777" w:rsidR="00ED187C" w:rsidRDefault="00ED187C">
      <w:r>
        <w:separator/>
      </w:r>
    </w:p>
  </w:footnote>
  <w:footnote w:type="continuationSeparator" w:id="0">
    <w:p w14:paraId="42E10F26" w14:textId="77777777" w:rsidR="00ED187C" w:rsidRDefault="00ED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BCE2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F99AF6" wp14:editId="62BAB9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CAC54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99A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7BBCAC54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0D8A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990C6B" wp14:editId="047E48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2F088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90C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02E2F088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ED187C"/>
    <w:rsid w:val="00027AC4"/>
    <w:rsid w:val="000672F5"/>
    <w:rsid w:val="001505F8"/>
    <w:rsid w:val="00181A7C"/>
    <w:rsid w:val="001B50D4"/>
    <w:rsid w:val="001F262F"/>
    <w:rsid w:val="0024746D"/>
    <w:rsid w:val="002B45E2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7B431D"/>
    <w:rsid w:val="00804986"/>
    <w:rsid w:val="008118FD"/>
    <w:rsid w:val="00817014"/>
    <w:rsid w:val="00834E75"/>
    <w:rsid w:val="00851451"/>
    <w:rsid w:val="008753F7"/>
    <w:rsid w:val="00885416"/>
    <w:rsid w:val="008F0BD8"/>
    <w:rsid w:val="008F75FA"/>
    <w:rsid w:val="008F7EA3"/>
    <w:rsid w:val="0090650D"/>
    <w:rsid w:val="009253ED"/>
    <w:rsid w:val="009479A4"/>
    <w:rsid w:val="009D253E"/>
    <w:rsid w:val="009E018B"/>
    <w:rsid w:val="009F620E"/>
    <w:rsid w:val="00A24FF6"/>
    <w:rsid w:val="00A40E79"/>
    <w:rsid w:val="00A41CF9"/>
    <w:rsid w:val="00A645A0"/>
    <w:rsid w:val="00A81F59"/>
    <w:rsid w:val="00AA7D82"/>
    <w:rsid w:val="00B10C15"/>
    <w:rsid w:val="00B21FF0"/>
    <w:rsid w:val="00B81274"/>
    <w:rsid w:val="00B908CD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D187C"/>
    <w:rsid w:val="00EF7735"/>
    <w:rsid w:val="00F20D21"/>
    <w:rsid w:val="00F65136"/>
    <w:rsid w:val="00F65554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C2540"/>
  <w15:docId w15:val="{CC1E8FEF-0659-47D8-8587-AE8F3D0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18</TotalTime>
  <Pages>1</Pages>
  <Words>168</Words>
  <Characters>901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1055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2025-12-15T10:43:00Z</dcterms:created>
  <dcterms:modified xsi:type="dcterms:W3CDTF">2025-12-15T11:01:00Z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