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81CE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1170039" w14:textId="77777777" w:rsidR="003A257A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3A257A" w:rsidRPr="003A257A">
        <w:rPr>
          <w:rFonts w:ascii="Arial" w:hAnsi="Arial" w:cs="Arial"/>
          <w:szCs w:val="36"/>
        </w:rPr>
        <w:t>ECC19463902 12 25</w:t>
      </w:r>
    </w:p>
    <w:p w14:paraId="48DB9646" w14:textId="3CCD0A75" w:rsidR="00CF02EC" w:rsidRPr="00CF02EC" w:rsidRDefault="00CF02EC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>Response:</w:t>
      </w:r>
      <w:r w:rsidRPr="00CF02EC">
        <w:rPr>
          <w:rFonts w:ascii="Arial" w:hAnsi="Arial" w:cs="Arial"/>
          <w:szCs w:val="36"/>
        </w:rPr>
        <w:tab/>
      </w:r>
      <w:r w:rsidR="0057688A">
        <w:rPr>
          <w:rFonts w:ascii="Arial" w:hAnsi="Arial" w:cs="Arial"/>
          <w:szCs w:val="36"/>
        </w:rPr>
        <w:t>03 December 2025</w:t>
      </w:r>
    </w:p>
    <w:p w14:paraId="2B20DE7D" w14:textId="77777777" w:rsidR="00EA0B6B" w:rsidRDefault="00EA0B6B" w:rsidP="00A24FF6">
      <w:pPr>
        <w:rPr>
          <w:rFonts w:ascii="Arial" w:hAnsi="Arial" w:cs="Arial"/>
          <w:i/>
        </w:rPr>
      </w:pPr>
    </w:p>
    <w:p w14:paraId="270419D5" w14:textId="5F92C870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57688A">
        <w:rPr>
          <w:rFonts w:ascii="Arial" w:hAnsi="Arial" w:cs="Arial"/>
        </w:rPr>
        <w:t>does hold some of this information, and where we are able to release this, our response is listed below.</w:t>
      </w:r>
    </w:p>
    <w:p w14:paraId="635FD199" w14:textId="77777777" w:rsidR="00EA0B6B" w:rsidRDefault="00EA0B6B" w:rsidP="009479A4">
      <w:pPr>
        <w:rPr>
          <w:rFonts w:ascii="Arial" w:hAnsi="Arial" w:cs="Arial"/>
        </w:rPr>
      </w:pPr>
    </w:p>
    <w:p w14:paraId="1ACBF373" w14:textId="77777777" w:rsidR="00327CE5" w:rsidRPr="00327CE5" w:rsidRDefault="00327CE5" w:rsidP="00327C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327CE5">
        <w:rPr>
          <w:rFonts w:ascii="Arial" w:hAnsi="Arial" w:cs="Arial"/>
        </w:rPr>
        <w:t>I am writing to kindly request written confirmation of the road closure that took place on 10th October 2025 on Cowdray Avenue, Colchester.</w:t>
      </w:r>
    </w:p>
    <w:p w14:paraId="1D475188" w14:textId="77777777" w:rsidR="00327CE5" w:rsidRPr="00327CE5" w:rsidRDefault="00327CE5" w:rsidP="00327C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540F7E36" w14:textId="77777777" w:rsidR="00327CE5" w:rsidRPr="00327CE5" w:rsidRDefault="00327CE5" w:rsidP="00327C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327CE5">
        <w:rPr>
          <w:rFonts w:ascii="Arial" w:hAnsi="Arial" w:cs="Arial"/>
        </w:rPr>
        <w:t>I am currently appealing a Parking Charge Notice through POPLA, and confirmation of this road closure is required as supporting evidence. If possible, please could you provide:</w:t>
      </w:r>
    </w:p>
    <w:p w14:paraId="7169B31C" w14:textId="77777777" w:rsidR="00327CE5" w:rsidRPr="00327CE5" w:rsidRDefault="00327CE5" w:rsidP="00327C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7F091CAC" w14:textId="77777777" w:rsidR="00327CE5" w:rsidRPr="00327CE5" w:rsidRDefault="00327CE5" w:rsidP="00327C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327CE5">
        <w:rPr>
          <w:rFonts w:ascii="Arial" w:hAnsi="Arial" w:cs="Arial"/>
        </w:rPr>
        <w:t>The exact dates and times the road was closed</w:t>
      </w:r>
    </w:p>
    <w:p w14:paraId="6DF8D6E3" w14:textId="1B9DFB15" w:rsidR="00181A7C" w:rsidRPr="00181A7C" w:rsidRDefault="00327CE5" w:rsidP="00327CE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327CE5">
        <w:rPr>
          <w:rFonts w:ascii="Arial" w:hAnsi="Arial" w:cs="Arial"/>
        </w:rPr>
        <w:t>The reason for the closure (e.g., roadworks, emergency works, planned maintenance.</w:t>
      </w:r>
    </w:p>
    <w:p w14:paraId="7E58A96A" w14:textId="77777777" w:rsidR="009479A4" w:rsidRDefault="009479A4" w:rsidP="009479A4">
      <w:pPr>
        <w:rPr>
          <w:rFonts w:ascii="Arial" w:hAnsi="Arial" w:cs="Arial"/>
        </w:rPr>
      </w:pPr>
    </w:p>
    <w:p w14:paraId="39FF6AD7" w14:textId="6BFE683F" w:rsidR="0057688A" w:rsidRDefault="00327CE5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road closure was in place on Cowdray Avenue, Colchester on 10</w:t>
      </w:r>
      <w:r w:rsidRPr="00327CE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2025, in order to carry out planned machine resurfacing works. </w:t>
      </w:r>
      <w:r w:rsidR="003A257A">
        <w:rPr>
          <w:rFonts w:ascii="Arial" w:hAnsi="Arial" w:cs="Arial"/>
          <w:bCs/>
        </w:rPr>
        <w:t>W</w:t>
      </w:r>
      <w:r w:rsidR="0057688A">
        <w:rPr>
          <w:rFonts w:ascii="Arial" w:hAnsi="Arial" w:cs="Arial"/>
          <w:bCs/>
        </w:rPr>
        <w:t xml:space="preserve">e don’t hold exact times </w:t>
      </w:r>
      <w:r>
        <w:rPr>
          <w:rFonts w:ascii="Arial" w:hAnsi="Arial" w:cs="Arial"/>
          <w:bCs/>
        </w:rPr>
        <w:t>for the road closure however w</w:t>
      </w:r>
      <w:r w:rsidRPr="00327CE5">
        <w:rPr>
          <w:rFonts w:ascii="Arial" w:hAnsi="Arial" w:cs="Arial"/>
          <w:bCs/>
        </w:rPr>
        <w:t xml:space="preserve">orking hours </w:t>
      </w:r>
      <w:r>
        <w:rPr>
          <w:rFonts w:ascii="Arial" w:hAnsi="Arial" w:cs="Arial"/>
          <w:bCs/>
        </w:rPr>
        <w:t xml:space="preserve">where between </w:t>
      </w:r>
      <w:r w:rsidRPr="00327CE5">
        <w:rPr>
          <w:rFonts w:ascii="Arial" w:hAnsi="Arial" w:cs="Arial"/>
          <w:bCs/>
        </w:rPr>
        <w:t>20:00</w:t>
      </w:r>
      <w:r>
        <w:rPr>
          <w:rFonts w:ascii="Arial" w:hAnsi="Arial" w:cs="Arial"/>
          <w:bCs/>
        </w:rPr>
        <w:t xml:space="preserve"> and </w:t>
      </w:r>
      <w:r w:rsidRPr="00327CE5">
        <w:rPr>
          <w:rFonts w:ascii="Arial" w:hAnsi="Arial" w:cs="Arial"/>
          <w:bCs/>
        </w:rPr>
        <w:t>06:00hrs</w:t>
      </w:r>
      <w:r w:rsidR="0057688A">
        <w:rPr>
          <w:rFonts w:ascii="Arial" w:hAnsi="Arial" w:cs="Arial"/>
          <w:bCs/>
        </w:rPr>
        <w:t>. The Site Agent has confirmed that the road was closed at 20:00hrs and that a</w:t>
      </w:r>
      <w:r w:rsidR="0057688A" w:rsidRPr="0057688A">
        <w:rPr>
          <w:rFonts w:ascii="Arial" w:hAnsi="Arial" w:cs="Arial"/>
          <w:bCs/>
        </w:rPr>
        <w:t>ccess</w:t>
      </w:r>
      <w:r w:rsidR="0057688A">
        <w:rPr>
          <w:rFonts w:ascii="Arial" w:hAnsi="Arial" w:cs="Arial"/>
          <w:bCs/>
        </w:rPr>
        <w:t xml:space="preserve"> was maintained </w:t>
      </w:r>
      <w:r w:rsidR="0057688A" w:rsidRPr="0057688A">
        <w:rPr>
          <w:rFonts w:ascii="Arial" w:hAnsi="Arial" w:cs="Arial"/>
          <w:bCs/>
        </w:rPr>
        <w:t xml:space="preserve">at all times to all businesses &amp; residents from </w:t>
      </w:r>
      <w:r w:rsidR="0057688A">
        <w:rPr>
          <w:rFonts w:ascii="Arial" w:hAnsi="Arial" w:cs="Arial"/>
          <w:bCs/>
        </w:rPr>
        <w:t xml:space="preserve">or to </w:t>
      </w:r>
      <w:r w:rsidR="0057688A" w:rsidRPr="0057688A">
        <w:rPr>
          <w:rFonts w:ascii="Arial" w:hAnsi="Arial" w:cs="Arial"/>
          <w:bCs/>
        </w:rPr>
        <w:t>one end or the other (Ipswich Road or North Station Road)</w:t>
      </w:r>
      <w:r w:rsidR="003A257A">
        <w:rPr>
          <w:rFonts w:ascii="Arial" w:hAnsi="Arial" w:cs="Arial"/>
          <w:bCs/>
        </w:rPr>
        <w:t xml:space="preserve"> during the closure.</w:t>
      </w:r>
    </w:p>
    <w:p w14:paraId="7D6308C9" w14:textId="77777777" w:rsidR="00327CE5" w:rsidRPr="00181A7C" w:rsidRDefault="00327CE5" w:rsidP="009479A4">
      <w:pPr>
        <w:rPr>
          <w:rFonts w:ascii="Arial" w:hAnsi="Arial" w:cs="Arial"/>
          <w:bCs/>
        </w:rPr>
      </w:pPr>
    </w:p>
    <w:p w14:paraId="1F1D4C77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420B2C59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1B1383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46C730D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2A94FD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467E91C" w14:textId="77777777" w:rsidR="0090650D" w:rsidRDefault="0090650D" w:rsidP="004544C0"/>
    <w:sectPr w:rsidR="0090650D" w:rsidSect="006134C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AEA5" w14:textId="77777777" w:rsidR="00327CE5" w:rsidRDefault="00327CE5">
      <w:r>
        <w:separator/>
      </w:r>
    </w:p>
  </w:endnote>
  <w:endnote w:type="continuationSeparator" w:id="0">
    <w:p w14:paraId="068A011B" w14:textId="77777777" w:rsidR="00327CE5" w:rsidRDefault="0032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E2D0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3ECA18D" wp14:editId="77FE60C2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3DAE" w14:textId="77777777" w:rsidR="00327CE5" w:rsidRDefault="00327CE5">
      <w:r>
        <w:separator/>
      </w:r>
    </w:p>
  </w:footnote>
  <w:footnote w:type="continuationSeparator" w:id="0">
    <w:p w14:paraId="40F90181" w14:textId="77777777" w:rsidR="00327CE5" w:rsidRDefault="0032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FD3E" w14:textId="0D4D3904" w:rsidR="003A257A" w:rsidRDefault="003A25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1079F" wp14:editId="7D806B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7245370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604A8" w14:textId="30FD940C" w:rsidR="003A257A" w:rsidRPr="003A257A" w:rsidRDefault="003A257A" w:rsidP="003A2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10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A5604A8" w14:textId="30FD940C" w:rsidR="003A257A" w:rsidRPr="003A257A" w:rsidRDefault="003A257A" w:rsidP="003A2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AC6C" w14:textId="5307EB1A" w:rsidR="003A257A" w:rsidRDefault="003A25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D3166A" wp14:editId="2DE114AC">
              <wp:simplePos x="904875" y="18097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0761737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D59C" w14:textId="7ACD7B70" w:rsidR="003A257A" w:rsidRPr="003A257A" w:rsidRDefault="003A257A" w:rsidP="003A2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31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3.1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6D6D59C" w14:textId="7ACD7B70" w:rsidR="003A257A" w:rsidRPr="003A257A" w:rsidRDefault="003A257A" w:rsidP="003A2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2DFC" w14:textId="59CB15B3" w:rsidR="003A257A" w:rsidRDefault="003A25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C52F6" wp14:editId="291C46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9403997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F7ECD" w14:textId="6A3047E6" w:rsidR="003A257A" w:rsidRPr="003A257A" w:rsidRDefault="003A257A" w:rsidP="003A2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5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52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47F7ECD" w14:textId="6A3047E6" w:rsidR="003A257A" w:rsidRPr="003A257A" w:rsidRDefault="003A257A" w:rsidP="003A2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5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327CE5"/>
    <w:rsid w:val="00027AC4"/>
    <w:rsid w:val="000672F5"/>
    <w:rsid w:val="001505F8"/>
    <w:rsid w:val="00181A7C"/>
    <w:rsid w:val="001B50D4"/>
    <w:rsid w:val="001F262F"/>
    <w:rsid w:val="0024746D"/>
    <w:rsid w:val="002D242C"/>
    <w:rsid w:val="002D71FF"/>
    <w:rsid w:val="00307463"/>
    <w:rsid w:val="00327CE5"/>
    <w:rsid w:val="00373C72"/>
    <w:rsid w:val="00380C55"/>
    <w:rsid w:val="00392685"/>
    <w:rsid w:val="003A257A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7688A"/>
    <w:rsid w:val="006134CB"/>
    <w:rsid w:val="00641743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479A4"/>
    <w:rsid w:val="009D253E"/>
    <w:rsid w:val="009E018B"/>
    <w:rsid w:val="009F620E"/>
    <w:rsid w:val="00A24FF6"/>
    <w:rsid w:val="00A40E79"/>
    <w:rsid w:val="00A41CF9"/>
    <w:rsid w:val="00A81F59"/>
    <w:rsid w:val="00AA7D82"/>
    <w:rsid w:val="00B10C15"/>
    <w:rsid w:val="00B21FF0"/>
    <w:rsid w:val="00B81274"/>
    <w:rsid w:val="00B908CD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9FD84"/>
  <w15:docId w15:val="{0280DAC5-1547-4A19-9C93-DBBF7176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885416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94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1436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2025-12-02T16:10:00Z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b90d0a8,a476f4c,66a1c63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2025-12-03T10:19:19Z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44afe5d2-0b20-4673-858f-43fd42b57d2b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