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2169" w14:textId="77777777" w:rsidR="00993F6B" w:rsidRPr="00CF02EC" w:rsidRDefault="00993F6B"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04617B89" w14:textId="77777777" w:rsidR="00993F6B" w:rsidRPr="00CF02EC" w:rsidRDefault="00993F6B" w:rsidP="006A78E9">
      <w:pPr>
        <w:tabs>
          <w:tab w:val="left" w:pos="6533"/>
        </w:tabs>
        <w:rPr>
          <w:rFonts w:ascii="Arial" w:hAnsi="Arial" w:cs="Arial"/>
          <w:b/>
        </w:rPr>
      </w:pPr>
      <w:r w:rsidRPr="00CF02EC">
        <w:rPr>
          <w:rFonts w:ascii="Arial" w:hAnsi="Arial" w:cs="Arial"/>
          <w:b/>
        </w:rPr>
        <w:tab/>
      </w:r>
    </w:p>
    <w:p w14:paraId="2ACCE7B3" w14:textId="77777777" w:rsidR="00993F6B" w:rsidRPr="00CF02EC" w:rsidRDefault="00993F6B" w:rsidP="006A78E9">
      <w:pPr>
        <w:rPr>
          <w:rFonts w:ascii="Arial" w:hAnsi="Arial" w:cs="Arial"/>
        </w:rPr>
      </w:pPr>
    </w:p>
    <w:p w14:paraId="0AE1461F" w14:textId="77777777" w:rsidR="00175E93" w:rsidRDefault="00175E93" w:rsidP="00175E93">
      <w:pPr>
        <w:rPr>
          <w:rFonts w:ascii="Arial" w:hAnsi="Arial" w:cs="Arial"/>
          <w:b/>
          <w:sz w:val="36"/>
          <w:szCs w:val="36"/>
        </w:rPr>
      </w:pPr>
      <w:bookmarkStart w:id="0" w:name="usercontactbegin"/>
      <w:bookmarkEnd w:id="0"/>
      <w:r>
        <w:rPr>
          <w:rFonts w:ascii="Arial" w:hAnsi="Arial" w:cs="Arial"/>
          <w:b/>
          <w:sz w:val="36"/>
          <w:szCs w:val="36"/>
        </w:rPr>
        <w:t>Freedom of Information Act / Environmental Information Regulations Request</w:t>
      </w:r>
    </w:p>
    <w:p w14:paraId="7F4BC1DD" w14:textId="77777777" w:rsidR="00175E93" w:rsidRDefault="00175E93" w:rsidP="00175E93">
      <w:pPr>
        <w:rPr>
          <w:rFonts w:ascii="Arial" w:hAnsi="Arial" w:cs="Arial"/>
          <w:b/>
          <w:sz w:val="36"/>
          <w:szCs w:val="36"/>
        </w:rPr>
      </w:pPr>
    </w:p>
    <w:p w14:paraId="18593ABE" w14:textId="777E36BC" w:rsidR="00175E93" w:rsidRDefault="00175E93" w:rsidP="00175E93">
      <w:pPr>
        <w:rPr>
          <w:rFonts w:ascii="Arial" w:hAnsi="Arial" w:cs="Arial"/>
          <w:szCs w:val="36"/>
        </w:rPr>
      </w:pPr>
      <w:r>
        <w:rPr>
          <w:rFonts w:ascii="Arial" w:hAnsi="Arial" w:cs="Arial"/>
          <w:szCs w:val="36"/>
        </w:rPr>
        <w:t xml:space="preserve">Reference: </w:t>
      </w:r>
      <w:r>
        <w:rPr>
          <w:rFonts w:ascii="Arial" w:hAnsi="Arial" w:cs="Arial"/>
          <w:szCs w:val="36"/>
        </w:rPr>
        <w:tab/>
      </w:r>
      <w:bookmarkStart w:id="1" w:name="Re9acbce81afc46ffb267e76950172e2f"/>
      <w:r>
        <w:rPr>
          <w:rFonts w:ascii="Arial" w:hAnsi="Arial" w:cs="Arial"/>
          <w:szCs w:val="36"/>
        </w:rPr>
        <w:t>ECC19302631 10 25</w:t>
      </w:r>
      <w:bookmarkEnd w:id="1"/>
      <w:r>
        <w:rPr>
          <w:rFonts w:ascii="Arial" w:hAnsi="Arial" w:cs="Arial"/>
          <w:szCs w:val="36"/>
        </w:rPr>
        <w:br/>
        <w:t>Response:</w:t>
      </w:r>
      <w:r>
        <w:rPr>
          <w:rFonts w:ascii="Arial" w:hAnsi="Arial" w:cs="Arial"/>
          <w:szCs w:val="36"/>
        </w:rPr>
        <w:tab/>
      </w:r>
      <w:bookmarkStart w:id="2" w:name="Rc3b4e8fd010a4b5594eaffc5c6f9e80f"/>
      <w:r>
        <w:rPr>
          <w:rFonts w:ascii="Arial" w:hAnsi="Arial" w:cs="Arial"/>
          <w:szCs w:val="36"/>
        </w:rPr>
        <w:t>0</w:t>
      </w:r>
      <w:r>
        <w:rPr>
          <w:rFonts w:ascii="Arial" w:hAnsi="Arial" w:cs="Arial"/>
          <w:szCs w:val="36"/>
        </w:rPr>
        <w:t>6</w:t>
      </w:r>
      <w:r>
        <w:rPr>
          <w:rFonts w:ascii="Arial" w:hAnsi="Arial" w:cs="Arial"/>
          <w:szCs w:val="36"/>
        </w:rPr>
        <w:t xml:space="preserve"> November 2025</w:t>
      </w:r>
      <w:bookmarkEnd w:id="2"/>
    </w:p>
    <w:p w14:paraId="322F3D74" w14:textId="77777777" w:rsidR="00175E93" w:rsidRDefault="00175E93" w:rsidP="00175E93">
      <w:pPr>
        <w:rPr>
          <w:rFonts w:ascii="Arial" w:hAnsi="Arial" w:cs="Arial"/>
        </w:rPr>
      </w:pPr>
    </w:p>
    <w:p w14:paraId="37B754E8" w14:textId="66848927" w:rsidR="00175E93" w:rsidRPr="00175E93" w:rsidRDefault="00175E93" w:rsidP="00175E93">
      <w:pPr>
        <w:spacing w:after="200" w:line="276" w:lineRule="auto"/>
        <w:ind w:left="-20" w:right="-20"/>
        <w:rPr>
          <w:rFonts w:ascii="Arial" w:eastAsia="Arial" w:hAnsi="Arial" w:cs="Arial"/>
          <w:lang w:val="en-US"/>
        </w:rPr>
      </w:pPr>
      <w:r>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3F54B6DCB207446895914F296BE0A7EB"/>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Content>
          <w:r>
            <w:rPr>
              <w:rFonts w:ascii="Arial" w:eastAsia="Arial" w:hAnsi="Arial" w:cs="Arial"/>
              <w:lang w:val="en-US"/>
            </w:rPr>
            <w:t>does not hold this information.</w:t>
          </w:r>
        </w:sdtContent>
      </w:sdt>
      <w:r>
        <w:rPr>
          <w:rFonts w:ascii="Arial" w:eastAsia="Arial" w:hAnsi="Arial" w:cs="Arial"/>
          <w:lang w:val="en-US"/>
        </w:rPr>
        <w:t xml:space="preserve"> </w:t>
      </w:r>
    </w:p>
    <w:p w14:paraId="0F411144" w14:textId="3E3C701A" w:rsidR="00175E93" w:rsidRDefault="00175E93" w:rsidP="00175E93">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1 - </w:t>
      </w:r>
      <w:bookmarkStart w:id="3" w:name="Re240ee2ac9d94b868b712ce6756a2b39"/>
      <w:r>
        <w:rPr>
          <w:rFonts w:ascii="Arial" w:hAnsi="Arial" w:cs="Arial"/>
          <w:b/>
        </w:rPr>
        <w:t>we write in connection with the above matter. We are instructed by our client, Aviva, to pursue recovery of damages from the defendant arising from an incident involving our client’s vehicle. The incident occurred on 3 September 2025 at Fairfield Road, Epping, Essex, CM16 6SU, where a tree fell onto our client’s vehicle, causing significant damage.</w:t>
      </w:r>
    </w:p>
    <w:p w14:paraId="4E400E08" w14:textId="77777777" w:rsidR="00175E93" w:rsidRDefault="00175E93" w:rsidP="00175E93">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A6728D1" w14:textId="2DAE39F4" w:rsidR="00175E93" w:rsidRDefault="00175E93" w:rsidP="00175E93">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We understand that a council employee attended the scene and confirmed that the tree was in a rotten condition. Unfortunately, our client was unable to obtain the employee’s contact details at the time. We would be grateful if you could check your records in relation to this matter. Any evidence confirming the condition of the tree would be of assistance in progressing our client’s claim against the defendant.</w:t>
      </w:r>
      <w:bookmarkEnd w:id="3"/>
    </w:p>
    <w:p w14:paraId="3295A096" w14:textId="77777777" w:rsidR="00175E93" w:rsidRDefault="00175E93" w:rsidP="00175E93">
      <w:pPr>
        <w:rPr>
          <w:rFonts w:ascii="Arial" w:hAnsi="Arial" w:cs="Arial"/>
        </w:rPr>
      </w:pPr>
    </w:p>
    <w:p w14:paraId="313E58FC" w14:textId="1ACB1D24" w:rsidR="00175E93" w:rsidRPr="00175E93" w:rsidRDefault="00175E93" w:rsidP="00175E93">
      <w:pPr>
        <w:rPr>
          <w:rFonts w:ascii="Arial" w:hAnsi="Arial" w:cs="Arial"/>
        </w:rPr>
      </w:pPr>
      <w:r>
        <w:rPr>
          <w:rFonts w:ascii="Arial" w:hAnsi="Arial" w:cs="Arial"/>
        </w:rPr>
        <w:t>We do not hold any information on this.  The tree officer was likely someone from Epping Forest District Council</w:t>
      </w:r>
      <w:r>
        <w:rPr>
          <w:rFonts w:ascii="Arial" w:hAnsi="Arial" w:cs="Arial"/>
        </w:rPr>
        <w:t xml:space="preserve">: </w:t>
      </w:r>
      <w:hyperlink r:id="rId6" w:history="1">
        <w:r w:rsidRPr="00175E93">
          <w:rPr>
            <w:rStyle w:val="Hyperlink"/>
            <w:rFonts w:ascii="Arial" w:hAnsi="Arial" w:cs="Arial"/>
          </w:rPr>
          <w:t>Contact us - Epping Forest District Council</w:t>
        </w:r>
      </w:hyperlink>
    </w:p>
    <w:p w14:paraId="3FE881C1" w14:textId="77777777" w:rsidR="00175E93" w:rsidRPr="00175E93" w:rsidRDefault="00175E93" w:rsidP="00175E93">
      <w:pPr>
        <w:rPr>
          <w:rFonts w:ascii="Arial" w:hAnsi="Arial" w:cs="Arial"/>
        </w:rPr>
      </w:pPr>
    </w:p>
    <w:p w14:paraId="55C6AA85" w14:textId="77777777" w:rsidR="00175E93" w:rsidRDefault="00175E93" w:rsidP="00175E93">
      <w:pPr>
        <w:rPr>
          <w:rFonts w:ascii="Arial" w:hAnsi="Arial" w:cs="Arial"/>
        </w:rPr>
      </w:pPr>
    </w:p>
    <w:p w14:paraId="41888F40" w14:textId="77777777" w:rsidR="00175E93" w:rsidRDefault="00175E93" w:rsidP="00175E93">
      <w:pPr>
        <w:rPr>
          <w:rFonts w:ascii="Arial" w:hAnsi="Arial" w:cs="Arial"/>
          <w:b/>
        </w:rPr>
      </w:pPr>
    </w:p>
    <w:p w14:paraId="2EEC6969" w14:textId="77777777" w:rsidR="00175E93" w:rsidRDefault="00175E93" w:rsidP="00175E93">
      <w:pPr>
        <w:rPr>
          <w:rFonts w:ascii="Arial" w:hAnsi="Arial" w:cs="Arial"/>
          <w:b/>
        </w:rPr>
      </w:pPr>
    </w:p>
    <w:p w14:paraId="3E94AED8" w14:textId="77777777" w:rsidR="00175E93" w:rsidRDefault="00175E93" w:rsidP="00175E93">
      <w:pPr>
        <w:rPr>
          <w:rFonts w:ascii="Arial" w:hAnsi="Arial" w:cs="Arial"/>
          <w:b/>
        </w:rPr>
      </w:pPr>
      <w:r>
        <w:rPr>
          <w:rFonts w:ascii="Arial" w:hAnsi="Arial" w:cs="Arial"/>
          <w:b/>
        </w:rPr>
        <w:t>Your Right to Know</w:t>
      </w:r>
    </w:p>
    <w:p w14:paraId="69047C2B" w14:textId="77777777" w:rsidR="00175E93" w:rsidRDefault="00175E93" w:rsidP="00175E93">
      <w:pPr>
        <w:rPr>
          <w:rFonts w:ascii="Arial" w:hAnsi="Arial" w:cs="Arial"/>
        </w:rPr>
      </w:pPr>
      <w:r>
        <w:rPr>
          <w:rFonts w:ascii="Arial" w:hAnsi="Arial" w:cs="Arial"/>
        </w:rPr>
        <w:t>Democracy and Transparency</w:t>
      </w:r>
    </w:p>
    <w:p w14:paraId="6C1C6672" w14:textId="77777777" w:rsidR="00175E93" w:rsidRDefault="00175E93" w:rsidP="00175E93">
      <w:pPr>
        <w:rPr>
          <w:rFonts w:ascii="Arial" w:hAnsi="Arial" w:cs="Arial"/>
        </w:rPr>
      </w:pPr>
      <w:r>
        <w:rPr>
          <w:rFonts w:ascii="Arial" w:hAnsi="Arial" w:cs="Arial"/>
        </w:rPr>
        <w:t>Essex County Council</w:t>
      </w:r>
    </w:p>
    <w:p w14:paraId="189301AD" w14:textId="77777777" w:rsidR="00175E93" w:rsidRDefault="00175E93" w:rsidP="00175E93">
      <w:pPr>
        <w:rPr>
          <w:rFonts w:ascii="Arial" w:hAnsi="Arial" w:cs="Arial"/>
        </w:rPr>
      </w:pPr>
      <w:r>
        <w:rPr>
          <w:rFonts w:ascii="Arial" w:hAnsi="Arial" w:cs="Arial"/>
        </w:rPr>
        <w:t>Telephone: 033301 38989</w:t>
      </w:r>
    </w:p>
    <w:p w14:paraId="6F6D4065" w14:textId="338972AE" w:rsidR="00175E93" w:rsidRDefault="00175E93" w:rsidP="00175E93">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bookmarkStart w:id="4" w:name="cursor"/>
      <w:bookmarkEnd w:id="4"/>
    </w:p>
    <w:p w14:paraId="04B3380F" w14:textId="77777777" w:rsidR="00993F6B" w:rsidRDefault="00993F6B" w:rsidP="00175E93"/>
    <w:sectPr w:rsidR="00310DF0" w:rsidSect="00175E93">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9444" w14:textId="77777777" w:rsidR="00993F6B" w:rsidRDefault="00993F6B">
      <w:r>
        <w:separator/>
      </w:r>
    </w:p>
  </w:endnote>
  <w:endnote w:type="continuationSeparator" w:id="0">
    <w:p w14:paraId="798B51B7" w14:textId="77777777" w:rsidR="00993F6B" w:rsidRDefault="0099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5448" w14:textId="77777777" w:rsidR="00993F6B" w:rsidRDefault="00993F6B" w:rsidP="00A24FF6">
    <w:pPr>
      <w:pStyle w:val="Footer"/>
      <w:jc w:val="right"/>
    </w:pPr>
    <w:r>
      <w:rPr>
        <w:noProof/>
      </w:rPr>
      <w:drawing>
        <wp:inline distT="0" distB="0" distL="0" distR="0" wp14:anchorId="6BA058D2" wp14:editId="017C737E">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484D" w14:textId="77777777" w:rsidR="00993F6B" w:rsidRDefault="00993F6B">
      <w:r>
        <w:separator/>
      </w:r>
    </w:p>
  </w:footnote>
  <w:footnote w:type="continuationSeparator" w:id="0">
    <w:p w14:paraId="03C03AD5" w14:textId="77777777" w:rsidR="00993F6B" w:rsidRDefault="00993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5a3d9996-e64e-4088-95f3-77e026223389"/>
    <w:docVar w:name="RespondInternalLoginId" w:val="08dbb6ee-6684-44b6-b9b8-8a8e8db2568f"/>
    <w:docVar w:name="TemplateVersion" w:val="2.00.00"/>
  </w:docVars>
  <w:rsids>
    <w:rsidRoot w:val="002D62EC"/>
    <w:rsid w:val="00175E93"/>
    <w:rsid w:val="002D62EC"/>
    <w:rsid w:val="009427DC"/>
    <w:rsid w:val="00993F6B"/>
    <w:rsid w:val="00C437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E9B514C"/>
  <w15:docId w15:val="{AC97C252-9AAD-48C0-B5D4-AD5C1130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A698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9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pingforestdc.gov.uk/contact-us/"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4B6DCB207446895914F296BE0A7EB"/>
        <w:category>
          <w:name w:val="General"/>
          <w:gallery w:val="placeholder"/>
        </w:category>
        <w:types>
          <w:type w:val="bbPlcHdr"/>
        </w:types>
        <w:behaviors>
          <w:behavior w:val="content"/>
        </w:behaviors>
        <w:guid w:val="{6E0E3DD7-9702-4100-9B41-064B7D325C5B}"/>
      </w:docPartPr>
      <w:docPartBody>
        <w:p w:rsidR="00F660A7" w:rsidRDefault="00FF6213" w:rsidP="00FF6213">
          <w:pPr>
            <w:pStyle w:val="3F54B6DCB207446895914F296BE0A7E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13"/>
    <w:rsid w:val="00C437D3"/>
    <w:rsid w:val="00F660A7"/>
    <w:rsid w:val="00FF62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213"/>
  </w:style>
  <w:style w:type="paragraph" w:customStyle="1" w:styleId="FD3FE425D3CD4A6693EC7AFB708CA7C8">
    <w:name w:val="FD3FE425D3CD4A6693EC7AFB708CA7C8"/>
    <w:rsid w:val="00396F72"/>
  </w:style>
  <w:style w:type="paragraph" w:customStyle="1" w:styleId="3F54B6DCB207446895914F296BE0A7EB">
    <w:name w:val="3F54B6DCB207446895914F296BE0A7EB"/>
    <w:rsid w:val="00FF621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Charli Almond</dc:creator>
  <cp:keywords>Respond</cp:keywords>
  <cp:lastModifiedBy>Your Right to Know</cp:lastModifiedBy>
  <cp:revision>3</cp:revision>
  <dcterms:created xsi:type="dcterms:W3CDTF">2025-11-06T10:29:00Z</dcterms:created>
  <dcterms:modified xsi:type="dcterms:W3CDTF">2025-11-06T10:29:00Z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d54b252b-60ed-4a5e-9fc1-3c53b92c93d8</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2024-06-12T14:17:22Z</vt:lpwstr>
  </property>
  <property fmtid="{D5CDD505-2E9C-101B-9397-08002B2CF9AE}" pid="8" name="MSIP_Label_39d8be9e-c8d9-4b9c-bd40-2c27cc7ea2e6_SiteId">
    <vt:lpwstr>a8b4324f-155c-4215-a0f1-7ed8cc9a992f</vt:lpwstr>
  </property>
  <property fmtid="{D5CDD505-2E9C-101B-9397-08002B2CF9AE}" pid="9" name="Respond_AttachmentId">
    <vt:lpwstr>71ac7137-70d8-4e84-9e16-0dac5bc4bb13</vt:lpwstr>
  </property>
  <property fmtid="{D5CDD505-2E9C-101B-9397-08002B2CF9AE}" pid="10" name="Respond_CaseId">
    <vt:lpwstr>dfae8de7-5f43-4585-9c12-1cf529e3bbb8</vt:lpwstr>
  </property>
  <property fmtid="{D5CDD505-2E9C-101B-9397-08002B2CF9AE}" pid="11" name="Respond_Checksum">
    <vt:lpwstr>b0JeIFmZFoY4/ZHNRT/1dwSHtlU=</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4236dbcd-5f39-446e-8e18-9d3a7b72530c</vt:lpwstr>
  </property>
  <property fmtid="{D5CDD505-2E9C-101B-9397-08002B2CF9AE}" pid="15" name="Respond_DocumentLocale">
    <vt:lpwstr>en-GB</vt:lpwstr>
  </property>
  <property fmtid="{D5CDD505-2E9C-101B-9397-08002B2CF9AE}" pid="16" name="Respond_DocumentName">
    <vt:lpwstr>ECC19302631 10 25-EIR Publishing Template-03112025.docx</vt:lpwstr>
  </property>
  <property fmtid="{D5CDD505-2E9C-101B-9397-08002B2CF9AE}" pid="17" name="Respond_InternalLoginId">
    <vt:lpwstr>bac2dfc2-b502-4fad-96d3-dfc3b5dbdaaf</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