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FF8F" w14:textId="77777777" w:rsidR="002F24D2" w:rsidRDefault="002F24D2" w:rsidP="006A78E9">
      <w:pPr>
        <w:rPr>
          <w:rFonts w:ascii="Arial" w:hAnsi="Arial" w:cs="Arial"/>
          <w:b/>
        </w:rPr>
      </w:pPr>
      <w:r>
        <w:rPr>
          <w:noProof/>
        </w:rPr>
        <w:drawing>
          <wp:anchor distT="0" distB="0" distL="114300" distR="114300" simplePos="0" relativeHeight="251658240" behindDoc="1" locked="0" layoutInCell="1" allowOverlap="1" wp14:anchorId="6781FD77" wp14:editId="00E5AFE7">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1E71DDE7" w14:textId="77777777" w:rsidR="002F24D2" w:rsidRDefault="002F24D2" w:rsidP="001572E4">
      <w:pPr>
        <w:jc w:val="right"/>
        <w:rPr>
          <w:rFonts w:ascii="Arial" w:hAnsi="Arial" w:cs="Arial"/>
          <w:b/>
        </w:rPr>
      </w:pPr>
    </w:p>
    <w:p w14:paraId="115AAF4D" w14:textId="77777777" w:rsidR="002F24D2" w:rsidRDefault="002F24D2" w:rsidP="006A78E9">
      <w:pPr>
        <w:rPr>
          <w:rFonts w:ascii="Arial" w:hAnsi="Arial" w:cs="Arial"/>
          <w:b/>
        </w:rPr>
      </w:pPr>
    </w:p>
    <w:p w14:paraId="5F03E248" w14:textId="77777777" w:rsidR="002F24D2" w:rsidRDefault="002F24D2" w:rsidP="006A78E9">
      <w:pPr>
        <w:rPr>
          <w:rFonts w:ascii="Arial" w:hAnsi="Arial" w:cs="Arial"/>
          <w:b/>
        </w:rPr>
      </w:pPr>
    </w:p>
    <w:p w14:paraId="330CBEAC" w14:textId="77777777" w:rsidR="002F24D2" w:rsidRDefault="002F24D2" w:rsidP="006A78E9">
      <w:pPr>
        <w:rPr>
          <w:rFonts w:ascii="Arial" w:hAnsi="Arial" w:cs="Arial"/>
          <w:b/>
        </w:rPr>
      </w:pPr>
    </w:p>
    <w:p w14:paraId="0AFB9026" w14:textId="77777777" w:rsidR="002F24D2" w:rsidRDefault="002F24D2" w:rsidP="00FE3D75">
      <w:pPr>
        <w:rPr>
          <w:rFonts w:ascii="Arial" w:hAnsi="Arial" w:cs="Arial"/>
          <w:b/>
        </w:rPr>
      </w:pPr>
    </w:p>
    <w:p w14:paraId="6FD5B61A" w14:textId="77777777" w:rsidR="002F24D2" w:rsidRPr="00CF02EC" w:rsidRDefault="002F24D2"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4B7FB67" w14:textId="77777777" w:rsidR="002F24D2" w:rsidRPr="00CF02EC" w:rsidRDefault="002F24D2"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51349747" w14:textId="21290746" w:rsidR="002F24D2" w:rsidRDefault="002F24D2"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ECC19286029 10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sidR="006656F9">
        <w:rPr>
          <w:rFonts w:ascii="Arial" w:hAnsi="Arial" w:cs="Arial"/>
          <w:szCs w:val="36"/>
        </w:rPr>
        <w:t>04</w:t>
      </w:r>
      <w:r>
        <w:rPr>
          <w:rFonts w:ascii="Arial" w:hAnsi="Arial" w:cs="Arial"/>
          <w:szCs w:val="36"/>
        </w:rPr>
        <w:t xml:space="preserve"> </w:t>
      </w:r>
      <w:r w:rsidR="006656F9">
        <w:rPr>
          <w:rFonts w:ascii="Arial" w:hAnsi="Arial" w:cs="Arial"/>
          <w:szCs w:val="36"/>
        </w:rPr>
        <w:t>November</w:t>
      </w:r>
      <w:r>
        <w:rPr>
          <w:rFonts w:ascii="Arial" w:hAnsi="Arial" w:cs="Arial"/>
          <w:szCs w:val="36"/>
        </w:rPr>
        <w:t xml:space="preserve"> 2025</w:t>
      </w:r>
      <w:bookmarkEnd w:id="1"/>
    </w:p>
    <w:p w14:paraId="699C582E" w14:textId="77777777" w:rsidR="002F24D2" w:rsidRDefault="002F24D2" w:rsidP="00BE073B">
      <w:pPr>
        <w:rPr>
          <w:rFonts w:ascii="Arial" w:hAnsi="Arial" w:cs="Arial"/>
        </w:rPr>
      </w:pPr>
    </w:p>
    <w:p w14:paraId="643D42B9" w14:textId="7FD47FF8" w:rsidR="002F24D2" w:rsidRPr="0020652D" w:rsidRDefault="002F24D2" w:rsidP="0020652D">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r>
        <w:rPr>
          <w:rFonts w:ascii="Arial" w:eastAsia="Arial" w:hAnsi="Arial" w:cs="Arial"/>
          <w:lang w:val="en-US"/>
        </w:rPr>
        <w:t>does not hold this information.</w:t>
      </w:r>
      <w:r w:rsidRPr="003F13CF">
        <w:rPr>
          <w:rFonts w:ascii="Arial" w:eastAsia="Arial" w:hAnsi="Arial" w:cs="Arial"/>
          <w:lang w:val="en-US"/>
        </w:rPr>
        <w:t xml:space="preserve"> </w:t>
      </w:r>
    </w:p>
    <w:p w14:paraId="1D35A58D" w14:textId="1C910086" w:rsidR="002F24D2" w:rsidRDefault="002F24D2"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1 - </w:t>
      </w:r>
      <w:bookmarkStart w:id="2" w:name="Rc2995d63a8204414b0dd8827c87685b3"/>
      <w:r w:rsidR="0020652D">
        <w:rPr>
          <w:rFonts w:ascii="Arial" w:hAnsi="Arial" w:cs="Arial"/>
          <w:b/>
        </w:rPr>
        <w:t>I would like to ask for the number of homes which were sold under RTB rules between the beginning of the scheme in 1980 and March 31</w:t>
      </w:r>
      <w:r w:rsidR="00D10B5B">
        <w:rPr>
          <w:rFonts w:ascii="Arial" w:hAnsi="Arial" w:cs="Arial"/>
          <w:b/>
        </w:rPr>
        <w:t>, 2025,</w:t>
      </w:r>
      <w:r w:rsidR="0020652D">
        <w:rPr>
          <w:rFonts w:ascii="Arial" w:hAnsi="Arial" w:cs="Arial"/>
          <w:b/>
        </w:rPr>
        <w:t xml:space="preserve"> which have since been rebought by the council (on any date to the date this request is received). </w:t>
      </w:r>
    </w:p>
    <w:p w14:paraId="21E7698B" w14:textId="7067BE68" w:rsidR="002F24D2" w:rsidRDefault="0020652D"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Crucially, I would ask for the following information on each home rebought under the scheme. </w:t>
      </w:r>
    </w:p>
    <w:p w14:paraId="43BF6328" w14:textId="73A5E1D0" w:rsidR="002F24D2" w:rsidRPr="0020652D" w:rsidRDefault="0020652D" w:rsidP="0020652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0652D">
        <w:rPr>
          <w:rFonts w:ascii="Arial" w:hAnsi="Arial" w:cs="Arial"/>
          <w:b/>
        </w:rPr>
        <w:t>Address (as far as it can be shared)</w:t>
      </w:r>
    </w:p>
    <w:p w14:paraId="204BCF86" w14:textId="2BA1FC93" w:rsidR="002F24D2" w:rsidRPr="0020652D" w:rsidRDefault="0020652D" w:rsidP="0020652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0652D">
        <w:rPr>
          <w:rFonts w:ascii="Arial" w:hAnsi="Arial" w:cs="Arial"/>
          <w:b/>
        </w:rPr>
        <w:t xml:space="preserve">Right to buy sale price </w:t>
      </w:r>
    </w:p>
    <w:p w14:paraId="176500ED" w14:textId="7CA88BA3" w:rsidR="002F24D2" w:rsidRPr="0020652D" w:rsidRDefault="0020652D" w:rsidP="0020652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0652D">
        <w:rPr>
          <w:rFonts w:ascii="Arial" w:hAnsi="Arial" w:cs="Arial"/>
          <w:b/>
        </w:rPr>
        <w:t>Sale date</w:t>
      </w:r>
    </w:p>
    <w:p w14:paraId="18E1553F" w14:textId="0B10F6D6" w:rsidR="002F24D2" w:rsidRPr="0020652D" w:rsidRDefault="0020652D" w:rsidP="0020652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0652D">
        <w:rPr>
          <w:rFonts w:ascii="Arial" w:hAnsi="Arial" w:cs="Arial"/>
          <w:b/>
        </w:rPr>
        <w:t xml:space="preserve">Repurchase price </w:t>
      </w:r>
    </w:p>
    <w:p w14:paraId="179020DD" w14:textId="606902CC" w:rsidR="002F24D2" w:rsidRPr="0020652D" w:rsidRDefault="0020652D" w:rsidP="0020652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ind w:left="360"/>
        <w:rPr>
          <w:rFonts w:ascii="Arial" w:hAnsi="Arial" w:cs="Arial"/>
          <w:b/>
        </w:rPr>
      </w:pPr>
      <w:r w:rsidRPr="0020652D">
        <w:rPr>
          <w:rFonts w:ascii="Arial" w:hAnsi="Arial" w:cs="Arial"/>
          <w:b/>
        </w:rPr>
        <w:t xml:space="preserve">Repurchase date </w:t>
      </w:r>
    </w:p>
    <w:p w14:paraId="0F4982FF" w14:textId="77777777" w:rsidR="002F24D2" w:rsidRDefault="002F24D2" w:rsidP="0020652D">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123339C5" w14:textId="3F9E257A" w:rsidR="002F24D2" w:rsidRDefault="0020652D"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let me know if there are any questions about my request. If your council has not repurchased any RTB properties, please indicate so to me.</w:t>
      </w:r>
      <w:bookmarkEnd w:id="2"/>
    </w:p>
    <w:p w14:paraId="61C5DB0B" w14:textId="77777777" w:rsidR="002F24D2" w:rsidRDefault="002F24D2" w:rsidP="00BE073B">
      <w:pPr>
        <w:rPr>
          <w:rFonts w:ascii="Arial" w:hAnsi="Arial" w:cs="Arial"/>
          <w:szCs w:val="20"/>
        </w:rPr>
      </w:pPr>
    </w:p>
    <w:p w14:paraId="7E7122C3" w14:textId="77777777" w:rsidR="002F24D2" w:rsidRDefault="002F24D2" w:rsidP="00FE3D75">
      <w:pPr>
        <w:rPr>
          <w:rFonts w:ascii="Arial" w:hAnsi="Arial" w:cs="Arial"/>
        </w:rPr>
      </w:pPr>
      <w:r w:rsidRPr="00FE3D75">
        <w:rPr>
          <w:rFonts w:ascii="Arial" w:hAnsi="Arial" w:cs="Arial"/>
        </w:rPr>
        <w:t>I can confirm that Essex County Council does not hold this information. Your request should be directed to City, District and Borough Councils who may be able to provide you with the information. Please see our webpage which should help you further, there are contact details of all the councils in Essex as a link on this page.</w:t>
      </w:r>
    </w:p>
    <w:p w14:paraId="554F9703" w14:textId="77777777" w:rsidR="002F24D2" w:rsidRPr="00FE3D75" w:rsidRDefault="002F24D2" w:rsidP="00FE3D75">
      <w:pPr>
        <w:rPr>
          <w:rFonts w:ascii="Arial" w:hAnsi="Arial" w:cs="Arial"/>
        </w:rPr>
      </w:pPr>
    </w:p>
    <w:p w14:paraId="696137D0" w14:textId="77777777" w:rsidR="002F24D2" w:rsidRDefault="002F24D2" w:rsidP="00FE3D75">
      <w:pPr>
        <w:rPr>
          <w:rFonts w:eastAsia="Arial"/>
        </w:rPr>
      </w:pPr>
      <w:hyperlink r:id="rId8" w:history="1">
        <w:r w:rsidRPr="3C07B43E">
          <w:rPr>
            <w:rStyle w:val="Hyperlink"/>
            <w:rFonts w:ascii="Arial" w:eastAsia="Arial" w:hAnsi="Arial" w:cs="Arial"/>
          </w:rPr>
          <w:t>Request information about the Council | Essex County Council</w:t>
        </w:r>
      </w:hyperlink>
    </w:p>
    <w:p w14:paraId="51A70BB7" w14:textId="77777777" w:rsidR="002F24D2" w:rsidRDefault="002F24D2" w:rsidP="00BE073B">
      <w:pPr>
        <w:rPr>
          <w:rFonts w:ascii="Arial" w:hAnsi="Arial" w:cs="Arial"/>
        </w:rPr>
      </w:pPr>
    </w:p>
    <w:p w14:paraId="10794D91" w14:textId="77777777" w:rsidR="002F24D2" w:rsidRDefault="002F24D2" w:rsidP="009479A4">
      <w:pPr>
        <w:rPr>
          <w:rFonts w:ascii="Arial" w:hAnsi="Arial" w:cs="Arial"/>
          <w:b/>
        </w:rPr>
      </w:pPr>
    </w:p>
    <w:p w14:paraId="18A15E3D" w14:textId="77777777" w:rsidR="002F24D2" w:rsidRDefault="002F24D2" w:rsidP="009479A4">
      <w:pPr>
        <w:rPr>
          <w:rFonts w:ascii="Arial" w:hAnsi="Arial" w:cs="Arial"/>
          <w:b/>
        </w:rPr>
      </w:pPr>
      <w:r>
        <w:rPr>
          <w:rFonts w:ascii="Arial" w:hAnsi="Arial" w:cs="Arial"/>
          <w:b/>
        </w:rPr>
        <w:t>Your Right to Know</w:t>
      </w:r>
    </w:p>
    <w:p w14:paraId="01A9043C" w14:textId="77777777" w:rsidR="002F24D2" w:rsidRDefault="002F24D2" w:rsidP="009479A4">
      <w:pPr>
        <w:rPr>
          <w:rFonts w:ascii="Arial" w:hAnsi="Arial" w:cs="Arial"/>
        </w:rPr>
      </w:pPr>
      <w:r w:rsidRPr="006A61A7">
        <w:rPr>
          <w:rFonts w:ascii="Arial" w:hAnsi="Arial" w:cs="Arial"/>
        </w:rPr>
        <w:t>Democracy and Transparency</w:t>
      </w:r>
    </w:p>
    <w:p w14:paraId="4C141C81" w14:textId="77777777" w:rsidR="002F24D2" w:rsidRDefault="002F24D2" w:rsidP="009479A4">
      <w:pPr>
        <w:rPr>
          <w:rFonts w:ascii="Arial" w:hAnsi="Arial" w:cs="Arial"/>
        </w:rPr>
      </w:pPr>
      <w:r>
        <w:rPr>
          <w:rFonts w:ascii="Arial" w:hAnsi="Arial" w:cs="Arial"/>
        </w:rPr>
        <w:t>Essex County Council</w:t>
      </w:r>
    </w:p>
    <w:p w14:paraId="3A966F3C" w14:textId="77777777" w:rsidR="002F24D2" w:rsidRDefault="002F24D2" w:rsidP="009479A4">
      <w:pPr>
        <w:rPr>
          <w:rFonts w:ascii="Arial" w:hAnsi="Arial" w:cs="Arial"/>
        </w:rPr>
      </w:pPr>
      <w:r>
        <w:rPr>
          <w:rFonts w:ascii="Arial" w:hAnsi="Arial" w:cs="Arial"/>
        </w:rPr>
        <w:t>Telephone: 033301 38989</w:t>
      </w:r>
    </w:p>
    <w:p w14:paraId="38362518" w14:textId="77777777" w:rsidR="002F24D2" w:rsidRDefault="002F24D2"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1039CA76" w14:textId="77777777" w:rsidR="002F24D2" w:rsidRPr="006A78E9" w:rsidRDefault="002F24D2" w:rsidP="006A78E9">
      <w:pPr>
        <w:jc w:val="both"/>
        <w:rPr>
          <w:rFonts w:ascii="Arial" w:hAnsi="Arial" w:cs="Arial"/>
          <w:sz w:val="22"/>
          <w:szCs w:val="22"/>
        </w:rPr>
      </w:pPr>
    </w:p>
    <w:p w14:paraId="1418C1F3" w14:textId="77777777" w:rsidR="002F24D2" w:rsidRPr="006A78E9" w:rsidRDefault="002F24D2" w:rsidP="006A78E9">
      <w:pPr>
        <w:pStyle w:val="Heading1"/>
        <w:rPr>
          <w:rFonts w:cs="Arial"/>
        </w:rPr>
      </w:pPr>
    </w:p>
    <w:p w14:paraId="14D539C8" w14:textId="77777777" w:rsidR="002F24D2" w:rsidRPr="006A78E9" w:rsidRDefault="002F24D2" w:rsidP="006A78E9">
      <w:pPr>
        <w:rPr>
          <w:rFonts w:ascii="Arial" w:hAnsi="Arial" w:cs="Arial"/>
          <w:bCs/>
          <w:sz w:val="22"/>
          <w:szCs w:val="22"/>
        </w:rPr>
        <w:sectPr w:rsidR="002F24D2" w:rsidRPr="006A78E9" w:rsidSect="006A78E9">
          <w:footerReference w:type="default" r:id="rId11"/>
          <w:pgSz w:w="11906" w:h="16838"/>
          <w:pgMar w:top="357" w:right="1418" w:bottom="992" w:left="1361" w:header="284" w:footer="720" w:gutter="0"/>
          <w:cols w:space="720"/>
        </w:sectPr>
      </w:pPr>
    </w:p>
    <w:p w14:paraId="53167177" w14:textId="77777777" w:rsidR="002F24D2" w:rsidRPr="006A78E9" w:rsidRDefault="002F24D2" w:rsidP="006A78E9">
      <w:pPr>
        <w:rPr>
          <w:rFonts w:ascii="Arial" w:hAnsi="Arial" w:cs="Arial"/>
        </w:rPr>
        <w:sectPr w:rsidR="002F24D2" w:rsidRPr="006A78E9">
          <w:type w:val="continuous"/>
          <w:pgSz w:w="11906" w:h="16838" w:code="9"/>
          <w:pgMar w:top="1418" w:right="1418" w:bottom="2268" w:left="1418" w:header="284" w:footer="720" w:gutter="0"/>
          <w:cols w:space="720"/>
          <w:formProt w:val="0"/>
        </w:sectPr>
      </w:pPr>
      <w:bookmarkStart w:id="3" w:name="cursor"/>
      <w:bookmarkEnd w:id="3"/>
    </w:p>
    <w:p w14:paraId="1F0BCAD5" w14:textId="77777777" w:rsidR="002F24D2" w:rsidRPr="006A78E9" w:rsidRDefault="002F24D2" w:rsidP="006A78E9">
      <w:pPr>
        <w:rPr>
          <w:rFonts w:ascii="Arial" w:hAnsi="Arial" w:cs="Arial"/>
        </w:rPr>
      </w:pPr>
      <w:bookmarkStart w:id="4" w:name="usercontactbegin"/>
      <w:bookmarkEnd w:id="4"/>
    </w:p>
    <w:p w14:paraId="227116BC" w14:textId="77777777" w:rsidR="002F24D2" w:rsidRDefault="002F24D2"/>
    <w:sectPr w:rsidR="002F24D2">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8D4C" w14:textId="77777777" w:rsidR="00454719" w:rsidRDefault="00454719">
      <w:r>
        <w:separator/>
      </w:r>
    </w:p>
  </w:endnote>
  <w:endnote w:type="continuationSeparator" w:id="0">
    <w:p w14:paraId="5C5DAB3F" w14:textId="77777777" w:rsidR="00454719" w:rsidRDefault="004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4C5B" w14:textId="77777777" w:rsidR="002F24D2" w:rsidRDefault="002F24D2"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1339" w14:textId="77777777" w:rsidR="00454719" w:rsidRDefault="00454719">
      <w:r>
        <w:separator/>
      </w:r>
    </w:p>
  </w:footnote>
  <w:footnote w:type="continuationSeparator" w:id="0">
    <w:p w14:paraId="7D2910B3" w14:textId="77777777" w:rsidR="00454719" w:rsidRDefault="00454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70667"/>
    <w:multiLevelType w:val="hybridMultilevel"/>
    <w:tmpl w:val="BC76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36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sonataDocumentFileDataId" w:val="088ceb2d-9a08-4a9f-8542-c34c76a2ca29"/>
    <w:docVar w:name="RespondInternalLoginId" w:val="74b18dec-b9dc-4de7-9bf8-8f665244a0fb"/>
    <w:docVar w:name="TemplateVersion" w:val="2.00.00"/>
  </w:docVars>
  <w:rsids>
    <w:rsidRoot w:val="00CD7737"/>
    <w:rsid w:val="0020652D"/>
    <w:rsid w:val="002F24D2"/>
    <w:rsid w:val="00446A0D"/>
    <w:rsid w:val="00454719"/>
    <w:rsid w:val="00510E5C"/>
    <w:rsid w:val="006656F9"/>
    <w:rsid w:val="00674B28"/>
    <w:rsid w:val="00CD7737"/>
    <w:rsid w:val="00D10B5B"/>
    <w:rsid w:val="00D24D4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9EF89"/>
  <w15:docId w15:val="{1B6B9ED9-413E-4B2F-97ED-30044BE9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paragraph" w:styleId="ListParagraph">
    <w:name w:val="List Paragraph"/>
    <w:basedOn w:val="Normal"/>
    <w:uiPriority w:val="34"/>
    <w:qFormat/>
    <w:rsid w:val="00206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running-council/request-information-about-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Charli Almond</dc:creator>
  <cp:keywords>Respond</cp:keywords>
  <cp:lastModifiedBy>Your Right to Know</cp:lastModifiedBy>
  <cp:revision>2</cp:revision>
  <dcterms:created xsi:type="dcterms:W3CDTF">2025-11-04T11:46:00Z</dcterms:created>
  <dcterms:modified xsi:type="dcterms:W3CDTF">2025-11-04T11:46:00Z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a63f593e-33a8-415d-8aa4-d7e057e8fbea</vt:lpwstr>
  </property>
  <property fmtid="{D5CDD505-2E9C-101B-9397-08002B2CF9AE}" pid="10" name="Respond_CaseId">
    <vt:lpwstr>69ffb50b-b798-4c33-a876-5fab7227826e</vt:lpwstr>
  </property>
  <property fmtid="{D5CDD505-2E9C-101B-9397-08002B2CF9AE}" pid="11" name="Respond_Checksum">
    <vt:lpwstr>UtsfWDwOQnjt23en/top9YXI+0I=</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1e910691-b99b-4863-8fe1-51e17897fc42</vt:lpwstr>
  </property>
  <property fmtid="{D5CDD505-2E9C-101B-9397-08002B2CF9AE}" pid="15" name="Respond_DocumentLocale">
    <vt:lpwstr>en-GB</vt:lpwstr>
  </property>
  <property fmtid="{D5CDD505-2E9C-101B-9397-08002B2CF9AE}" pid="16" name="Respond_DocumentName">
    <vt:lpwstr>ECC19286029 10 25-FOI Publishing Template-29102025.docx</vt:lpwstr>
  </property>
  <property fmtid="{D5CDD505-2E9C-101B-9397-08002B2CF9AE}" pid="17" name="Respond_InternalLoginId">
    <vt:lpwstr>f14cd44b-8ad6-472c-838a-d9513b213571</vt:lpwstr>
  </property>
  <property fmtid="{D5CDD505-2E9C-101B-9397-08002B2CF9AE}" pid="18" name="Respond_Locale">
    <vt:lpwstr>en-GB</vt:lpwstr>
  </property>
  <property fmtid="{D5CDD505-2E9C-101B-9397-08002B2CF9AE}" pid="19" name="Respond_UserId">
    <vt:lpwstr>467b692f-62b2-4a20-bd7c-005b3cd25d5b</vt:lpwstr>
  </property>
  <property fmtid="{D5CDD505-2E9C-101B-9397-08002B2CF9AE}" pid="20" name="Respond_Version">
    <vt:lpwstr>3</vt:lpwstr>
  </property>
</Properties>
</file>