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A912" w14:textId="77777777" w:rsidR="00216530" w:rsidRDefault="00216530" w:rsidP="006A78E9">
      <w:pPr>
        <w:rPr>
          <w:rFonts w:ascii="Arial" w:hAnsi="Arial" w:cs="Arial"/>
          <w:b/>
        </w:rPr>
      </w:pPr>
      <w:r>
        <w:rPr>
          <w:noProof/>
        </w:rPr>
        <w:drawing>
          <wp:anchor distT="0" distB="0" distL="114300" distR="114300" simplePos="0" relativeHeight="251658240" behindDoc="1" locked="0" layoutInCell="1" allowOverlap="1" wp14:anchorId="4E108C08" wp14:editId="6BD8EAFE">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10891366" w14:textId="77777777" w:rsidR="00216530" w:rsidRDefault="00216530" w:rsidP="001572E4">
      <w:pPr>
        <w:jc w:val="right"/>
        <w:rPr>
          <w:rFonts w:ascii="Arial" w:hAnsi="Arial" w:cs="Arial"/>
          <w:b/>
        </w:rPr>
      </w:pPr>
    </w:p>
    <w:p w14:paraId="75B9ED45" w14:textId="77777777" w:rsidR="00216530" w:rsidRDefault="00216530" w:rsidP="006A78E9">
      <w:pPr>
        <w:rPr>
          <w:rFonts w:ascii="Arial" w:hAnsi="Arial" w:cs="Arial"/>
          <w:b/>
        </w:rPr>
      </w:pPr>
    </w:p>
    <w:p w14:paraId="78D05943" w14:textId="77777777" w:rsidR="00216530" w:rsidRDefault="00216530" w:rsidP="006A78E9">
      <w:pPr>
        <w:rPr>
          <w:rFonts w:ascii="Arial" w:hAnsi="Arial" w:cs="Arial"/>
          <w:b/>
        </w:rPr>
      </w:pPr>
    </w:p>
    <w:p w14:paraId="6BFD6070" w14:textId="77777777" w:rsidR="00216530" w:rsidRDefault="00216530" w:rsidP="006A78E9">
      <w:pPr>
        <w:rPr>
          <w:rFonts w:ascii="Arial" w:hAnsi="Arial" w:cs="Arial"/>
          <w:b/>
        </w:rPr>
      </w:pPr>
    </w:p>
    <w:p w14:paraId="7269A7B0" w14:textId="77777777" w:rsidR="00216530" w:rsidRDefault="00216530" w:rsidP="000C5C7A">
      <w:pPr>
        <w:rPr>
          <w:rFonts w:ascii="Arial" w:hAnsi="Arial" w:cs="Arial"/>
          <w:b/>
        </w:rPr>
      </w:pPr>
    </w:p>
    <w:p w14:paraId="5A5306A5" w14:textId="77777777" w:rsidR="00216530" w:rsidRPr="00CF02EC" w:rsidRDefault="00216530"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3E32BD96" w14:textId="77777777" w:rsidR="00216530" w:rsidRPr="00CF02EC" w:rsidRDefault="00216530"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3B9FEE92" w14:textId="01E8DF93" w:rsidR="00216530" w:rsidRDefault="00216530"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ECC19310203 11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0</w:t>
      </w:r>
      <w:r w:rsidR="00916B85">
        <w:rPr>
          <w:rFonts w:ascii="Arial" w:hAnsi="Arial" w:cs="Arial"/>
          <w:szCs w:val="36"/>
        </w:rPr>
        <w:t>4</w:t>
      </w:r>
      <w:r>
        <w:rPr>
          <w:rFonts w:ascii="Arial" w:hAnsi="Arial" w:cs="Arial"/>
          <w:szCs w:val="36"/>
        </w:rPr>
        <w:t xml:space="preserve"> November 2025</w:t>
      </w:r>
      <w:bookmarkEnd w:id="1"/>
    </w:p>
    <w:p w14:paraId="01903108" w14:textId="77777777" w:rsidR="00216530" w:rsidRDefault="00216530" w:rsidP="00BE073B">
      <w:pPr>
        <w:rPr>
          <w:rFonts w:ascii="Arial" w:hAnsi="Arial" w:cs="Arial"/>
        </w:rPr>
      </w:pPr>
    </w:p>
    <w:p w14:paraId="3D8CDE51" w14:textId="5DD5C705" w:rsidR="00216530" w:rsidRPr="00916B85" w:rsidRDefault="00216530" w:rsidP="00916B85">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Pr>
              <w:rFonts w:ascii="Arial" w:eastAsia="Arial" w:hAnsi="Arial" w:cs="Arial"/>
              <w:lang w:val="en-US"/>
            </w:rPr>
            <w:t>does not hold this information.</w:t>
          </w:r>
        </w:sdtContent>
      </w:sdt>
      <w:r w:rsidRPr="003F13CF">
        <w:rPr>
          <w:rFonts w:ascii="Arial" w:eastAsia="Arial" w:hAnsi="Arial" w:cs="Arial"/>
          <w:lang w:val="en-US"/>
        </w:rPr>
        <w:t xml:space="preserve"> </w:t>
      </w:r>
    </w:p>
    <w:p w14:paraId="6039A3E6" w14:textId="5947278F"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I am seeking aggregated data regarding public complaints made to Essex County Council about problematic driver and vehicle behaviour. Please provide, for the years 2020 to the most recent available date, annual totals for:</w:t>
      </w:r>
    </w:p>
    <w:p w14:paraId="1E51A83E" w14:textId="77777777" w:rsidR="00216530" w:rsidRDefault="0021653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3DB00566" w14:textId="6F3DEBEA" w:rsidR="00216530" w:rsidRPr="00916B85" w:rsidRDefault="00916B85" w:rsidP="00916B8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916B85">
        <w:rPr>
          <w:rFonts w:ascii="Arial" w:hAnsi="Arial" w:cs="Arial"/>
          <w:b/>
        </w:rPr>
        <w:t>public complaints relating to cars that are excessively noisy, including those believed to be deliberately modified or driven to emit excessive noise (e.g., “boy racers,” “revving engines,” “loud exhausts”).</w:t>
      </w:r>
    </w:p>
    <w:p w14:paraId="24CC00B5" w14:textId="17F406BB" w:rsidR="00216530" w:rsidRPr="00916B85" w:rsidRDefault="00916B85" w:rsidP="00916B8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916B85">
        <w:rPr>
          <w:rFonts w:ascii="Arial" w:hAnsi="Arial" w:cs="Arial"/>
          <w:b/>
        </w:rPr>
        <w:t>public complaints about antisocial driving behaviours, including but not limited to speeding, street racing, dangerous driving, and use of vehicles in a manner causing harassment, alarm, or distress.</w:t>
      </w:r>
    </w:p>
    <w:p w14:paraId="66EAD7FA" w14:textId="0C0C1F5E" w:rsidR="00216530" w:rsidRPr="00916B85" w:rsidRDefault="00916B85" w:rsidP="00916B8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916B85">
        <w:rPr>
          <w:rFonts w:ascii="Arial" w:hAnsi="Arial" w:cs="Arial"/>
          <w:b/>
        </w:rPr>
        <w:t>any other categories of road-user or vehicle-related nuisance or antisocial behaviour maintained in your records (please specify category name if not obvious).</w:t>
      </w:r>
    </w:p>
    <w:p w14:paraId="5A6C79BF" w14:textId="13C2A1E2"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 each category, please supply:</w:t>
      </w:r>
    </w:p>
    <w:p w14:paraId="7C3D9D02" w14:textId="3897518F"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the total number of complaints per year (2020, 2021, 2022, 2023, and 2024/2025 if available).</w:t>
      </w:r>
    </w:p>
    <w:p w14:paraId="62BD4405" w14:textId="206B8A93"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the method of reporting (if recorded: e.g., email, hotline, online portal, etc.).</w:t>
      </w:r>
    </w:p>
    <w:p w14:paraId="11E75C0B" w14:textId="5BC44F50"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any notes on how these issues are classified or defined by your council (if recorded).</w:t>
      </w:r>
    </w:p>
    <w:p w14:paraId="73C2DEDF" w14:textId="1256B319" w:rsidR="00216530" w:rsidRDefault="00916B85"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if possible, please provide the response as a structured spreadsheet (csv or xlsx) with columns: “year”, “complaint type”, “number of complaints”</w:t>
      </w:r>
      <w:proofErr w:type="gramStart"/>
      <w:r>
        <w:rPr>
          <w:rFonts w:ascii="Arial" w:hAnsi="Arial" w:cs="Arial"/>
          <w:b/>
        </w:rPr>
        <w:t>, ”method</w:t>
      </w:r>
      <w:proofErr w:type="gramEnd"/>
      <w:r>
        <w:rPr>
          <w:rFonts w:ascii="Arial" w:hAnsi="Arial" w:cs="Arial"/>
          <w:b/>
        </w:rPr>
        <w:t>”, ”notes” for easier national comparison.</w:t>
      </w:r>
      <w:bookmarkEnd w:id="2"/>
    </w:p>
    <w:p w14:paraId="15ECF8CA" w14:textId="77777777" w:rsidR="00216530" w:rsidRDefault="00216530" w:rsidP="000C5C7A">
      <w:pPr>
        <w:rPr>
          <w:rFonts w:ascii="Arial" w:hAnsi="Arial" w:cs="Arial"/>
          <w:szCs w:val="20"/>
        </w:rPr>
      </w:pPr>
    </w:p>
    <w:p w14:paraId="3F1126E3" w14:textId="77777777" w:rsidR="00216530" w:rsidRDefault="00216530" w:rsidP="000C5C7A">
      <w:pPr>
        <w:rPr>
          <w:rFonts w:ascii="Arial" w:hAnsi="Arial" w:cs="Arial"/>
        </w:rPr>
      </w:pPr>
      <w:r w:rsidRPr="00FE3D75">
        <w:rPr>
          <w:rFonts w:ascii="Arial" w:hAnsi="Arial" w:cs="Arial"/>
        </w:rPr>
        <w:t>I can confirm that Essex County Council does not hold this information. Your request should be directed to City, District and Borough Councils who may be able to provide you with the information. Please see our webpage which should help you further, there are contact details of all the councils in Essex as a link on this page.</w:t>
      </w:r>
    </w:p>
    <w:p w14:paraId="100DB393" w14:textId="77777777" w:rsidR="00216530" w:rsidRPr="00FE3D75" w:rsidRDefault="00216530" w:rsidP="000C5C7A">
      <w:pPr>
        <w:rPr>
          <w:rFonts w:ascii="Arial" w:hAnsi="Arial" w:cs="Arial"/>
        </w:rPr>
      </w:pPr>
    </w:p>
    <w:p w14:paraId="78AED176" w14:textId="77777777" w:rsidR="00216530" w:rsidRDefault="00216530" w:rsidP="000C5C7A">
      <w:pPr>
        <w:rPr>
          <w:rFonts w:eastAsia="Arial"/>
        </w:rPr>
      </w:pPr>
      <w:hyperlink r:id="rId8" w:history="1">
        <w:r w:rsidRPr="3C07B43E">
          <w:rPr>
            <w:rStyle w:val="Hyperlink"/>
            <w:rFonts w:ascii="Arial" w:eastAsia="Arial" w:hAnsi="Arial" w:cs="Arial"/>
          </w:rPr>
          <w:t>Request information about the Council | Essex County Council</w:t>
        </w:r>
      </w:hyperlink>
    </w:p>
    <w:p w14:paraId="65A68B82" w14:textId="77777777" w:rsidR="00216530" w:rsidRDefault="00216530" w:rsidP="009479A4">
      <w:pPr>
        <w:rPr>
          <w:rFonts w:ascii="Arial" w:hAnsi="Arial" w:cs="Arial"/>
          <w:b/>
        </w:rPr>
      </w:pPr>
    </w:p>
    <w:p w14:paraId="4142ECF1" w14:textId="77777777" w:rsidR="00216530" w:rsidRDefault="00216530" w:rsidP="009479A4">
      <w:pPr>
        <w:rPr>
          <w:rFonts w:ascii="Arial" w:hAnsi="Arial" w:cs="Arial"/>
          <w:b/>
        </w:rPr>
      </w:pPr>
      <w:r>
        <w:rPr>
          <w:rFonts w:ascii="Arial" w:hAnsi="Arial" w:cs="Arial"/>
          <w:b/>
        </w:rPr>
        <w:t>Your Right to Know</w:t>
      </w:r>
    </w:p>
    <w:p w14:paraId="3F88B6E9" w14:textId="77777777" w:rsidR="00216530" w:rsidRDefault="00216530" w:rsidP="009479A4">
      <w:pPr>
        <w:rPr>
          <w:rFonts w:ascii="Arial" w:hAnsi="Arial" w:cs="Arial"/>
        </w:rPr>
      </w:pPr>
      <w:r w:rsidRPr="006A61A7">
        <w:rPr>
          <w:rFonts w:ascii="Arial" w:hAnsi="Arial" w:cs="Arial"/>
        </w:rPr>
        <w:t>Democracy and Transparency</w:t>
      </w:r>
    </w:p>
    <w:p w14:paraId="7ADDEEEB" w14:textId="77777777" w:rsidR="00216530" w:rsidRDefault="00216530" w:rsidP="009479A4">
      <w:pPr>
        <w:rPr>
          <w:rFonts w:ascii="Arial" w:hAnsi="Arial" w:cs="Arial"/>
        </w:rPr>
      </w:pPr>
      <w:r>
        <w:rPr>
          <w:rFonts w:ascii="Arial" w:hAnsi="Arial" w:cs="Arial"/>
        </w:rPr>
        <w:t>Essex County Council</w:t>
      </w:r>
    </w:p>
    <w:p w14:paraId="2F23AB41" w14:textId="77777777" w:rsidR="00216530" w:rsidRDefault="00216530" w:rsidP="009479A4">
      <w:pPr>
        <w:rPr>
          <w:rFonts w:ascii="Arial" w:hAnsi="Arial" w:cs="Arial"/>
        </w:rPr>
      </w:pPr>
      <w:r>
        <w:rPr>
          <w:rFonts w:ascii="Arial" w:hAnsi="Arial" w:cs="Arial"/>
        </w:rPr>
        <w:t>Telephone: 033301 38989</w:t>
      </w:r>
    </w:p>
    <w:p w14:paraId="066D9616" w14:textId="77777777" w:rsidR="00216530" w:rsidRDefault="00216530"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352389AF" w14:textId="77777777" w:rsidR="00216530" w:rsidRPr="006A78E9" w:rsidRDefault="00216530" w:rsidP="006A78E9">
      <w:pPr>
        <w:jc w:val="both"/>
        <w:rPr>
          <w:rFonts w:ascii="Arial" w:hAnsi="Arial" w:cs="Arial"/>
          <w:sz w:val="22"/>
          <w:szCs w:val="22"/>
        </w:rPr>
      </w:pPr>
    </w:p>
    <w:p w14:paraId="2F65C130" w14:textId="77777777" w:rsidR="00216530" w:rsidRPr="006A78E9" w:rsidRDefault="00216530" w:rsidP="006A78E9">
      <w:pPr>
        <w:pStyle w:val="Heading1"/>
        <w:rPr>
          <w:rFonts w:cs="Arial"/>
        </w:rPr>
      </w:pPr>
    </w:p>
    <w:p w14:paraId="6DB11445" w14:textId="77777777" w:rsidR="00216530" w:rsidRPr="006A78E9" w:rsidRDefault="00216530" w:rsidP="006A78E9">
      <w:pPr>
        <w:rPr>
          <w:rFonts w:ascii="Arial" w:hAnsi="Arial" w:cs="Arial"/>
          <w:bCs/>
          <w:sz w:val="22"/>
          <w:szCs w:val="22"/>
        </w:rPr>
        <w:sectPr w:rsidR="00216530" w:rsidRPr="006A78E9" w:rsidSect="006A78E9">
          <w:footerReference w:type="default" r:id="rId11"/>
          <w:pgSz w:w="11906" w:h="16838"/>
          <w:pgMar w:top="357" w:right="1418" w:bottom="992" w:left="1361" w:header="284" w:footer="720" w:gutter="0"/>
          <w:cols w:space="720"/>
        </w:sectPr>
      </w:pPr>
    </w:p>
    <w:p w14:paraId="3D637FFF" w14:textId="77777777" w:rsidR="00216530" w:rsidRPr="006A78E9" w:rsidRDefault="00216530" w:rsidP="006A78E9">
      <w:pPr>
        <w:rPr>
          <w:rFonts w:ascii="Arial" w:hAnsi="Arial" w:cs="Arial"/>
        </w:rPr>
        <w:sectPr w:rsidR="00216530" w:rsidRPr="006A78E9">
          <w:type w:val="continuous"/>
          <w:pgSz w:w="11906" w:h="16838" w:code="9"/>
          <w:pgMar w:top="1418" w:right="1418" w:bottom="2268" w:left="1418" w:header="284" w:footer="720" w:gutter="0"/>
          <w:cols w:space="720"/>
          <w:formProt w:val="0"/>
        </w:sectPr>
      </w:pPr>
      <w:bookmarkStart w:id="3" w:name="cursor"/>
      <w:bookmarkEnd w:id="3"/>
    </w:p>
    <w:p w14:paraId="2D3226E4" w14:textId="77777777" w:rsidR="00216530" w:rsidRPr="006A78E9" w:rsidRDefault="00216530" w:rsidP="006A78E9">
      <w:pPr>
        <w:rPr>
          <w:rFonts w:ascii="Arial" w:hAnsi="Arial" w:cs="Arial"/>
        </w:rPr>
      </w:pPr>
      <w:bookmarkStart w:id="4" w:name="usercontactbegin"/>
      <w:bookmarkEnd w:id="4"/>
    </w:p>
    <w:p w14:paraId="780AB6B7" w14:textId="77777777" w:rsidR="00216530" w:rsidRDefault="00216530"/>
    <w:sectPr w:rsidR="00216530">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A68F" w14:textId="77777777" w:rsidR="004754C7" w:rsidRDefault="004754C7">
      <w:r>
        <w:separator/>
      </w:r>
    </w:p>
  </w:endnote>
  <w:endnote w:type="continuationSeparator" w:id="0">
    <w:p w14:paraId="0C9612B3" w14:textId="77777777" w:rsidR="004754C7" w:rsidRDefault="0047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C963" w14:textId="77777777" w:rsidR="00216530" w:rsidRDefault="00216530"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CA48" w14:textId="77777777" w:rsidR="004754C7" w:rsidRDefault="004754C7">
      <w:r>
        <w:separator/>
      </w:r>
    </w:p>
  </w:footnote>
  <w:footnote w:type="continuationSeparator" w:id="0">
    <w:p w14:paraId="29934929" w14:textId="77777777" w:rsidR="004754C7" w:rsidRDefault="0047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D29FF"/>
    <w:multiLevelType w:val="hybridMultilevel"/>
    <w:tmpl w:val="B6AEE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11511"/>
    <w:multiLevelType w:val="hybridMultilevel"/>
    <w:tmpl w:val="BDC6F06A"/>
    <w:lvl w:ilvl="0" w:tplc="EA58D43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387572">
    <w:abstractNumId w:val="0"/>
  </w:num>
  <w:num w:numId="2" w16cid:durableId="89543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1F7CF5"/>
    <w:rsid w:val="001E2332"/>
    <w:rsid w:val="001F7CF5"/>
    <w:rsid w:val="00216530"/>
    <w:rsid w:val="004379E0"/>
    <w:rsid w:val="004754C7"/>
    <w:rsid w:val="004B782D"/>
    <w:rsid w:val="00916B85"/>
    <w:rsid w:val="00B51D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4158E"/>
  <w15:docId w15:val="{4D74175E-EEF2-4655-9ED1-F433056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91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457F94" w:rsidRDefault="00457F94"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94"/>
    <w:rsid w:val="002960E7"/>
    <w:rsid w:val="00457F94"/>
    <w:rsid w:val="004B782D"/>
    <w:rsid w:val="00B51D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 Almond</dc:creator>
  <cp:keywords>Respond</cp:keywords>
  <cp:lastModifiedBy>Your Right to Know</cp:lastModifiedBy>
  <cp:revision>2</cp:revision>
  <dcterms:created xsi:type="dcterms:W3CDTF">2025-11-04T11:15:00Z</dcterms:created>
  <dcterms:modified xsi:type="dcterms:W3CDTF">2025-11-04T11:15:00Z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d0108608-4899-4f9d-8b3a-76f00e45d1e6</vt:lpwstr>
  </property>
  <property fmtid="{D5CDD505-2E9C-101B-9397-08002B2CF9AE}" pid="10" name="Respond_CaseId">
    <vt:lpwstr>a1de96f4-32e3-426c-bfb4-35335de34f4b</vt:lpwstr>
  </property>
  <property fmtid="{D5CDD505-2E9C-101B-9397-08002B2CF9AE}" pid="11" name="Respond_Checksum">
    <vt:lpwstr>9VeAGEV7zVpCMj5g0xFkVioEXs8=</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c6c71071-89a4-437c-b5f5-b24a7babb48a</vt:lpwstr>
  </property>
  <property fmtid="{D5CDD505-2E9C-101B-9397-08002B2CF9AE}" pid="15" name="Respond_DocumentLocale">
    <vt:lpwstr>en-GB</vt:lpwstr>
  </property>
  <property fmtid="{D5CDD505-2E9C-101B-9397-08002B2CF9AE}" pid="16" name="Respond_DocumentName">
    <vt:lpwstr>ECC19310203 11 25-FOI Publishing Template-03112025.docx</vt:lpwstr>
  </property>
  <property fmtid="{D5CDD505-2E9C-101B-9397-08002B2CF9AE}" pid="17" name="Respond_InternalLoginId">
    <vt:lpwstr>a7d4f95c-42ec-4693-8fab-0ee1fb144aaa</vt:lpwstr>
  </property>
  <property fmtid="{D5CDD505-2E9C-101B-9397-08002B2CF9AE}" pid="18" name="Respond_Locale">
    <vt:lpwstr>en-GB</vt:lpwstr>
  </property>
  <property fmtid="{D5CDD505-2E9C-101B-9397-08002B2CF9AE}" pid="19" name="Respond_UserId">
    <vt:lpwstr>467b692f-62b2-4a20-bd7c-005b3cd25d5b</vt:lpwstr>
  </property>
  <property fmtid="{D5CDD505-2E9C-101B-9397-08002B2CF9AE}" pid="20" name="Respond_Version">
    <vt:lpwstr>3</vt:lpwstr>
  </property>
</Properties>
</file>