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E2AE" w14:textId="77777777" w:rsidR="00E25DC3" w:rsidRPr="00CF02EC" w:rsidRDefault="00A16AFD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0270F226" w14:textId="77777777" w:rsidR="00E25DC3" w:rsidRPr="00CF02EC" w:rsidRDefault="00A16AFD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4206537A" w14:textId="77777777" w:rsidR="00E25DC3" w:rsidRPr="00CF02EC" w:rsidRDefault="00E25DC3" w:rsidP="006A78E9">
      <w:pPr>
        <w:rPr>
          <w:rFonts w:ascii="Arial" w:hAnsi="Arial" w:cs="Arial"/>
        </w:rPr>
      </w:pPr>
    </w:p>
    <w:p w14:paraId="07BD4798" w14:textId="77777777" w:rsidR="00A16AFD" w:rsidRPr="00CF02EC" w:rsidRDefault="00A16AFD" w:rsidP="00541F2A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Request</w:t>
      </w:r>
    </w:p>
    <w:p w14:paraId="0370354A" w14:textId="7789F456" w:rsidR="00A16AFD" w:rsidRPr="00CF02EC" w:rsidRDefault="00A16AFD" w:rsidP="00541F2A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0bd164e4dbe740bbb4bd60e1b548f6ff"/>
      <w:r w:rsidRPr="00A55C34">
        <w:rPr>
          <w:rFonts w:ascii="Arial" w:hAnsi="Arial" w:cs="Arial"/>
          <w:bCs/>
        </w:rPr>
        <w:t>ECC19134901 10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r w:rsidR="00996C74">
        <w:rPr>
          <w:rFonts w:ascii="Arial" w:hAnsi="Arial" w:cs="Arial"/>
          <w:szCs w:val="36"/>
        </w:rPr>
        <w:t>01 October 2025</w:t>
      </w:r>
    </w:p>
    <w:p w14:paraId="02B90BAA" w14:textId="77777777" w:rsidR="00A16AFD" w:rsidRDefault="00A16AFD" w:rsidP="00541F2A">
      <w:pPr>
        <w:rPr>
          <w:rFonts w:ascii="Arial" w:hAnsi="Arial" w:cs="Arial"/>
          <w:i/>
        </w:rPr>
      </w:pPr>
    </w:p>
    <w:p w14:paraId="10011994" w14:textId="658AF6C4" w:rsidR="00A16AFD" w:rsidRPr="0069363B" w:rsidRDefault="00A16AFD" w:rsidP="00541F2A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996C74">
        <w:rPr>
          <w:rFonts w:ascii="Arial" w:hAnsi="Arial" w:cs="Arial"/>
        </w:rPr>
        <w:t>does not hold this information.</w:t>
      </w:r>
    </w:p>
    <w:p w14:paraId="153F0BAD" w14:textId="77777777" w:rsidR="00A16AFD" w:rsidRDefault="00A16AFD" w:rsidP="00541F2A">
      <w:pPr>
        <w:rPr>
          <w:rFonts w:ascii="Arial" w:hAnsi="Arial" w:cs="Arial"/>
        </w:rPr>
      </w:pPr>
    </w:p>
    <w:p w14:paraId="2EAFAC36" w14:textId="2F30F16B" w:rsidR="00A16AFD" w:rsidRPr="00181A7C" w:rsidRDefault="00996C74" w:rsidP="00996C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  <w:bookmarkStart w:id="1" w:name="R7c8b99fe11674a48929d90318ab60387"/>
      <w:r>
        <w:rPr>
          <w:rFonts w:ascii="Arial" w:hAnsi="Arial" w:cs="Arial"/>
          <w:b/>
        </w:rPr>
        <w:t>Please provide the following information for the period 1 April 2020 to 31 March 2025, broken down by financial year:</w:t>
      </w:r>
    </w:p>
    <w:p w14:paraId="3B95113D" w14:textId="2CC0223C" w:rsidR="00E25DC3" w:rsidRDefault="00996C74" w:rsidP="00541F2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expenditure by the council on pest control services, including both in-house provision and external/contracted services.</w:t>
      </w:r>
    </w:p>
    <w:p w14:paraId="36C079ED" w14:textId="07D6A434" w:rsidR="00E25DC3" w:rsidRDefault="00996C74" w:rsidP="00541F2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any services are contracted out, please provide the </w:t>
      </w:r>
      <w:proofErr w:type="gramStart"/>
      <w:r>
        <w:rPr>
          <w:rFonts w:ascii="Arial" w:hAnsi="Arial" w:cs="Arial"/>
          <w:b/>
        </w:rPr>
        <w:t>supplier</w:t>
      </w:r>
      <w:proofErr w:type="gramEnd"/>
      <w:r>
        <w:rPr>
          <w:rFonts w:ascii="Arial" w:hAnsi="Arial" w:cs="Arial"/>
          <w:b/>
        </w:rPr>
        <w:t xml:space="preserve"> name(s) and the contract value(s).</w:t>
      </w:r>
    </w:p>
    <w:p w14:paraId="087D21EC" w14:textId="77E9A5A9" w:rsidR="00E25DC3" w:rsidRDefault="00996C74" w:rsidP="00541F2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number of call-outs/treatments by species category (e.g. rats, mice, pigeons, gulls, foxes, grey squirrels, wasps, bedbugs, cockroaches—please use your own categories if recorded differently).</w:t>
      </w:r>
    </w:p>
    <w:p w14:paraId="483164DA" w14:textId="68047A92" w:rsidR="00E25DC3" w:rsidRDefault="00996C74" w:rsidP="00541F2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any lethal control commissioned or carried out by the council, the number of animals killed by species and, where recorded, the method used (e.g. trapping, poisoning, shooting).</w:t>
      </w:r>
    </w:p>
    <w:p w14:paraId="7BAF39EF" w14:textId="1F0EF920" w:rsidR="00E25DC3" w:rsidRDefault="00996C74" w:rsidP="00541F2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copy of any policy, guidance, or standard operating procedure relating to the council’s pest control service or contractors.</w:t>
      </w:r>
      <w:bookmarkEnd w:id="1"/>
    </w:p>
    <w:p w14:paraId="0C4E75EC" w14:textId="77777777" w:rsidR="00A16AFD" w:rsidRDefault="00A16AFD" w:rsidP="00541F2A">
      <w:pPr>
        <w:rPr>
          <w:rFonts w:ascii="Arial" w:hAnsi="Arial" w:cs="Arial"/>
        </w:rPr>
      </w:pPr>
    </w:p>
    <w:p w14:paraId="45A5BC54" w14:textId="55CE4D0A" w:rsidR="00996C74" w:rsidRDefault="00996C74" w:rsidP="00996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 can confirm that Essex County Council does not hold this information</w:t>
      </w:r>
      <w:r>
        <w:rPr>
          <w:rStyle w:val="normaltextrun"/>
          <w:rFonts w:ascii="Arial" w:hAnsi="Arial" w:cs="Arial"/>
        </w:rPr>
        <w:t>, ECC does not have a pest control service</w:t>
      </w:r>
      <w:r>
        <w:rPr>
          <w:rStyle w:val="normaltextrun"/>
          <w:rFonts w:ascii="Arial" w:hAnsi="Arial" w:cs="Arial"/>
        </w:rPr>
        <w:t>. Your request should be directed to City, District and Borough Councils who may be able to provide you with the information. Please see our webpages which should help you further.</w:t>
      </w:r>
      <w:r>
        <w:rPr>
          <w:rStyle w:val="eop"/>
          <w:rFonts w:ascii="Arial" w:hAnsi="Arial" w:cs="Arial"/>
        </w:rPr>
        <w:t> </w:t>
      </w:r>
    </w:p>
    <w:p w14:paraId="0236C6C6" w14:textId="77777777" w:rsidR="00996C74" w:rsidRDefault="00996C74" w:rsidP="00996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744EC2" w14:textId="77777777" w:rsidR="00996C74" w:rsidRDefault="00996C74" w:rsidP="00996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Request information about the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FE1E21" w14:textId="77777777" w:rsidR="00996C74" w:rsidRDefault="00996C74" w:rsidP="00996C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Contact your local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0E8805" w14:textId="77777777" w:rsidR="00A16AFD" w:rsidRDefault="00A16AFD" w:rsidP="00541F2A">
      <w:pPr>
        <w:rPr>
          <w:rFonts w:ascii="Arial" w:hAnsi="Arial" w:cs="Arial"/>
        </w:rPr>
      </w:pPr>
    </w:p>
    <w:p w14:paraId="2F159067" w14:textId="77777777" w:rsidR="00A16AFD" w:rsidRDefault="00A16AFD" w:rsidP="00541F2A">
      <w:pPr>
        <w:rPr>
          <w:rFonts w:ascii="Arial" w:hAnsi="Arial" w:cs="Arial"/>
          <w:bCs/>
        </w:rPr>
      </w:pPr>
    </w:p>
    <w:p w14:paraId="695191C3" w14:textId="77777777" w:rsidR="00A16AFD" w:rsidRPr="00181A7C" w:rsidRDefault="00A16AFD" w:rsidP="00541F2A">
      <w:pPr>
        <w:rPr>
          <w:rFonts w:ascii="Arial" w:hAnsi="Arial" w:cs="Arial"/>
          <w:bCs/>
        </w:rPr>
      </w:pPr>
    </w:p>
    <w:p w14:paraId="7951D794" w14:textId="77777777" w:rsidR="00A16AFD" w:rsidRPr="002D242C" w:rsidRDefault="00A16AFD" w:rsidP="00541F2A">
      <w:pPr>
        <w:rPr>
          <w:rFonts w:ascii="Arial" w:hAnsi="Arial" w:cs="Arial"/>
          <w:b/>
        </w:rPr>
      </w:pPr>
      <w:bookmarkStart w:id="2" w:name="usercontactbegin"/>
      <w:bookmarkEnd w:id="2"/>
      <w:r w:rsidRPr="002D242C">
        <w:rPr>
          <w:rFonts w:ascii="Arial" w:hAnsi="Arial" w:cs="Arial"/>
          <w:b/>
        </w:rPr>
        <w:t>Your Right to Know</w:t>
      </w:r>
    </w:p>
    <w:p w14:paraId="53C83EA0" w14:textId="77777777" w:rsidR="00A16AFD" w:rsidRPr="002D242C" w:rsidRDefault="00A16AFD" w:rsidP="00541F2A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441775B0" w14:textId="77777777" w:rsidR="00A16AFD" w:rsidRPr="002D242C" w:rsidRDefault="00A16AFD" w:rsidP="00541F2A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530ABA8D" w14:textId="77777777" w:rsidR="00A16AFD" w:rsidRPr="002D242C" w:rsidRDefault="00A16AFD" w:rsidP="00541F2A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5DA3965A" w14:textId="77777777" w:rsidR="00A16AFD" w:rsidRPr="002D242C" w:rsidRDefault="00A16AFD" w:rsidP="00541F2A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9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10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67CBE072" w14:textId="77777777" w:rsidR="00A16AFD" w:rsidRDefault="00A16AFD" w:rsidP="00541F2A"/>
    <w:p w14:paraId="136E68E2" w14:textId="77777777" w:rsidR="00E25DC3" w:rsidRDefault="00E25DC3" w:rsidP="00541F2A"/>
    <w:sectPr w:rsidR="00E25DC3" w:rsidSect="00541F2A">
      <w:footerReference w:type="default" r:id="rId11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EED2" w14:textId="77777777" w:rsidR="00A16AFD" w:rsidRDefault="00A16AFD">
      <w:r>
        <w:separator/>
      </w:r>
    </w:p>
  </w:endnote>
  <w:endnote w:type="continuationSeparator" w:id="0">
    <w:p w14:paraId="7F02F39B" w14:textId="77777777" w:rsidR="00A16AFD" w:rsidRDefault="00A1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B7CC" w14:textId="77777777" w:rsidR="00E25DC3" w:rsidRDefault="00A16AFD" w:rsidP="00A24FF6">
    <w:pPr>
      <w:pStyle w:val="Footer"/>
      <w:jc w:val="right"/>
    </w:pPr>
    <w:r>
      <w:rPr>
        <w:noProof/>
      </w:rPr>
      <w:drawing>
        <wp:inline distT="0" distB="0" distL="0" distR="0" wp14:anchorId="3BD2F53E" wp14:editId="27171089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F798" w14:textId="77777777" w:rsidR="00A16AFD" w:rsidRDefault="00A16AFD">
      <w:r>
        <w:separator/>
      </w:r>
    </w:p>
  </w:footnote>
  <w:footnote w:type="continuationSeparator" w:id="0">
    <w:p w14:paraId="3C50DC6B" w14:textId="77777777" w:rsidR="00A16AFD" w:rsidRDefault="00A1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3030"/>
    <w:multiLevelType w:val="hybridMultilevel"/>
    <w:tmpl w:val="976EDEE8"/>
    <w:lvl w:ilvl="0" w:tplc="08B0C498">
      <w:start w:val="1"/>
      <w:numFmt w:val="decimal"/>
      <w:suff w:val="space"/>
      <w:lvlText w:val="Question %1 -"/>
      <w:lvlJc w:val="left"/>
      <w:pPr>
        <w:ind w:left="0" w:firstLine="0"/>
      </w:pPr>
      <w:rPr>
        <w:rFonts w:hint="default"/>
        <w:b/>
      </w:rPr>
    </w:lvl>
    <w:lvl w:ilvl="1" w:tplc="70C0099E" w:tentative="1">
      <w:start w:val="1"/>
      <w:numFmt w:val="lowerLetter"/>
      <w:lvlText w:val="%2."/>
      <w:lvlJc w:val="left"/>
      <w:pPr>
        <w:ind w:left="1080" w:hanging="360"/>
      </w:pPr>
    </w:lvl>
    <w:lvl w:ilvl="2" w:tplc="3D684158" w:tentative="1">
      <w:start w:val="1"/>
      <w:numFmt w:val="lowerRoman"/>
      <w:lvlText w:val="%3."/>
      <w:lvlJc w:val="right"/>
      <w:pPr>
        <w:ind w:left="1800" w:hanging="180"/>
      </w:pPr>
    </w:lvl>
    <w:lvl w:ilvl="3" w:tplc="501EF038" w:tentative="1">
      <w:start w:val="1"/>
      <w:numFmt w:val="decimal"/>
      <w:lvlText w:val="%4."/>
      <w:lvlJc w:val="left"/>
      <w:pPr>
        <w:ind w:left="2520" w:hanging="360"/>
      </w:pPr>
    </w:lvl>
    <w:lvl w:ilvl="4" w:tplc="3D80B936" w:tentative="1">
      <w:start w:val="1"/>
      <w:numFmt w:val="lowerLetter"/>
      <w:lvlText w:val="%5."/>
      <w:lvlJc w:val="left"/>
      <w:pPr>
        <w:ind w:left="3240" w:hanging="360"/>
      </w:pPr>
    </w:lvl>
    <w:lvl w:ilvl="5" w:tplc="E46EF224" w:tentative="1">
      <w:start w:val="1"/>
      <w:numFmt w:val="lowerRoman"/>
      <w:lvlText w:val="%6."/>
      <w:lvlJc w:val="right"/>
      <w:pPr>
        <w:ind w:left="3960" w:hanging="180"/>
      </w:pPr>
    </w:lvl>
    <w:lvl w:ilvl="6" w:tplc="E79CE01A" w:tentative="1">
      <w:start w:val="1"/>
      <w:numFmt w:val="decimal"/>
      <w:lvlText w:val="%7."/>
      <w:lvlJc w:val="left"/>
      <w:pPr>
        <w:ind w:left="4680" w:hanging="360"/>
      </w:pPr>
    </w:lvl>
    <w:lvl w:ilvl="7" w:tplc="E8F24716" w:tentative="1">
      <w:start w:val="1"/>
      <w:numFmt w:val="lowerLetter"/>
      <w:lvlText w:val="%8."/>
      <w:lvlJc w:val="left"/>
      <w:pPr>
        <w:ind w:left="5400" w:hanging="360"/>
      </w:pPr>
    </w:lvl>
    <w:lvl w:ilvl="8" w:tplc="AD8AFBC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45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1deb0471-a11d-4363-84e5-fd45ec1c2341"/>
    <w:docVar w:name="RespondInternalLoginId" w:val="36c9cc1e-19ce-4409-9723-5e24321942b6"/>
    <w:docVar w:name="TemplateVersion" w:val="2.00.00"/>
  </w:docVars>
  <w:rsids>
    <w:rsidRoot w:val="00E25DC3"/>
    <w:rsid w:val="002774D8"/>
    <w:rsid w:val="00762855"/>
    <w:rsid w:val="00996C74"/>
    <w:rsid w:val="00A16AFD"/>
    <w:rsid w:val="00E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828E4B"/>
  <w15:docId w15:val="{093A00CA-FBC3-48C1-8DBE-76868E00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1F2A"/>
    <w:rPr>
      <w:color w:val="808080"/>
    </w:rPr>
  </w:style>
  <w:style w:type="paragraph" w:styleId="ListParagraph">
    <w:name w:val="List Paragraph"/>
    <w:basedOn w:val="Normal"/>
    <w:uiPriority w:val="34"/>
    <w:qFormat/>
    <w:rsid w:val="00541F2A"/>
    <w:pPr>
      <w:ind w:left="720"/>
      <w:contextualSpacing/>
    </w:pPr>
  </w:style>
  <w:style w:type="paragraph" w:customStyle="1" w:styleId="paragraph">
    <w:name w:val="paragraph"/>
    <w:basedOn w:val="Normal"/>
    <w:rsid w:val="00996C7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96C74"/>
  </w:style>
  <w:style w:type="character" w:customStyle="1" w:styleId="eop">
    <w:name w:val="eop"/>
    <w:basedOn w:val="DefaultParagraphFont"/>
    <w:rsid w:val="0099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contact-your-local-counc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sex.gov.uk/running-council/request-information-about-counc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2025-10-01T13:15:00Z</dcterms:created>
  <dcterms:modified xsi:type="dcterms:W3CDTF">2025-10-01T13:15:00Z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6cacc3c3-b18a-465e-9b9f-bb136d9c9d6d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2025-09-10T10:26:35Z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Tag">
    <vt:lpwstr>10, 3, 0, 1</vt:lpwstr>
  </property>
  <property fmtid="{D5CDD505-2E9C-101B-9397-08002B2CF9AE}" pid="10" name="Respond_AttachmentId">
    <vt:lpwstr>207d6e84-386c-4b93-8099-d27c6a70fcfa</vt:lpwstr>
  </property>
  <property fmtid="{D5CDD505-2E9C-101B-9397-08002B2CF9AE}" pid="11" name="Respond_CaseId">
    <vt:lpwstr>52584b7e-48f6-4039-b4a5-9d735cd068d9</vt:lpwstr>
  </property>
  <property fmtid="{D5CDD505-2E9C-101B-9397-08002B2CF9AE}" pid="12" name="Respond_Checksum">
    <vt:lpwstr>QDJUrVeSTMvpEEIAl4JOw7wcDXg=</vt:lpwstr>
  </property>
  <property fmtid="{D5CDD505-2E9C-101B-9397-08002B2CF9AE}" pid="13" name="Respond_DatabaseId">
    <vt:lpwstr>d5d870f6-3ef0-4d0c-ae0b-7f3e563b8b54</vt:lpwstr>
  </property>
  <property fmtid="{D5CDD505-2E9C-101B-9397-08002B2CF9AE}" pid="14" name="Respond_DatabaseName">
    <vt:lpwstr>Prod</vt:lpwstr>
  </property>
  <property fmtid="{D5CDD505-2E9C-101B-9397-08002B2CF9AE}" pid="15" name="Respond_DocumentAttachmentId">
    <vt:lpwstr>7f98d333-5e53-445e-a83e-670ee7a0de14</vt:lpwstr>
  </property>
  <property fmtid="{D5CDD505-2E9C-101B-9397-08002B2CF9AE}" pid="16" name="Respond_DocumentLocale">
    <vt:lpwstr>en-GB</vt:lpwstr>
  </property>
  <property fmtid="{D5CDD505-2E9C-101B-9397-08002B2CF9AE}" pid="17" name="Respond_DocumentName">
    <vt:lpwstr>ECC19134901 10 25-FOI Response Template-01102025.docx</vt:lpwstr>
  </property>
  <property fmtid="{D5CDD505-2E9C-101B-9397-08002B2CF9AE}" pid="18" name="Respond_InternalLoginId">
    <vt:lpwstr>b2d6f3a8-079b-48cf-9525-773c271bf9a5</vt:lpwstr>
  </property>
  <property fmtid="{D5CDD505-2E9C-101B-9397-08002B2CF9AE}" pid="19" name="Respond_Locale">
    <vt:lpwstr>en-GB</vt:lpwstr>
  </property>
  <property fmtid="{D5CDD505-2E9C-101B-9397-08002B2CF9AE}" pid="20" name="Respond_UserId">
    <vt:lpwstr>9665e198-d589-4487-97bd-b6559869b98d</vt:lpwstr>
  </property>
  <property fmtid="{D5CDD505-2E9C-101B-9397-08002B2CF9AE}" pid="21" name="Respond_Version">
    <vt:lpwstr>2</vt:lpwstr>
  </property>
</Properties>
</file>