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320C9" w14:textId="77777777" w:rsidR="0082454D" w:rsidRDefault="0082454D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5D2356" wp14:editId="6B215D60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7DB256" w14:textId="77777777" w:rsidR="0082454D" w:rsidRDefault="0082454D" w:rsidP="001572E4">
      <w:pPr>
        <w:jc w:val="right"/>
        <w:rPr>
          <w:rFonts w:ascii="Arial" w:hAnsi="Arial" w:cs="Arial"/>
          <w:b/>
        </w:rPr>
      </w:pPr>
    </w:p>
    <w:p w14:paraId="032F55B4" w14:textId="77777777" w:rsidR="0082454D" w:rsidRDefault="0082454D" w:rsidP="006A78E9">
      <w:pPr>
        <w:rPr>
          <w:rFonts w:ascii="Arial" w:hAnsi="Arial" w:cs="Arial"/>
          <w:b/>
        </w:rPr>
      </w:pPr>
    </w:p>
    <w:p w14:paraId="49F7804E" w14:textId="77777777" w:rsidR="0082454D" w:rsidRDefault="0082454D" w:rsidP="006A78E9">
      <w:pPr>
        <w:rPr>
          <w:rFonts w:ascii="Arial" w:hAnsi="Arial" w:cs="Arial"/>
          <w:b/>
        </w:rPr>
      </w:pPr>
    </w:p>
    <w:p w14:paraId="370206BB" w14:textId="77777777" w:rsidR="0082454D" w:rsidRDefault="0082454D" w:rsidP="006A78E9">
      <w:pPr>
        <w:rPr>
          <w:rFonts w:ascii="Arial" w:hAnsi="Arial" w:cs="Arial"/>
          <w:b/>
        </w:rPr>
      </w:pPr>
    </w:p>
    <w:p w14:paraId="63C90EF8" w14:textId="77777777" w:rsidR="0082454D" w:rsidRDefault="0082454D" w:rsidP="006A78E9">
      <w:pPr>
        <w:rPr>
          <w:rFonts w:ascii="Arial" w:hAnsi="Arial" w:cs="Arial"/>
          <w:b/>
        </w:rPr>
      </w:pPr>
    </w:p>
    <w:p w14:paraId="7D63597F" w14:textId="77777777" w:rsidR="0046361C" w:rsidRDefault="0046361C" w:rsidP="0046361C">
      <w:pPr>
        <w:rPr>
          <w:rFonts w:ascii="Arial" w:hAnsi="Arial" w:cs="Arial"/>
          <w:b/>
          <w:sz w:val="36"/>
          <w:szCs w:val="36"/>
        </w:rPr>
      </w:pPr>
      <w:bookmarkStart w:id="0" w:name="usercontactbegin"/>
      <w:bookmarkEnd w:id="0"/>
      <w:r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676D5F23" w14:textId="305C1C7E" w:rsidR="0046361C" w:rsidRDefault="0046361C" w:rsidP="0046361C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Reference: </w:t>
      </w:r>
      <w:r>
        <w:rPr>
          <w:rFonts w:ascii="Arial" w:hAnsi="Arial" w:cs="Arial"/>
          <w:szCs w:val="36"/>
        </w:rPr>
        <w:tab/>
      </w:r>
      <w:bookmarkStart w:id="1" w:name="Re29486da93af4cdbac1fe0b8ce115073"/>
      <w:r>
        <w:rPr>
          <w:rFonts w:ascii="Arial" w:hAnsi="Arial" w:cs="Arial"/>
          <w:szCs w:val="36"/>
        </w:rPr>
        <w:t>ECC19026611 09 25</w:t>
      </w:r>
      <w:bookmarkEnd w:id="1"/>
      <w:r>
        <w:rPr>
          <w:rFonts w:ascii="Arial" w:hAnsi="Arial" w:cs="Arial"/>
          <w:szCs w:val="36"/>
        </w:rPr>
        <w:br/>
        <w:t>Response:</w:t>
      </w:r>
      <w:r>
        <w:rPr>
          <w:rFonts w:ascii="Arial" w:hAnsi="Arial" w:cs="Arial"/>
          <w:szCs w:val="36"/>
        </w:rPr>
        <w:tab/>
      </w:r>
      <w:bookmarkStart w:id="2" w:name="R254a9cf1b0ac4ec986ac90a6fcd66bfa"/>
      <w:r>
        <w:rPr>
          <w:rFonts w:ascii="Arial" w:hAnsi="Arial" w:cs="Arial"/>
          <w:szCs w:val="36"/>
        </w:rPr>
        <w:t>01 October</w:t>
      </w:r>
      <w:r>
        <w:rPr>
          <w:rFonts w:ascii="Arial" w:hAnsi="Arial" w:cs="Arial"/>
          <w:szCs w:val="36"/>
        </w:rPr>
        <w:t xml:space="preserve"> 2025</w:t>
      </w:r>
      <w:bookmarkEnd w:id="2"/>
    </w:p>
    <w:p w14:paraId="69E7A13F" w14:textId="77777777" w:rsidR="0046361C" w:rsidRDefault="0046361C" w:rsidP="0046361C">
      <w:pPr>
        <w:rPr>
          <w:rFonts w:ascii="Arial" w:hAnsi="Arial" w:cs="Arial"/>
        </w:rPr>
      </w:pPr>
    </w:p>
    <w:p w14:paraId="7621DE6D" w14:textId="0DC4411A" w:rsidR="0046361C" w:rsidRDefault="0046361C" w:rsidP="0046361C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I can confirm that Essex County Council </w:t>
      </w:r>
      <w:r>
        <w:rPr>
          <w:rFonts w:ascii="Arial" w:eastAsia="Arial" w:hAnsi="Arial" w:cs="Arial"/>
          <w:lang w:val="en-US"/>
        </w:rPr>
        <w:t>does hold this information, and where we are able to release this, our response is listed below.</w:t>
      </w:r>
      <w:r>
        <w:rPr>
          <w:rFonts w:ascii="Arial" w:eastAsia="Arial" w:hAnsi="Arial" w:cs="Arial"/>
          <w:lang w:val="en-US"/>
        </w:rPr>
        <w:t xml:space="preserve"> </w:t>
      </w:r>
    </w:p>
    <w:p w14:paraId="0C5EF50F" w14:textId="17D4BC41" w:rsidR="0046361C" w:rsidRDefault="0046361C" w:rsidP="00463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1 - I would like to make a FOI request please. I am interested in the “last distance offered” for all primary schools (including infant and </w:t>
      </w:r>
      <w:r>
        <w:rPr>
          <w:rFonts w:ascii="Arial" w:hAnsi="Arial" w:cs="Arial"/>
          <w:b/>
        </w:rPr>
        <w:t>juniors’</w:t>
      </w:r>
      <w:r>
        <w:rPr>
          <w:rFonts w:ascii="Arial" w:hAnsi="Arial" w:cs="Arial"/>
          <w:b/>
        </w:rPr>
        <w:t xml:space="preserve"> school) in Essex.</w:t>
      </w:r>
    </w:p>
    <w:p w14:paraId="31EC04DC" w14:textId="77777777" w:rsidR="0046361C" w:rsidRPr="0046361C" w:rsidRDefault="0046361C" w:rsidP="0046361C">
      <w:pPr>
        <w:rPr>
          <w:rFonts w:ascii="Arial" w:hAnsi="Arial" w:cs="Arial"/>
        </w:rPr>
      </w:pPr>
    </w:p>
    <w:p w14:paraId="46833F8B" w14:textId="77777777" w:rsidR="0046361C" w:rsidRPr="0046361C" w:rsidRDefault="0046361C" w:rsidP="0046361C">
      <w:pPr>
        <w:rPr>
          <w:rFonts w:ascii="Arial" w:hAnsi="Arial" w:cs="Arial"/>
        </w:rPr>
      </w:pPr>
      <w:r w:rsidRPr="0046361C">
        <w:rPr>
          <w:rFonts w:ascii="Arial" w:hAnsi="Arial" w:cs="Arial"/>
        </w:rPr>
        <w:t>Please see the attached Excel spreadsheet ‘ECC19026611 09 25_Data’</w:t>
      </w:r>
    </w:p>
    <w:p w14:paraId="3429863F" w14:textId="77777777" w:rsidR="0046361C" w:rsidRPr="0046361C" w:rsidRDefault="0046361C" w:rsidP="0046361C">
      <w:pPr>
        <w:rPr>
          <w:rFonts w:ascii="Arial" w:hAnsi="Arial" w:cs="Arial"/>
        </w:rPr>
      </w:pPr>
    </w:p>
    <w:p w14:paraId="380FF50E" w14:textId="77777777" w:rsidR="0046361C" w:rsidRDefault="0046361C" w:rsidP="0046361C">
      <w:pPr>
        <w:rPr>
          <w:rFonts w:ascii="Arial" w:hAnsi="Arial" w:cs="Arial"/>
          <w:b/>
        </w:rPr>
      </w:pPr>
    </w:p>
    <w:p w14:paraId="5738EF94" w14:textId="77777777" w:rsidR="0046361C" w:rsidRDefault="0046361C" w:rsidP="004636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3E4BE445" w14:textId="77777777" w:rsidR="0046361C" w:rsidRDefault="0046361C" w:rsidP="0046361C">
      <w:pPr>
        <w:rPr>
          <w:rFonts w:ascii="Arial" w:hAnsi="Arial" w:cs="Arial"/>
        </w:rPr>
      </w:pPr>
      <w:r>
        <w:rPr>
          <w:rFonts w:ascii="Arial" w:hAnsi="Arial" w:cs="Arial"/>
        </w:rPr>
        <w:t>Democracy and Transparency</w:t>
      </w:r>
    </w:p>
    <w:p w14:paraId="00810D4D" w14:textId="77777777" w:rsidR="0046361C" w:rsidRDefault="0046361C" w:rsidP="0046361C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71E7FB77" w14:textId="77777777" w:rsidR="0046361C" w:rsidRDefault="0046361C" w:rsidP="0046361C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6BA702C8" w14:textId="77777777" w:rsidR="0046361C" w:rsidRDefault="0046361C" w:rsidP="004636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7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8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0122B676" w14:textId="77777777" w:rsidR="0046361C" w:rsidRDefault="0046361C" w:rsidP="0046361C">
      <w:pPr>
        <w:jc w:val="both"/>
        <w:rPr>
          <w:rFonts w:ascii="Arial" w:hAnsi="Arial" w:cs="Arial"/>
          <w:sz w:val="22"/>
          <w:szCs w:val="22"/>
        </w:rPr>
      </w:pPr>
    </w:p>
    <w:p w14:paraId="2BBE6D76" w14:textId="77777777" w:rsidR="0046361C" w:rsidRDefault="0046361C" w:rsidP="0046361C">
      <w:pPr>
        <w:pStyle w:val="Heading1"/>
        <w:rPr>
          <w:rFonts w:cs="Arial"/>
        </w:rPr>
      </w:pPr>
    </w:p>
    <w:p w14:paraId="437A223B" w14:textId="77777777" w:rsidR="0046361C" w:rsidRDefault="0046361C" w:rsidP="0046361C">
      <w:pPr>
        <w:rPr>
          <w:rFonts w:ascii="Arial" w:hAnsi="Arial" w:cs="Arial"/>
          <w:bCs/>
          <w:sz w:val="22"/>
          <w:szCs w:val="22"/>
        </w:rPr>
        <w:sectPr w:rsidR="0046361C" w:rsidSect="0046361C">
          <w:pgSz w:w="11906" w:h="16838"/>
          <w:pgMar w:top="357" w:right="1418" w:bottom="992" w:left="1361" w:header="284" w:footer="720" w:gutter="0"/>
          <w:cols w:space="720"/>
        </w:sectPr>
      </w:pPr>
    </w:p>
    <w:p w14:paraId="3F801906" w14:textId="77777777" w:rsidR="0046361C" w:rsidRDefault="0046361C" w:rsidP="0046361C">
      <w:pPr>
        <w:rPr>
          <w:rFonts w:ascii="Arial" w:hAnsi="Arial" w:cs="Arial"/>
        </w:rPr>
        <w:sectPr w:rsidR="0046361C" w:rsidSect="0046361C">
          <w:type w:val="continuous"/>
          <w:pgSz w:w="11906" w:h="16838"/>
          <w:pgMar w:top="1418" w:right="1418" w:bottom="2268" w:left="1418" w:header="284" w:footer="720" w:gutter="0"/>
          <w:cols w:space="720"/>
          <w:formProt w:val="0"/>
        </w:sectPr>
      </w:pPr>
    </w:p>
    <w:p w14:paraId="304CC669" w14:textId="77777777" w:rsidR="0046361C" w:rsidRDefault="0046361C" w:rsidP="0046361C">
      <w:pPr>
        <w:rPr>
          <w:rFonts w:ascii="Arial" w:hAnsi="Arial" w:cs="Arial"/>
        </w:rPr>
      </w:pPr>
      <w:bookmarkStart w:id="3" w:name="cursor"/>
      <w:bookmarkEnd w:id="3"/>
    </w:p>
    <w:p w14:paraId="0C646BB6" w14:textId="77777777" w:rsidR="0046361C" w:rsidRDefault="0046361C" w:rsidP="0046361C"/>
    <w:p w14:paraId="4CB21D6B" w14:textId="77777777" w:rsidR="0082454D" w:rsidRPr="006A78E9" w:rsidRDefault="0082454D" w:rsidP="006A78E9">
      <w:pPr>
        <w:rPr>
          <w:rFonts w:ascii="Arial" w:hAnsi="Arial" w:cs="Arial"/>
        </w:rPr>
      </w:pPr>
    </w:p>
    <w:p w14:paraId="681F6471" w14:textId="77777777" w:rsidR="0082454D" w:rsidRDefault="0082454D"/>
    <w:sectPr w:rsidR="006321AC">
      <w:footerReference w:type="default" r:id="rId9"/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604B3" w14:textId="77777777" w:rsidR="0082454D" w:rsidRDefault="0082454D">
      <w:r>
        <w:separator/>
      </w:r>
    </w:p>
  </w:endnote>
  <w:endnote w:type="continuationSeparator" w:id="0">
    <w:p w14:paraId="1E50487C" w14:textId="77777777" w:rsidR="0082454D" w:rsidRDefault="0082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A104E" w14:textId="77777777" w:rsidR="0082454D" w:rsidRDefault="0082454D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DBA4D" w14:textId="77777777" w:rsidR="0082454D" w:rsidRDefault="0082454D">
      <w:r>
        <w:separator/>
      </w:r>
    </w:p>
  </w:footnote>
  <w:footnote w:type="continuationSeparator" w:id="0">
    <w:p w14:paraId="3078EDBD" w14:textId="77777777" w:rsidR="0082454D" w:rsidRDefault="0082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6F0286"/>
    <w:rsid w:val="0046361C"/>
    <w:rsid w:val="006F0286"/>
    <w:rsid w:val="0082454D"/>
    <w:rsid w:val="008A2A8E"/>
    <w:rsid w:val="0094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19218A2"/>
  <w15:docId w15:val="{17F9F4E9-1376-4C49-9BD2-E44C8A55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character" w:customStyle="1" w:styleId="Heading1Char">
    <w:name w:val="Heading 1 Char"/>
    <w:basedOn w:val="DefaultParagraphFont"/>
    <w:link w:val="Heading1"/>
    <w:rsid w:val="0046361C"/>
    <w:rPr>
      <w:rFonts w:ascii="Arial" w:hAnsi="Arial"/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ourRight.ToKnow@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Bethany Brandle</dc:creator>
  <cp:keywords>Respond</cp:keywords>
  <cp:lastModifiedBy>Your Right to Know</cp:lastModifiedBy>
  <cp:revision>3</cp:revision>
  <dcterms:created xsi:type="dcterms:W3CDTF">2025-10-01T08:11:00Z</dcterms:created>
  <dcterms:modified xsi:type="dcterms:W3CDTF">2025-10-01T08:11:00Z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272ac1a5-b048-4481-8268-d9611aefab76</vt:lpwstr>
  </property>
  <property fmtid="{D5CDD505-2E9C-101B-9397-08002B2CF9AE}" pid="10" name="Respond_CaseId">
    <vt:lpwstr>94199fde-e768-4e1a-b10a-4f6a94866ea3</vt:lpwstr>
  </property>
  <property fmtid="{D5CDD505-2E9C-101B-9397-08002B2CF9AE}" pid="11" name="Respond_Checksum">
    <vt:lpwstr>s8ms2FhIxT0uDkqHzMiqsqHXX6E=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68b370e3-5ab4-4196-9f64-7453e34ad75b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ECC19026611 09 25-FOI Publishing Template-11092025.docx</vt:lpwstr>
  </property>
  <property fmtid="{D5CDD505-2E9C-101B-9397-08002B2CF9AE}" pid="17" name="Respond_InternalLoginId">
    <vt:lpwstr>dcacf38b-1fd4-4878-a9cb-5542ab6a1cb3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3</vt:lpwstr>
  </property>
</Properties>
</file>