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BC8F0" w14:textId="77777777" w:rsidR="00271C41" w:rsidRDefault="00627AB5" w:rsidP="006A78E9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BF87E4" wp14:editId="3BCD0733">
            <wp:simplePos x="0" y="0"/>
            <wp:positionH relativeFrom="column">
              <wp:posOffset>4305300</wp:posOffset>
            </wp:positionH>
            <wp:positionV relativeFrom="paragraph">
              <wp:posOffset>79375</wp:posOffset>
            </wp:positionV>
            <wp:extent cx="1925955" cy="1012825"/>
            <wp:effectExtent l="0" t="0" r="0" b="0"/>
            <wp:wrapNone/>
            <wp:docPr id="5" name="Picture 5" descr="letterheader esse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header essex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E881DF" w14:textId="77777777" w:rsidR="00271C41" w:rsidRDefault="00271C41" w:rsidP="001572E4">
      <w:pPr>
        <w:jc w:val="right"/>
        <w:rPr>
          <w:rFonts w:ascii="Arial" w:hAnsi="Arial" w:cs="Arial"/>
          <w:b/>
        </w:rPr>
      </w:pPr>
    </w:p>
    <w:p w14:paraId="59CB03F4" w14:textId="77777777" w:rsidR="00271C41" w:rsidRDefault="00271C41" w:rsidP="006A78E9">
      <w:pPr>
        <w:rPr>
          <w:rFonts w:ascii="Arial" w:hAnsi="Arial" w:cs="Arial"/>
          <w:b/>
        </w:rPr>
      </w:pPr>
    </w:p>
    <w:p w14:paraId="5C638D77" w14:textId="77777777" w:rsidR="00271C41" w:rsidRDefault="00271C41" w:rsidP="006A78E9">
      <w:pPr>
        <w:rPr>
          <w:rFonts w:ascii="Arial" w:hAnsi="Arial" w:cs="Arial"/>
          <w:b/>
        </w:rPr>
      </w:pPr>
    </w:p>
    <w:p w14:paraId="723708A9" w14:textId="77777777" w:rsidR="00271C41" w:rsidRDefault="00271C41" w:rsidP="006A78E9">
      <w:pPr>
        <w:rPr>
          <w:rFonts w:ascii="Arial" w:hAnsi="Arial" w:cs="Arial"/>
          <w:b/>
        </w:rPr>
      </w:pPr>
    </w:p>
    <w:p w14:paraId="445433F4" w14:textId="77777777" w:rsidR="00271C41" w:rsidRDefault="00271C41" w:rsidP="006A78E9">
      <w:pPr>
        <w:rPr>
          <w:rFonts w:ascii="Arial" w:hAnsi="Arial" w:cs="Arial"/>
          <w:b/>
        </w:rPr>
      </w:pPr>
    </w:p>
    <w:p w14:paraId="48CC0EBC" w14:textId="77777777" w:rsidR="00271C41" w:rsidRPr="00CF02EC" w:rsidRDefault="00627AB5" w:rsidP="00BE073B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575E1D69" w14:textId="77777777" w:rsidR="00271C41" w:rsidRDefault="00627AB5" w:rsidP="00BE073B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e29486da93af4cdbac1fe0b8ce115073"/>
      <w:r>
        <w:rPr>
          <w:rFonts w:ascii="Arial" w:hAnsi="Arial" w:cs="Arial"/>
          <w:szCs w:val="36"/>
        </w:rPr>
        <w:t>ECC19042915 09 25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1" w:name="R254a9cf1b0ac4ec986ac90a6fcd66bfa"/>
      <w:r>
        <w:rPr>
          <w:rFonts w:ascii="Arial" w:hAnsi="Arial" w:cs="Arial"/>
          <w:szCs w:val="36"/>
        </w:rPr>
        <w:t>15 September 2025</w:t>
      </w:r>
      <w:bookmarkEnd w:id="1"/>
    </w:p>
    <w:p w14:paraId="509B1A30" w14:textId="77777777" w:rsidR="00271C41" w:rsidRDefault="00271C41" w:rsidP="00BE073B">
      <w:pPr>
        <w:rPr>
          <w:rFonts w:ascii="Arial" w:hAnsi="Arial" w:cs="Arial"/>
        </w:rPr>
      </w:pPr>
    </w:p>
    <w:p w14:paraId="68354B28" w14:textId="77777777" w:rsidR="00850806" w:rsidRPr="00850806" w:rsidRDefault="00627AB5" w:rsidP="00850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1 - </w:t>
      </w:r>
      <w:r w:rsidR="00850806" w:rsidRPr="00850806">
        <w:rPr>
          <w:rFonts w:ascii="Arial" w:hAnsi="Arial" w:cs="Arial"/>
          <w:b/>
        </w:rPr>
        <w:t>I am writing to request the urgent preservation of any CCTV or traffic camera footage that may cover the A12/M25 Junction 28 (Brook Street Roundabout) area.</w:t>
      </w:r>
    </w:p>
    <w:p w14:paraId="5F911E30" w14:textId="77777777" w:rsidR="00850806" w:rsidRPr="00850806" w:rsidRDefault="00850806" w:rsidP="00850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 w:rsidRPr="00850806">
        <w:rPr>
          <w:rFonts w:ascii="Arial" w:hAnsi="Arial" w:cs="Arial"/>
          <w:b/>
        </w:rPr>
        <w:t>•</w:t>
      </w:r>
      <w:r w:rsidRPr="00850806">
        <w:rPr>
          <w:rFonts w:ascii="Arial" w:hAnsi="Arial" w:cs="Arial"/>
          <w:b/>
        </w:rPr>
        <w:tab/>
        <w:t>Date: 12 September 2025</w:t>
      </w:r>
    </w:p>
    <w:p w14:paraId="5D3FFD6A" w14:textId="77777777" w:rsidR="00850806" w:rsidRPr="00850806" w:rsidRDefault="00850806" w:rsidP="00850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 w:rsidRPr="00850806">
        <w:rPr>
          <w:rFonts w:ascii="Arial" w:hAnsi="Arial" w:cs="Arial"/>
          <w:b/>
        </w:rPr>
        <w:t>•</w:t>
      </w:r>
      <w:r w:rsidRPr="00850806">
        <w:rPr>
          <w:rFonts w:ascii="Arial" w:hAnsi="Arial" w:cs="Arial"/>
          <w:b/>
        </w:rPr>
        <w:tab/>
        <w:t>Time: Between 16:50 and 16:57</w:t>
      </w:r>
    </w:p>
    <w:p w14:paraId="4F3A9233" w14:textId="7AE9AD83" w:rsidR="00271C41" w:rsidRDefault="00850806" w:rsidP="00850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 w:rsidRPr="00850806">
        <w:rPr>
          <w:rFonts w:ascii="Arial" w:hAnsi="Arial" w:cs="Arial"/>
          <w:b/>
        </w:rPr>
        <w:t>•</w:t>
      </w:r>
      <w:r w:rsidRPr="00850806">
        <w:rPr>
          <w:rFonts w:ascii="Arial" w:hAnsi="Arial" w:cs="Arial"/>
          <w:b/>
        </w:rPr>
        <w:tab/>
        <w:t>Location: A12 southbound slip road to the Brook Street Roundabout (M25 Junction 28), Chelmsford → Brentwood direction</w:t>
      </w:r>
    </w:p>
    <w:p w14:paraId="15077FAD" w14:textId="77777777" w:rsidR="00271C41" w:rsidRDefault="00271C41" w:rsidP="00BE073B">
      <w:pPr>
        <w:rPr>
          <w:rFonts w:ascii="Arial" w:hAnsi="Arial" w:cs="Arial"/>
        </w:rPr>
      </w:pPr>
    </w:p>
    <w:p w14:paraId="6DFD51B5" w14:textId="77777777" w:rsidR="00850806" w:rsidRPr="00850806" w:rsidRDefault="00850806" w:rsidP="00850806">
      <w:pPr>
        <w:rPr>
          <w:rFonts w:ascii="Arial" w:hAnsi="Arial" w:cs="Arial"/>
        </w:rPr>
      </w:pPr>
      <w:r w:rsidRPr="00850806">
        <w:rPr>
          <w:rFonts w:ascii="Arial" w:hAnsi="Arial" w:cs="Arial"/>
        </w:rPr>
        <w:t>I can confirm that Essex County Council does not hold this information. </w:t>
      </w:r>
    </w:p>
    <w:p w14:paraId="2A3490DB" w14:textId="77777777" w:rsidR="00850806" w:rsidRPr="00850806" w:rsidRDefault="00850806" w:rsidP="00850806">
      <w:pPr>
        <w:rPr>
          <w:rFonts w:ascii="Arial" w:hAnsi="Arial" w:cs="Arial"/>
        </w:rPr>
      </w:pPr>
      <w:r w:rsidRPr="00850806">
        <w:rPr>
          <w:rFonts w:ascii="Arial" w:hAnsi="Arial" w:cs="Arial"/>
        </w:rPr>
        <w:t>  </w:t>
      </w:r>
    </w:p>
    <w:p w14:paraId="1F437C6D" w14:textId="77777777" w:rsidR="00850806" w:rsidRPr="00850806" w:rsidRDefault="00850806" w:rsidP="00850806">
      <w:pPr>
        <w:rPr>
          <w:rFonts w:ascii="Arial" w:hAnsi="Arial" w:cs="Arial"/>
        </w:rPr>
      </w:pPr>
      <w:r w:rsidRPr="00850806">
        <w:rPr>
          <w:rFonts w:ascii="Arial" w:hAnsi="Arial" w:cs="Arial"/>
        </w:rPr>
        <w:t>As shown online at </w:t>
      </w:r>
      <w:hyperlink r:id="rId7" w:tgtFrame="_blank" w:history="1">
        <w:r w:rsidRPr="00850806">
          <w:rPr>
            <w:rStyle w:val="Hyperlink"/>
            <w:rFonts w:ascii="Arial" w:hAnsi="Arial" w:cs="Arial"/>
          </w:rPr>
          <w:t>Traffic Cameras and Car Parks | Essex County Council (essexhighways.org), </w:t>
        </w:r>
      </w:hyperlink>
      <w:r w:rsidRPr="00850806">
        <w:rPr>
          <w:rFonts w:ascii="Arial" w:hAnsi="Arial" w:cs="Arial"/>
        </w:rPr>
        <w:t>our traffic monitoring cameras are for traffic monitoring purposes only and are not recorded, we are unable to supply footage to assist with accident claims. </w:t>
      </w:r>
    </w:p>
    <w:p w14:paraId="6B001856" w14:textId="77777777" w:rsidR="00850806" w:rsidRDefault="00850806" w:rsidP="00BE073B">
      <w:pPr>
        <w:rPr>
          <w:rFonts w:ascii="Arial" w:hAnsi="Arial" w:cs="Arial"/>
        </w:rPr>
      </w:pPr>
    </w:p>
    <w:p w14:paraId="5BB9DED2" w14:textId="77777777" w:rsidR="00271C41" w:rsidRDefault="00271C41" w:rsidP="009479A4">
      <w:pPr>
        <w:rPr>
          <w:rFonts w:ascii="Arial" w:hAnsi="Arial" w:cs="Arial"/>
          <w:b/>
        </w:rPr>
      </w:pPr>
    </w:p>
    <w:p w14:paraId="04A6095E" w14:textId="77777777" w:rsidR="00271C41" w:rsidRDefault="00627AB5" w:rsidP="009479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70C1FDEA" w14:textId="77777777" w:rsidR="00271C41" w:rsidRDefault="00627AB5" w:rsidP="009479A4">
      <w:pPr>
        <w:rPr>
          <w:rFonts w:ascii="Arial" w:hAnsi="Arial" w:cs="Arial"/>
        </w:rPr>
      </w:pPr>
      <w:r w:rsidRPr="006A61A7">
        <w:rPr>
          <w:rFonts w:ascii="Arial" w:hAnsi="Arial" w:cs="Arial"/>
        </w:rPr>
        <w:t>Democracy and Transparency</w:t>
      </w:r>
    </w:p>
    <w:p w14:paraId="5D36DEA3" w14:textId="77777777" w:rsidR="00271C41" w:rsidRDefault="00627AB5" w:rsidP="009479A4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1D07EAF5" w14:textId="77777777" w:rsidR="00271C41" w:rsidRDefault="00627AB5" w:rsidP="009479A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53CD8761" w14:textId="77777777" w:rsidR="00271C41" w:rsidRDefault="00627AB5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8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9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0ECF6DEE" w14:textId="77777777" w:rsidR="00271C41" w:rsidRPr="006A78E9" w:rsidRDefault="00271C41" w:rsidP="006A78E9">
      <w:pPr>
        <w:jc w:val="both"/>
        <w:rPr>
          <w:rFonts w:ascii="Arial" w:hAnsi="Arial" w:cs="Arial"/>
          <w:sz w:val="22"/>
          <w:szCs w:val="22"/>
        </w:rPr>
      </w:pPr>
    </w:p>
    <w:p w14:paraId="46B90732" w14:textId="77777777" w:rsidR="00271C41" w:rsidRPr="006A78E9" w:rsidRDefault="00271C41" w:rsidP="006A78E9">
      <w:pPr>
        <w:pStyle w:val="Heading1"/>
        <w:rPr>
          <w:rFonts w:cs="Arial"/>
        </w:rPr>
      </w:pPr>
    </w:p>
    <w:p w14:paraId="4355EACC" w14:textId="77777777" w:rsidR="00271C41" w:rsidRPr="006A78E9" w:rsidRDefault="00271C41" w:rsidP="006A78E9">
      <w:pPr>
        <w:rPr>
          <w:rFonts w:ascii="Arial" w:hAnsi="Arial" w:cs="Arial"/>
          <w:bCs/>
          <w:sz w:val="22"/>
          <w:szCs w:val="22"/>
        </w:rPr>
        <w:sectPr w:rsidR="00271C41" w:rsidRPr="006A78E9" w:rsidSect="006A78E9">
          <w:footerReference w:type="default" r:id="rId10"/>
          <w:pgSz w:w="11906" w:h="16838"/>
          <w:pgMar w:top="357" w:right="1418" w:bottom="992" w:left="1361" w:header="284" w:footer="720" w:gutter="0"/>
          <w:cols w:space="720"/>
        </w:sectPr>
      </w:pPr>
    </w:p>
    <w:p w14:paraId="521D6196" w14:textId="77777777" w:rsidR="00271C41" w:rsidRPr="006A78E9" w:rsidRDefault="00271C41" w:rsidP="006A78E9">
      <w:pPr>
        <w:rPr>
          <w:rFonts w:ascii="Arial" w:hAnsi="Arial" w:cs="Arial"/>
        </w:rPr>
        <w:sectPr w:rsidR="00271C41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2" w:name="cursor"/>
      <w:bookmarkEnd w:id="2"/>
    </w:p>
    <w:p w14:paraId="4C358A4A" w14:textId="77777777" w:rsidR="00271C41" w:rsidRPr="006A78E9" w:rsidRDefault="00271C41" w:rsidP="006A78E9">
      <w:pPr>
        <w:rPr>
          <w:rFonts w:ascii="Arial" w:hAnsi="Arial" w:cs="Arial"/>
        </w:rPr>
      </w:pPr>
      <w:bookmarkStart w:id="3" w:name="usercontactbegin"/>
      <w:bookmarkEnd w:id="3"/>
    </w:p>
    <w:p w14:paraId="3D0707B5" w14:textId="77777777" w:rsidR="00271C41" w:rsidRDefault="00271C41"/>
    <w:sectPr w:rsidR="00271C41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1BEB7" w14:textId="77777777" w:rsidR="00627AB5" w:rsidRDefault="00627AB5">
      <w:r>
        <w:separator/>
      </w:r>
    </w:p>
  </w:endnote>
  <w:endnote w:type="continuationSeparator" w:id="0">
    <w:p w14:paraId="4B493A0C" w14:textId="77777777" w:rsidR="00627AB5" w:rsidRDefault="0062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BBF5B" w14:textId="77777777" w:rsidR="00271C41" w:rsidRDefault="00271C41" w:rsidP="00A24FF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2431D" w14:textId="77777777" w:rsidR="00627AB5" w:rsidRDefault="00627AB5">
      <w:r>
        <w:separator/>
      </w:r>
    </w:p>
  </w:footnote>
  <w:footnote w:type="continuationSeparator" w:id="0">
    <w:p w14:paraId="359D410C" w14:textId="77777777" w:rsidR="00627AB5" w:rsidRDefault="00627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088ceb2d-9a08-4a9f-8542-c34c76a2ca29"/>
    <w:docVar w:name="RespondInternalLoginId" w:val="74b18dec-b9dc-4de7-9bf8-8f665244a0fb"/>
    <w:docVar w:name="TemplateVersion" w:val="2.00.00"/>
  </w:docVars>
  <w:rsids>
    <w:rsidRoot w:val="00271C41"/>
    <w:rsid w:val="00115E0C"/>
    <w:rsid w:val="00271C41"/>
    <w:rsid w:val="00627AB5"/>
    <w:rsid w:val="00850806"/>
    <w:rsid w:val="00A147A8"/>
    <w:rsid w:val="00A6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9BDB86B"/>
  <w15:docId w15:val="{70A711D5-E94F-482E-8C63-4E6CC648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418C"/>
    <w:rPr>
      <w:color w:val="666666"/>
    </w:rPr>
  </w:style>
  <w:style w:type="character" w:styleId="UnresolvedMention">
    <w:name w:val="Unresolved Mention"/>
    <w:basedOn w:val="DefaultParagraphFont"/>
    <w:rsid w:val="00850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rRight.ToKnow@essex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ssexhighways.org/interactive-maps-and-live-travel-information/traffic-cameras-and-car-park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essex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Bethany Brandle</dc:creator>
  <cp:keywords>Respond</cp:keywords>
  <cp:lastModifiedBy>Bethany Brandle - Information Governance Assistant</cp:lastModifiedBy>
  <cp:revision>3</cp:revision>
  <dcterms:created xsi:type="dcterms:W3CDTF">2025-09-15T09:45:00Z</dcterms:created>
  <dcterms:modified xsi:type="dcterms:W3CDTF">2025-09-15T09:45:00Z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8149d3a8-d2a9-4f9b-8851-b959a79cd5dc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2024-06-06T07:34:36Z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f0b22b82-797f-4a64-85b5-4ec031299381</vt:lpwstr>
  </property>
  <property fmtid="{D5CDD505-2E9C-101B-9397-08002B2CF9AE}" pid="10" name="Respond_CaseId">
    <vt:lpwstr>ec84144e-808d-47c8-bad3-34e3da64dcd8</vt:lpwstr>
  </property>
  <property fmtid="{D5CDD505-2E9C-101B-9397-08002B2CF9AE}" pid="11" name="Respond_Checksum">
    <vt:lpwstr>6B9Etcr8/CpcGJKwLce7oe0cmRo=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96d391d3-a051-422b-9c68-f1023f0749c5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ECC19042915 09 25-FOI Publishing Template-15092025.docx</vt:lpwstr>
  </property>
  <property fmtid="{D5CDD505-2E9C-101B-9397-08002B2CF9AE}" pid="17" name="Respond_InternalLoginId">
    <vt:lpwstr>b7eb9fc4-11c2-410b-82ce-46c3c00eacf6</vt:lpwstr>
  </property>
  <property fmtid="{D5CDD505-2E9C-101B-9397-08002B2CF9AE}" pid="18" name="Respond_Locale">
    <vt:lpwstr>en-GB</vt:lpwstr>
  </property>
  <property fmtid="{D5CDD505-2E9C-101B-9397-08002B2CF9AE}" pid="19" name="Respond_UserId">
    <vt:lpwstr>74528a69-cf8d-4934-a979-12e17a9ceba6</vt:lpwstr>
  </property>
  <property fmtid="{D5CDD505-2E9C-101B-9397-08002B2CF9AE}" pid="20" name="Respond_Version">
    <vt:lpwstr>2</vt:lpwstr>
  </property>
</Properties>
</file>