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3FD4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0436B3B" w14:textId="2F5227A2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6E11BF" w:rsidRPr="006E11BF">
        <w:rPr>
          <w:rFonts w:ascii="Arial" w:hAnsi="Arial" w:cs="Arial"/>
          <w:szCs w:val="36"/>
        </w:rPr>
        <w:t>ECC19031011 09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6E11BF">
        <w:rPr>
          <w:rFonts w:ascii="Arial" w:hAnsi="Arial" w:cs="Arial"/>
          <w:szCs w:val="36"/>
        </w:rPr>
        <w:t>11 September 2025</w:t>
      </w:r>
    </w:p>
    <w:p w14:paraId="55756749" w14:textId="77777777" w:rsidR="00EA0B6B" w:rsidRDefault="00EA0B6B" w:rsidP="00A24FF6">
      <w:pPr>
        <w:rPr>
          <w:rFonts w:ascii="Arial" w:hAnsi="Arial" w:cs="Arial"/>
          <w:i/>
        </w:rPr>
      </w:pPr>
    </w:p>
    <w:p w14:paraId="140845D9" w14:textId="7CB09DD3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6E11BF">
        <w:rPr>
          <w:rFonts w:ascii="Arial" w:hAnsi="Arial" w:cs="Arial"/>
        </w:rPr>
        <w:t>does not hold this information.</w:t>
      </w:r>
    </w:p>
    <w:p w14:paraId="1C6C3FA5" w14:textId="77777777" w:rsidR="00EA0B6B" w:rsidRDefault="00EA0B6B" w:rsidP="009479A4">
      <w:pPr>
        <w:rPr>
          <w:rFonts w:ascii="Arial" w:hAnsi="Arial" w:cs="Arial"/>
        </w:rPr>
      </w:pPr>
    </w:p>
    <w:p w14:paraId="2649CAFF" w14:textId="30DB88D2" w:rsidR="006E11BF" w:rsidRPr="006E11BF" w:rsidRDefault="006E11BF" w:rsidP="006E11B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6E11BF">
        <w:rPr>
          <w:rFonts w:ascii="Arial" w:hAnsi="Arial" w:cs="Arial"/>
        </w:rPr>
        <w:t>We require a copy of a section 38 and cannot find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E11BF">
        <w:rPr>
          <w:rFonts w:ascii="Arial" w:hAnsi="Arial" w:cs="Arial"/>
        </w:rPr>
        <w:t>2. REGISTERED 24/05/2018 2. HIGHWAYS ACT 1980 - SECTION 278</w:t>
      </w:r>
      <w:r>
        <w:rPr>
          <w:rFonts w:ascii="Arial" w:hAnsi="Arial" w:cs="Arial"/>
        </w:rPr>
        <w:t xml:space="preserve"> </w:t>
      </w:r>
      <w:r w:rsidRPr="006E11BF">
        <w:rPr>
          <w:rFonts w:ascii="Arial" w:hAnsi="Arial" w:cs="Arial"/>
        </w:rPr>
        <w:t xml:space="preserve">AGREEMENT DATED 21/08/2008 MADE BETWEEN THE ESSEX COUNTY COUNCIL , THE SECRETARY OF STATE FOR DEFENCE AND RMPA SERVICES PLC RELATING TO HIGHWAY WORKS BEING CARRIED OUT WITHIN AN EXISTING HIGHWAY OR LAND TO BE CONSTRUCTED AS PUBLIC HIGHWAY </w:t>
      </w:r>
      <w:r w:rsidRPr="006E11BF">
        <w:rPr>
          <w:rFonts w:ascii="Arial" w:hAnsi="Arial" w:cs="Arial"/>
        </w:rPr>
        <w:br/>
        <w:t xml:space="preserve">(PART OF BERECHURCH ROAD COLCHESTER) </w:t>
      </w:r>
      <w:r w:rsidRPr="006E11BF">
        <w:rPr>
          <w:rFonts w:ascii="Arial" w:hAnsi="Arial" w:cs="Arial"/>
        </w:rPr>
        <w:br/>
        <w:t xml:space="preserve">REFERENCE: AA.S.278/BERECHUR </w:t>
      </w:r>
      <w:r w:rsidRPr="006E11BF">
        <w:rPr>
          <w:rFonts w:ascii="Arial" w:hAnsi="Arial" w:cs="Arial"/>
        </w:rPr>
        <w:br/>
        <w:t>REGISTERED 04/09/2008</w:t>
      </w:r>
    </w:p>
    <w:p w14:paraId="446F1301" w14:textId="77777777" w:rsidR="009479A4" w:rsidRDefault="009479A4" w:rsidP="009479A4">
      <w:pPr>
        <w:rPr>
          <w:rFonts w:ascii="Arial" w:hAnsi="Arial" w:cs="Arial"/>
        </w:rPr>
      </w:pPr>
    </w:p>
    <w:p w14:paraId="0F33459D" w14:textId="08990DA3" w:rsidR="006E11BF" w:rsidRDefault="006E11BF" w:rsidP="009479A4">
      <w:pPr>
        <w:rPr>
          <w:rFonts w:ascii="Arial" w:hAnsi="Arial" w:cs="Arial"/>
        </w:rPr>
      </w:pPr>
      <w:r>
        <w:rPr>
          <w:rFonts w:ascii="Arial" w:hAnsi="Arial" w:cs="Arial"/>
        </w:rPr>
        <w:t>We do not hold a Section 38 Agreement in relation to these S278 works.</w:t>
      </w:r>
    </w:p>
    <w:p w14:paraId="0B4920CF" w14:textId="77777777" w:rsidR="00181A7C" w:rsidRPr="00181A7C" w:rsidRDefault="00181A7C" w:rsidP="009479A4">
      <w:pPr>
        <w:rPr>
          <w:rFonts w:ascii="Arial" w:hAnsi="Arial" w:cs="Arial"/>
          <w:bCs/>
        </w:rPr>
      </w:pPr>
    </w:p>
    <w:p w14:paraId="0F7C5019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2F199554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0382893B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41D73FC3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79B5FB2F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8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55722C6A" w14:textId="77777777" w:rsidR="0090650D" w:rsidRDefault="0090650D" w:rsidP="004544C0"/>
    <w:sectPr w:rsidR="0090650D" w:rsidSect="006134CB">
      <w:footerReference w:type="default" r:id="rId9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7C4F" w14:textId="77777777" w:rsidR="006E11BF" w:rsidRDefault="006E11BF">
      <w:r>
        <w:separator/>
      </w:r>
    </w:p>
  </w:endnote>
  <w:endnote w:type="continuationSeparator" w:id="0">
    <w:p w14:paraId="695A73B1" w14:textId="77777777" w:rsidR="006E11BF" w:rsidRDefault="006E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DEE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64E1C860" wp14:editId="44D0E64A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F396" w14:textId="77777777" w:rsidR="006E11BF" w:rsidRDefault="006E11BF">
      <w:r>
        <w:separator/>
      </w:r>
    </w:p>
  </w:footnote>
  <w:footnote w:type="continuationSeparator" w:id="0">
    <w:p w14:paraId="28C570E1" w14:textId="77777777" w:rsidR="006E11BF" w:rsidRDefault="006E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3030"/>
    <w:multiLevelType w:val="hybridMultilevel"/>
    <w:tmpl w:val="976EDEE8"/>
    <w:lvl w:ilvl="0" w:tplc="365834D4">
      <w:start w:val="1"/>
      <w:numFmt w:val="decimal"/>
      <w:suff w:val="space"/>
      <w:lvlText w:val="Question %1 -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89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6E11BF"/>
    <w:rsid w:val="00027AC4"/>
    <w:rsid w:val="000672F5"/>
    <w:rsid w:val="001505F8"/>
    <w:rsid w:val="00181A7C"/>
    <w:rsid w:val="001B50D4"/>
    <w:rsid w:val="001F262F"/>
    <w:rsid w:val="0024746D"/>
    <w:rsid w:val="002D242C"/>
    <w:rsid w:val="002D71FF"/>
    <w:rsid w:val="00307463"/>
    <w:rsid w:val="00373C72"/>
    <w:rsid w:val="00380C55"/>
    <w:rsid w:val="00392685"/>
    <w:rsid w:val="003A6A5A"/>
    <w:rsid w:val="003D4863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6B1AF3"/>
    <w:rsid w:val="006E11BF"/>
    <w:rsid w:val="00703C8F"/>
    <w:rsid w:val="00743E3C"/>
    <w:rsid w:val="00786CC5"/>
    <w:rsid w:val="0079028E"/>
    <w:rsid w:val="007A3CF8"/>
    <w:rsid w:val="00804986"/>
    <w:rsid w:val="008118FD"/>
    <w:rsid w:val="00817014"/>
    <w:rsid w:val="00834E75"/>
    <w:rsid w:val="00851451"/>
    <w:rsid w:val="008753F7"/>
    <w:rsid w:val="008F0BD8"/>
    <w:rsid w:val="008F75FA"/>
    <w:rsid w:val="008F7EA3"/>
    <w:rsid w:val="0090650D"/>
    <w:rsid w:val="009479A4"/>
    <w:rsid w:val="009D253E"/>
    <w:rsid w:val="009E018B"/>
    <w:rsid w:val="009F620E"/>
    <w:rsid w:val="00A24FF6"/>
    <w:rsid w:val="00A40E79"/>
    <w:rsid w:val="00A41CF9"/>
    <w:rsid w:val="00A81F59"/>
    <w:rsid w:val="00AA7D82"/>
    <w:rsid w:val="00B10C15"/>
    <w:rsid w:val="00B21FF0"/>
    <w:rsid w:val="00B81274"/>
    <w:rsid w:val="00C33A8D"/>
    <w:rsid w:val="00CF02EC"/>
    <w:rsid w:val="00D72FB1"/>
    <w:rsid w:val="00E1228A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A5429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2EB43"/>
  <w15:docId w15:val="{00EE826E-F865-4F7C-A252-A5892ED9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paragraph" w:styleId="ListParagraph">
    <w:name w:val="List Paragraph"/>
    <w:basedOn w:val="Normal"/>
    <w:uiPriority w:val="34"/>
    <w:qFormat/>
    <w:rsid w:val="00181A7C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E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5</TotalTime>
  <Pages>1</Pages>
  <Words>132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960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2025-09-11T15:16:00Z</dcterms:created>
  <dcterms:modified xsi:type="dcterms:W3CDTF">2025-09-11T15:21:00Z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2025-07-08T13:18:20Z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cb04b751-1ad9-4bec-a710-1ea803effa55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9d8be9e-c8d9-4b9c-bd40-2c27cc7ea2e6_Tag">
    <vt:lpwstr>10, 3, 0, 1</vt:lpwstr>
  </property>
</Properties>
</file>