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131C" w14:textId="77777777" w:rsidR="00041323" w:rsidRPr="00CF02EC" w:rsidRDefault="00066DAD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324D8C9" w14:textId="77777777" w:rsidR="00041323" w:rsidRPr="00CF02EC" w:rsidRDefault="00066DAD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179D7907" w14:textId="77777777" w:rsidR="00041323" w:rsidRPr="00CF02EC" w:rsidRDefault="00041323" w:rsidP="006A78E9">
      <w:pPr>
        <w:rPr>
          <w:rFonts w:ascii="Arial" w:hAnsi="Arial" w:cs="Arial"/>
        </w:rPr>
      </w:pPr>
    </w:p>
    <w:p w14:paraId="0F38CB80" w14:textId="77777777" w:rsidR="00041323" w:rsidRDefault="00066DAD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0E3ABB2" w14:textId="77777777" w:rsidR="00066DAD" w:rsidRPr="00CF02EC" w:rsidRDefault="00066DAD" w:rsidP="00CF02EC">
      <w:pPr>
        <w:rPr>
          <w:rFonts w:ascii="Arial" w:hAnsi="Arial" w:cs="Arial"/>
          <w:b/>
          <w:sz w:val="36"/>
          <w:szCs w:val="36"/>
        </w:rPr>
      </w:pPr>
    </w:p>
    <w:p w14:paraId="093E7601" w14:textId="77777777" w:rsidR="00041323" w:rsidRPr="00CF02EC" w:rsidRDefault="00066DAD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ECC18729414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14 July 2025</w:t>
      </w:r>
      <w:bookmarkEnd w:id="1"/>
    </w:p>
    <w:p w14:paraId="3C41A987" w14:textId="77777777" w:rsidR="00041323" w:rsidRPr="00CF02EC" w:rsidRDefault="00041323" w:rsidP="00A24FF6">
      <w:pPr>
        <w:rPr>
          <w:rFonts w:ascii="Arial" w:hAnsi="Arial" w:cs="Arial"/>
        </w:rPr>
      </w:pPr>
    </w:p>
    <w:p w14:paraId="7F5AF411" w14:textId="42111B11" w:rsidR="00041323" w:rsidRDefault="001061EF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e240ee2ac9d94b868b712ce6756a2b39"/>
      <w:r>
        <w:rPr>
          <w:rFonts w:ascii="Arial" w:hAnsi="Arial" w:cs="Arial"/>
          <w:b/>
        </w:rPr>
        <w:t>I wish to make a freedom of information request and would be grateful if you could supply the following information within twenty working days:</w:t>
      </w:r>
    </w:p>
    <w:p w14:paraId="5F5236BF" w14:textId="77777777" w:rsidR="00041323" w:rsidRDefault="00041323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700B1FEA" w14:textId="60AD6F06" w:rsidR="00041323" w:rsidRPr="001061EF" w:rsidRDefault="001061EF" w:rsidP="001061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61EF">
        <w:rPr>
          <w:rFonts w:ascii="Arial" w:hAnsi="Arial" w:cs="Arial"/>
          <w:b/>
        </w:rPr>
        <w:t>The number of taxis presently licensed with your authority.</w:t>
      </w:r>
    </w:p>
    <w:p w14:paraId="6CDD96E1" w14:textId="25987516" w:rsidR="00041323" w:rsidRPr="001061EF" w:rsidRDefault="001061EF" w:rsidP="001061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61EF">
        <w:rPr>
          <w:rFonts w:ascii="Arial" w:hAnsi="Arial" w:cs="Arial"/>
          <w:b/>
        </w:rPr>
        <w:t>The number of licensed taxis which have CCTV or camera recording equipment installed.</w:t>
      </w:r>
    </w:p>
    <w:p w14:paraId="616BE594" w14:textId="16BFA788" w:rsidR="00041323" w:rsidRPr="001061EF" w:rsidRDefault="001061EF" w:rsidP="001061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61EF">
        <w:rPr>
          <w:rFonts w:ascii="Arial" w:hAnsi="Arial" w:cs="Arial"/>
          <w:b/>
        </w:rPr>
        <w:t>The number of licensed taxis which are licenses allowing them to operate across multiple authority areas.</w:t>
      </w:r>
    </w:p>
    <w:p w14:paraId="2D24E7A9" w14:textId="534C0EA2" w:rsidR="00041323" w:rsidRPr="001061EF" w:rsidRDefault="001061EF" w:rsidP="001061E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61EF">
        <w:rPr>
          <w:rFonts w:ascii="Arial" w:hAnsi="Arial" w:cs="Arial"/>
          <w:b/>
        </w:rPr>
        <w:t>The number of complaints, reports, or issues raised regarding taxis in your authority area for the years 2018 - 2024</w:t>
      </w:r>
      <w:bookmarkEnd w:id="2"/>
    </w:p>
    <w:p w14:paraId="7BD803A1" w14:textId="77777777" w:rsidR="00041323" w:rsidRDefault="00041323" w:rsidP="009479A4">
      <w:pPr>
        <w:rPr>
          <w:rFonts w:ascii="Arial" w:hAnsi="Arial" w:cs="Arial"/>
        </w:rPr>
      </w:pPr>
    </w:p>
    <w:p w14:paraId="536FBA88" w14:textId="4AFA18F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 can confirm that Essex County Council does not hold this information</w:t>
      </w:r>
      <w:r>
        <w:rPr>
          <w:rStyle w:val="normaltextrun"/>
          <w:rFonts w:ascii="Arial" w:hAnsi="Arial" w:cs="Arial"/>
        </w:rPr>
        <w:t>, ECC is not a Licensing Authority</w:t>
      </w:r>
      <w:r>
        <w:rPr>
          <w:rStyle w:val="normaltextrun"/>
          <w:rFonts w:ascii="Arial" w:hAnsi="Arial" w:cs="Arial"/>
        </w:rPr>
        <w:t xml:space="preserve">. </w:t>
      </w:r>
    </w:p>
    <w:p w14:paraId="2CA79C86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BE37176" w14:textId="0053DF3B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1F848BBE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AF1C3A0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EAB587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42E52B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5E7664" w14:textId="77777777" w:rsidR="001061EF" w:rsidRDefault="001061EF" w:rsidP="001061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41293" w14:textId="77777777" w:rsidR="001061EF" w:rsidRDefault="001061EF" w:rsidP="009479A4">
      <w:pPr>
        <w:rPr>
          <w:rFonts w:ascii="Arial" w:hAnsi="Arial" w:cs="Arial"/>
          <w:b/>
        </w:rPr>
      </w:pPr>
    </w:p>
    <w:p w14:paraId="5556FC2C" w14:textId="77777777" w:rsidR="001061EF" w:rsidRDefault="001061EF" w:rsidP="009479A4">
      <w:pPr>
        <w:rPr>
          <w:rFonts w:ascii="Arial" w:hAnsi="Arial" w:cs="Arial"/>
          <w:b/>
        </w:rPr>
      </w:pPr>
    </w:p>
    <w:p w14:paraId="138AE01C" w14:textId="77777777" w:rsidR="001061EF" w:rsidRDefault="001061EF" w:rsidP="009479A4">
      <w:pPr>
        <w:rPr>
          <w:rFonts w:ascii="Arial" w:hAnsi="Arial" w:cs="Arial"/>
          <w:b/>
        </w:rPr>
      </w:pPr>
    </w:p>
    <w:p w14:paraId="71ED2042" w14:textId="77777777" w:rsidR="001061EF" w:rsidRDefault="001061EF" w:rsidP="009479A4">
      <w:pPr>
        <w:rPr>
          <w:rFonts w:ascii="Arial" w:hAnsi="Arial" w:cs="Arial"/>
          <w:b/>
        </w:rPr>
      </w:pPr>
    </w:p>
    <w:p w14:paraId="057CE4C6" w14:textId="51C44738" w:rsidR="00041323" w:rsidRDefault="00066DAD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361440B" w14:textId="77777777" w:rsidR="00041323" w:rsidRDefault="00066DAD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657C11BE" w14:textId="77777777" w:rsidR="00041323" w:rsidRDefault="00066DAD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63C18541" w14:textId="77777777" w:rsidR="00041323" w:rsidRDefault="00066DAD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22209A6" w14:textId="77777777" w:rsidR="00041323" w:rsidRDefault="00066DAD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ED8E286" w14:textId="77777777" w:rsidR="00041323" w:rsidRPr="006A78E9" w:rsidRDefault="00041323" w:rsidP="006A78E9">
      <w:pPr>
        <w:jc w:val="both"/>
        <w:rPr>
          <w:rFonts w:ascii="Arial" w:hAnsi="Arial" w:cs="Arial"/>
          <w:sz w:val="22"/>
          <w:szCs w:val="22"/>
        </w:rPr>
      </w:pPr>
    </w:p>
    <w:p w14:paraId="2176F185" w14:textId="77777777" w:rsidR="00041323" w:rsidRPr="006A78E9" w:rsidRDefault="00041323" w:rsidP="006A78E9">
      <w:pPr>
        <w:rPr>
          <w:rFonts w:ascii="Arial" w:hAnsi="Arial" w:cs="Arial"/>
          <w:bCs/>
          <w:sz w:val="22"/>
          <w:szCs w:val="22"/>
        </w:rPr>
        <w:sectPr w:rsidR="00041323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6B1C2FB0" w14:textId="77777777" w:rsidR="00041323" w:rsidRPr="006A78E9" w:rsidRDefault="00041323" w:rsidP="006A78E9">
      <w:pPr>
        <w:rPr>
          <w:rFonts w:ascii="Arial" w:hAnsi="Arial" w:cs="Arial"/>
        </w:rPr>
        <w:sectPr w:rsidR="00041323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35E71DE" w14:textId="77777777" w:rsidR="00041323" w:rsidRDefault="00041323">
      <w:bookmarkStart w:id="4" w:name="usercontactbegin"/>
      <w:bookmarkEnd w:id="4"/>
    </w:p>
    <w:sectPr w:rsidR="00041323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D739" w14:textId="77777777" w:rsidR="00066DAD" w:rsidRDefault="00066DAD">
      <w:r>
        <w:separator/>
      </w:r>
    </w:p>
  </w:endnote>
  <w:endnote w:type="continuationSeparator" w:id="0">
    <w:p w14:paraId="0C589D93" w14:textId="77777777" w:rsidR="00066DAD" w:rsidRDefault="0006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8805" w14:textId="77777777" w:rsidR="00041323" w:rsidRDefault="00066DAD" w:rsidP="00A24FF6">
    <w:pPr>
      <w:pStyle w:val="Footer"/>
      <w:jc w:val="right"/>
    </w:pPr>
    <w:r>
      <w:rPr>
        <w:noProof/>
      </w:rPr>
      <w:drawing>
        <wp:inline distT="0" distB="0" distL="0" distR="0" wp14:anchorId="508BE669" wp14:editId="221318F9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EC07" w14:textId="77777777" w:rsidR="00066DAD" w:rsidRDefault="00066DAD">
      <w:r>
        <w:separator/>
      </w:r>
    </w:p>
  </w:footnote>
  <w:footnote w:type="continuationSeparator" w:id="0">
    <w:p w14:paraId="417E1E3B" w14:textId="77777777" w:rsidR="00066DAD" w:rsidRDefault="0006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EC6"/>
    <w:multiLevelType w:val="hybridMultilevel"/>
    <w:tmpl w:val="B1E8C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041323"/>
    <w:rsid w:val="00041323"/>
    <w:rsid w:val="00066DAD"/>
    <w:rsid w:val="001061EF"/>
    <w:rsid w:val="00397962"/>
    <w:rsid w:val="00A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020BCF"/>
  <w15:docId w15:val="{C4C1ED2D-65BD-4B94-849B-E5F9281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  <w:style w:type="paragraph" w:styleId="ListParagraph">
    <w:name w:val="List Paragraph"/>
    <w:basedOn w:val="Normal"/>
    <w:uiPriority w:val="34"/>
    <w:qFormat/>
    <w:rsid w:val="001061EF"/>
    <w:pPr>
      <w:ind w:left="720"/>
      <w:contextualSpacing/>
    </w:pPr>
  </w:style>
  <w:style w:type="paragraph" w:customStyle="1" w:styleId="paragraph">
    <w:name w:val="paragraph"/>
    <w:basedOn w:val="Normal"/>
    <w:rsid w:val="001061E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061EF"/>
  </w:style>
  <w:style w:type="character" w:customStyle="1" w:styleId="eop">
    <w:name w:val="eop"/>
    <w:basedOn w:val="DefaultParagraphFont"/>
    <w:rsid w:val="0010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contact-your-local-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gov.uk/running-council/request-information-about-counc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2025-07-14T08:56:00Z</dcterms:created>
  <dcterms:modified xsi:type="dcterms:W3CDTF">2025-07-14T08:56:00Z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126b497b-e5f2-4f3a-9af6-3a13c3d3b578</vt:lpwstr>
  </property>
  <property fmtid="{D5CDD505-2E9C-101B-9397-08002B2CF9AE}" pid="10" name="Respond_CaseId">
    <vt:lpwstr>0329d90d-893a-488b-919b-a688d6d27227</vt:lpwstr>
  </property>
  <property fmtid="{D5CDD505-2E9C-101B-9397-08002B2CF9AE}" pid="11" name="Respond_Checksum">
    <vt:lpwstr>k9moJ81YCh9GYYHP69/mcSUGeEs=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bfaedb89-b17a-40ca-9149-09fc35390caa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ECC18729414 07 25-EIR Publishing Template-14072025.docx</vt:lpwstr>
  </property>
  <property fmtid="{D5CDD505-2E9C-101B-9397-08002B2CF9AE}" pid="17" name="Respond_InternalLoginId">
    <vt:lpwstr>7eeed4fa-d9dc-44fc-94be-b5535305be96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