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5DCE" w14:textId="77777777" w:rsidR="00C714B0" w:rsidRDefault="00C714B0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E8524D" wp14:editId="4EAA2C9D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1372FD" w14:textId="77777777" w:rsidR="00C714B0" w:rsidRDefault="00C714B0" w:rsidP="001572E4">
      <w:pPr>
        <w:jc w:val="right"/>
        <w:rPr>
          <w:rFonts w:ascii="Arial" w:hAnsi="Arial" w:cs="Arial"/>
          <w:b/>
        </w:rPr>
      </w:pPr>
    </w:p>
    <w:p w14:paraId="652F34DE" w14:textId="77777777" w:rsidR="00C714B0" w:rsidRDefault="00C714B0" w:rsidP="006A78E9">
      <w:pPr>
        <w:rPr>
          <w:rFonts w:ascii="Arial" w:hAnsi="Arial" w:cs="Arial"/>
          <w:b/>
        </w:rPr>
      </w:pPr>
    </w:p>
    <w:p w14:paraId="5F0C0422" w14:textId="77777777" w:rsidR="00C714B0" w:rsidRDefault="00C714B0" w:rsidP="006A78E9">
      <w:pPr>
        <w:rPr>
          <w:rFonts w:ascii="Arial" w:hAnsi="Arial" w:cs="Arial"/>
          <w:b/>
        </w:rPr>
      </w:pPr>
    </w:p>
    <w:p w14:paraId="6B07843C" w14:textId="77777777" w:rsidR="00C714B0" w:rsidRDefault="00C714B0" w:rsidP="006A78E9">
      <w:pPr>
        <w:rPr>
          <w:rFonts w:ascii="Arial" w:hAnsi="Arial" w:cs="Arial"/>
          <w:b/>
        </w:rPr>
      </w:pPr>
    </w:p>
    <w:p w14:paraId="1A68E39E" w14:textId="77777777" w:rsidR="00C714B0" w:rsidRDefault="00C714B0" w:rsidP="006A78E9">
      <w:pPr>
        <w:rPr>
          <w:rFonts w:ascii="Arial" w:hAnsi="Arial" w:cs="Arial"/>
          <w:b/>
        </w:rPr>
      </w:pPr>
    </w:p>
    <w:p w14:paraId="4254388F" w14:textId="512A9688" w:rsidR="00C714B0" w:rsidRPr="00CF02EC" w:rsidRDefault="00C714B0" w:rsidP="006A78E9">
      <w:pPr>
        <w:rPr>
          <w:rFonts w:ascii="Arial" w:hAnsi="Arial" w:cs="Arial"/>
          <w:bCs/>
        </w:rPr>
      </w:pP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Cs/>
        </w:rPr>
        <w:tab/>
      </w:r>
      <w:r w:rsidRPr="00CF02EC">
        <w:rPr>
          <w:rFonts w:ascii="Arial" w:hAnsi="Arial" w:cs="Arial"/>
          <w:bCs/>
        </w:rPr>
        <w:tab/>
      </w:r>
    </w:p>
    <w:p w14:paraId="340AAA0E" w14:textId="77777777" w:rsidR="00C714B0" w:rsidRPr="00CF02EC" w:rsidRDefault="00C714B0" w:rsidP="00BE073B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182AA857" w14:textId="29DD2925" w:rsidR="00C714B0" w:rsidRDefault="00C714B0" w:rsidP="00BE073B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ECC18692607 07 25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254a9cf1b0ac4ec986ac90a6fcd66bfa"/>
      <w:r>
        <w:rPr>
          <w:rFonts w:ascii="Arial" w:hAnsi="Arial" w:cs="Arial"/>
          <w:szCs w:val="36"/>
        </w:rPr>
        <w:t>0</w:t>
      </w:r>
      <w:r w:rsidR="00FD228A">
        <w:rPr>
          <w:rFonts w:ascii="Arial" w:hAnsi="Arial" w:cs="Arial"/>
          <w:szCs w:val="36"/>
        </w:rPr>
        <w:t>9</w:t>
      </w:r>
      <w:r>
        <w:rPr>
          <w:rFonts w:ascii="Arial" w:hAnsi="Arial" w:cs="Arial"/>
          <w:szCs w:val="36"/>
        </w:rPr>
        <w:t xml:space="preserve"> July 2025</w:t>
      </w:r>
      <w:bookmarkEnd w:id="1"/>
    </w:p>
    <w:p w14:paraId="3788CF7F" w14:textId="77777777" w:rsidR="00C714B0" w:rsidRDefault="00C714B0" w:rsidP="00BE073B">
      <w:pPr>
        <w:rPr>
          <w:rFonts w:ascii="Arial" w:hAnsi="Arial" w:cs="Arial"/>
        </w:rPr>
      </w:pPr>
    </w:p>
    <w:p w14:paraId="0AFFACD5" w14:textId="69DDB280" w:rsidR="00FD228A" w:rsidRPr="00FD228A" w:rsidRDefault="00C714B0" w:rsidP="00FD228A">
      <w:pPr>
        <w:spacing w:after="200" w:line="276" w:lineRule="auto"/>
        <w:ind w:left="-20" w:right="-20"/>
        <w:rPr>
          <w:rFonts w:ascii="Arial" w:eastAsia="Arial" w:hAnsi="Arial" w:cs="Arial"/>
          <w:lang w:val="en-US"/>
        </w:rPr>
      </w:pPr>
      <w:r w:rsidRPr="003F13CF">
        <w:rPr>
          <w:rFonts w:ascii="Arial" w:eastAsia="Arial" w:hAnsi="Arial" w:cs="Arial"/>
          <w:lang w:val="en-US"/>
        </w:rPr>
        <w:t xml:space="preserve">I can confirm that Essex County Council </w:t>
      </w:r>
      <w:r w:rsidR="00FD228A">
        <w:rPr>
          <w:rFonts w:ascii="Arial" w:eastAsia="Arial" w:hAnsi="Arial" w:cs="Arial"/>
          <w:lang w:val="en-US"/>
        </w:rPr>
        <w:t>does hold this information, and where we are able to release this, our response is listed below.</w:t>
      </w:r>
      <w:r w:rsidRPr="003F13CF">
        <w:rPr>
          <w:rFonts w:ascii="Arial" w:eastAsia="Arial" w:hAnsi="Arial" w:cs="Arial"/>
          <w:lang w:val="en-US"/>
        </w:rPr>
        <w:t xml:space="preserve"> </w:t>
      </w:r>
    </w:p>
    <w:p w14:paraId="0D962B44" w14:textId="77777777" w:rsidR="00FD228A" w:rsidRDefault="00FD228A" w:rsidP="00FD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bookmarkStart w:id="2" w:name="Rc2995d63a8204414b0dd8827c87685b3"/>
      <w:r>
        <w:rPr>
          <w:rFonts w:ascii="Arial" w:hAnsi="Arial" w:cs="Arial"/>
          <w:b/>
        </w:rPr>
        <w:t xml:space="preserve">I live on Windmill Road, Halstead and am considering purchasing a used electric vehicle. As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don’t have off street parking, I’d like to explore what charging options are available to me locally, and what steps the council is taking to support residents in similar situations.</w:t>
      </w:r>
    </w:p>
    <w:p w14:paraId="550698E8" w14:textId="77777777" w:rsidR="00FD228A" w:rsidRDefault="00FD228A" w:rsidP="00FD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7924E7E0" w14:textId="77777777" w:rsidR="00FD228A" w:rsidRDefault="00FD228A" w:rsidP="00FD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Could you please advise:</w:t>
      </w:r>
    </w:p>
    <w:p w14:paraId="17E07649" w14:textId="77777777" w:rsidR="00FD228A" w:rsidRDefault="00FD228A" w:rsidP="00FD228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Whether on street residential or lamppost charging is planned or under consideration in Halstead?</w:t>
      </w:r>
    </w:p>
    <w:p w14:paraId="091D58FE" w14:textId="77777777" w:rsidR="00FD228A" w:rsidRDefault="00FD228A" w:rsidP="00FD228A">
      <w:pPr>
        <w:rPr>
          <w:rFonts w:ascii="Arial" w:hAnsi="Arial" w:cs="Arial"/>
        </w:rPr>
      </w:pPr>
    </w:p>
    <w:p w14:paraId="19269661" w14:textId="381E9A97" w:rsidR="00FD228A" w:rsidRDefault="00FD228A" w:rsidP="00FD228A">
      <w:pPr>
        <w:rPr>
          <w:rFonts w:ascii="Arial" w:hAnsi="Arial" w:cs="Arial"/>
        </w:rPr>
      </w:pPr>
      <w:r w:rsidRPr="00FD228A">
        <w:rPr>
          <w:rFonts w:ascii="Arial" w:hAnsi="Arial" w:cs="Arial"/>
        </w:rPr>
        <w:t>On-street residential charging is being planned in Halstead as part of the upcoming Local Electric Vehicle Infrastructure (LEVI) project in Essex which will start in 2026.</w:t>
      </w:r>
    </w:p>
    <w:p w14:paraId="545512E9" w14:textId="77777777" w:rsidR="00FD228A" w:rsidRPr="00FD228A" w:rsidRDefault="00FD228A" w:rsidP="00FD228A">
      <w:pPr>
        <w:rPr>
          <w:rFonts w:ascii="Arial" w:hAnsi="Arial" w:cs="Arial"/>
        </w:rPr>
      </w:pPr>
    </w:p>
    <w:p w14:paraId="7863C221" w14:textId="77777777" w:rsidR="00FD228A" w:rsidRDefault="00FD228A" w:rsidP="00FD228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might I request an on-street charger for my road or neighbourhood?</w:t>
      </w:r>
    </w:p>
    <w:p w14:paraId="2FBF2DCB" w14:textId="77777777" w:rsidR="00FD228A" w:rsidRDefault="00FD228A" w:rsidP="00FD228A">
      <w:pPr>
        <w:rPr>
          <w:rFonts w:ascii="Arial" w:hAnsi="Arial" w:cs="Arial"/>
        </w:rPr>
      </w:pPr>
    </w:p>
    <w:p w14:paraId="261B635A" w14:textId="0A63BFBB" w:rsidR="00FD228A" w:rsidRDefault="00FD228A" w:rsidP="00FD228A">
      <w:pPr>
        <w:rPr>
          <w:rFonts w:ascii="Arial" w:hAnsi="Arial" w:cs="Arial"/>
        </w:rPr>
      </w:pPr>
      <w:r w:rsidRPr="00FD228A">
        <w:rPr>
          <w:rFonts w:ascii="Arial" w:hAnsi="Arial" w:cs="Arial"/>
        </w:rPr>
        <w:t xml:space="preserve">You can email </w:t>
      </w:r>
      <w:hyperlink r:id="rId8" w:history="1">
        <w:r w:rsidRPr="00FD228A">
          <w:rPr>
            <w:rStyle w:val="Hyperlink"/>
            <w:rFonts w:ascii="Arial" w:hAnsi="Arial" w:cs="Arial"/>
          </w:rPr>
          <w:t>ecc_ev_chargepoints@essex.gov.uk</w:t>
        </w:r>
      </w:hyperlink>
      <w:r w:rsidRPr="00FD228A">
        <w:rPr>
          <w:rFonts w:ascii="Arial" w:hAnsi="Arial" w:cs="Arial"/>
        </w:rPr>
        <w:t xml:space="preserve"> or use the ‘request a charge point’ survey at </w:t>
      </w:r>
      <w:hyperlink r:id="rId9" w:history="1">
        <w:r w:rsidRPr="00FD228A">
          <w:rPr>
            <w:rStyle w:val="Hyperlink"/>
            <w:rFonts w:ascii="Arial" w:hAnsi="Arial" w:cs="Arial"/>
          </w:rPr>
          <w:t>https://letstalkessexsustainabletravel.co.uk/hub-page/electric-vehicle-charging</w:t>
        </w:r>
      </w:hyperlink>
      <w:r w:rsidRPr="00FD228A">
        <w:rPr>
          <w:rFonts w:ascii="Arial" w:hAnsi="Arial" w:cs="Arial"/>
        </w:rPr>
        <w:t xml:space="preserve"> </w:t>
      </w:r>
    </w:p>
    <w:p w14:paraId="1A0256F4" w14:textId="77777777" w:rsidR="00FD228A" w:rsidRPr="00FD228A" w:rsidRDefault="00FD228A" w:rsidP="00FD228A">
      <w:pPr>
        <w:rPr>
          <w:rFonts w:ascii="Arial" w:hAnsi="Arial" w:cs="Arial"/>
        </w:rPr>
      </w:pPr>
    </w:p>
    <w:p w14:paraId="03BF34D0" w14:textId="77777777" w:rsidR="00FD228A" w:rsidRDefault="00FD228A" w:rsidP="00FD228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local public charging infrastructure (e.g. in car parks or forecourts) I can use conveniently?</w:t>
      </w:r>
    </w:p>
    <w:p w14:paraId="1B2BED08" w14:textId="77777777" w:rsidR="00FD228A" w:rsidRPr="00FD228A" w:rsidRDefault="00FD228A" w:rsidP="00FD228A">
      <w:pPr>
        <w:rPr>
          <w:rFonts w:ascii="Arial" w:hAnsi="Arial" w:cs="Arial"/>
        </w:rPr>
      </w:pPr>
    </w:p>
    <w:p w14:paraId="5959BD1E" w14:textId="66CE80B1" w:rsidR="00FD228A" w:rsidRDefault="00FD228A" w:rsidP="00FD228A">
      <w:pPr>
        <w:rPr>
          <w:rFonts w:ascii="Arial" w:hAnsi="Arial" w:cs="Arial"/>
        </w:rPr>
      </w:pPr>
      <w:r w:rsidRPr="00FD228A">
        <w:rPr>
          <w:rFonts w:ascii="Arial" w:hAnsi="Arial" w:cs="Arial"/>
        </w:rPr>
        <w:t>There are charge points in Chapel Street car park and at Halstead Leisure Centre. The Zap Map website and app gives locations for public EV charge points.</w:t>
      </w:r>
    </w:p>
    <w:p w14:paraId="15ED4256" w14:textId="77777777" w:rsidR="00FD228A" w:rsidRPr="00FD228A" w:rsidRDefault="00FD228A" w:rsidP="00FD228A">
      <w:pPr>
        <w:rPr>
          <w:rFonts w:ascii="Arial" w:hAnsi="Arial" w:cs="Arial"/>
        </w:rPr>
      </w:pPr>
    </w:p>
    <w:p w14:paraId="62B91285" w14:textId="77777777" w:rsidR="00FD228A" w:rsidRDefault="00FD228A" w:rsidP="00FD228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Any grants, pilot schemes or plans currently open to residents without driveways?</w:t>
      </w:r>
      <w:bookmarkEnd w:id="2"/>
    </w:p>
    <w:p w14:paraId="60E85B6D" w14:textId="77777777" w:rsidR="00FD228A" w:rsidRDefault="00FD228A" w:rsidP="00FD228A">
      <w:pPr>
        <w:rPr>
          <w:rFonts w:ascii="Arial" w:hAnsi="Arial" w:cs="Arial"/>
        </w:rPr>
      </w:pPr>
    </w:p>
    <w:p w14:paraId="7108645C" w14:textId="4A169F41" w:rsidR="00FD228A" w:rsidRPr="00FD228A" w:rsidRDefault="00FD228A" w:rsidP="00FD228A">
      <w:pPr>
        <w:rPr>
          <w:rFonts w:ascii="Arial" w:hAnsi="Arial" w:cs="Arial"/>
        </w:rPr>
      </w:pPr>
      <w:r w:rsidRPr="00FD228A">
        <w:rPr>
          <w:rFonts w:ascii="Arial" w:hAnsi="Arial" w:cs="Arial"/>
        </w:rPr>
        <w:t>There is a grant available from the government for residents who do not have off-street parking and are able to get a cross-pavement channel installed, but Essex Highways does not currently permit the installation of cross-pavement channels in the public highway and is developing its policy and a trial scheme subject to approval.</w:t>
      </w:r>
    </w:p>
    <w:p w14:paraId="69FF1AC6" w14:textId="77777777" w:rsidR="00FD228A" w:rsidRDefault="00FD228A" w:rsidP="00FD228A">
      <w:pPr>
        <w:rPr>
          <w:rFonts w:ascii="Arial" w:hAnsi="Arial" w:cs="Arial"/>
          <w:b/>
        </w:rPr>
      </w:pPr>
    </w:p>
    <w:p w14:paraId="699FF5F1" w14:textId="77777777" w:rsidR="00C714B0" w:rsidRDefault="00C714B0" w:rsidP="009479A4">
      <w:pPr>
        <w:rPr>
          <w:rFonts w:ascii="Arial" w:hAnsi="Arial" w:cs="Arial"/>
          <w:b/>
        </w:rPr>
      </w:pPr>
    </w:p>
    <w:p w14:paraId="38AB1AC8" w14:textId="77777777" w:rsidR="00C714B0" w:rsidRDefault="00C714B0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172F4AA4" w14:textId="77777777" w:rsidR="00C714B0" w:rsidRDefault="00C714B0" w:rsidP="009479A4">
      <w:pPr>
        <w:rPr>
          <w:rFonts w:ascii="Arial" w:hAnsi="Arial" w:cs="Arial"/>
        </w:rPr>
      </w:pPr>
      <w:r w:rsidRPr="006A61A7">
        <w:rPr>
          <w:rFonts w:ascii="Arial" w:hAnsi="Arial" w:cs="Arial"/>
        </w:rPr>
        <w:t>Democracy and Transparency</w:t>
      </w:r>
    </w:p>
    <w:p w14:paraId="0C4F4335" w14:textId="77777777" w:rsidR="00C714B0" w:rsidRDefault="00C714B0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57D2029F" w14:textId="77777777" w:rsidR="00C714B0" w:rsidRDefault="00C714B0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0DB87551" w14:textId="15CF9CA5" w:rsidR="00C714B0" w:rsidRPr="00FD228A" w:rsidRDefault="00C714B0" w:rsidP="006A78E9">
      <w:pPr>
        <w:rPr>
          <w:rFonts w:ascii="Arial" w:hAnsi="Arial" w:cs="Arial"/>
        </w:rPr>
        <w:sectPr w:rsidR="00093172" w:rsidRPr="00FD228A" w:rsidSect="006A78E9">
          <w:footerReference w:type="default" r:id="rId10"/>
          <w:pgSz w:w="11906" w:h="16838"/>
          <w:pgMar w:top="357" w:right="1418" w:bottom="992" w:left="1361" w:header="284" w:footer="720" w:gutter="0"/>
          <w:cols w:space="720"/>
        </w:sectPr>
      </w:pPr>
      <w:r>
        <w:rPr>
          <w:rFonts w:ascii="Arial" w:hAnsi="Arial" w:cs="Arial"/>
        </w:rPr>
        <w:t xml:space="preserve">Email: </w:t>
      </w:r>
      <w:hyperlink r:id="rId11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12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78796084" w14:textId="77777777" w:rsidR="00C714B0" w:rsidRPr="006A78E9" w:rsidRDefault="00C714B0" w:rsidP="006A78E9">
      <w:pPr>
        <w:rPr>
          <w:rFonts w:ascii="Arial" w:hAnsi="Arial" w:cs="Arial"/>
        </w:rPr>
        <w:sectPr w:rsidR="00093172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24FAADC0" w14:textId="77777777" w:rsidR="00C714B0" w:rsidRDefault="00C714B0">
      <w:bookmarkStart w:id="4" w:name="usercontactbegin"/>
      <w:bookmarkEnd w:id="4"/>
    </w:p>
    <w:sectPr w:rsidR="00093172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9A56B" w14:textId="77777777" w:rsidR="00C714B0" w:rsidRDefault="00C714B0">
      <w:r>
        <w:separator/>
      </w:r>
    </w:p>
  </w:endnote>
  <w:endnote w:type="continuationSeparator" w:id="0">
    <w:p w14:paraId="0A06B78D" w14:textId="77777777" w:rsidR="00C714B0" w:rsidRDefault="00C7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0BDD" w14:textId="77777777" w:rsidR="00C714B0" w:rsidRDefault="00C714B0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45379" w14:textId="77777777" w:rsidR="00C714B0" w:rsidRDefault="00C714B0">
      <w:r>
        <w:separator/>
      </w:r>
    </w:p>
  </w:footnote>
  <w:footnote w:type="continuationSeparator" w:id="0">
    <w:p w14:paraId="3BB45627" w14:textId="77777777" w:rsidR="00C714B0" w:rsidRDefault="00C71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33C0"/>
    <w:multiLevelType w:val="hybridMultilevel"/>
    <w:tmpl w:val="C9985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1858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2C51FC"/>
    <w:rsid w:val="00264B72"/>
    <w:rsid w:val="002C51FC"/>
    <w:rsid w:val="00C714B0"/>
    <w:rsid w:val="00D43091"/>
    <w:rsid w:val="00FD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9762047"/>
  <w15:docId w15:val="{FF067F6E-A06C-4447-BC7A-78857305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  <w:style w:type="paragraph" w:styleId="ListParagraph">
    <w:name w:val="List Paragraph"/>
    <w:basedOn w:val="Normal"/>
    <w:uiPriority w:val="34"/>
    <w:qFormat/>
    <w:rsid w:val="00FD2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3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c_ev_chargepoints@essex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ssex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ourRight.ToKnow@essex.gov.uk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etstalkessexsustainabletravel.co.uk/hub-page/electric-vehicle-chargin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Samantha Busch</dc:creator>
  <cp:keywords>Respond</cp:keywords>
  <cp:lastModifiedBy>Samantha Busch - Business Support Administrator</cp:lastModifiedBy>
  <cp:revision>3</cp:revision>
  <dcterms:created xsi:type="dcterms:W3CDTF">2025-07-09T15:26:00Z</dcterms:created>
  <dcterms:modified xsi:type="dcterms:W3CDTF">2025-07-09T15:26:00Z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e8eeca2d-c227-40a6-8fcf-04c1ebb7a860</vt:lpwstr>
  </property>
  <property fmtid="{D5CDD505-2E9C-101B-9397-08002B2CF9AE}" pid="10" name="Respond_CaseId">
    <vt:lpwstr>fb4667c7-f384-4d03-bd11-4b891d10b135</vt:lpwstr>
  </property>
  <property fmtid="{D5CDD505-2E9C-101B-9397-08002B2CF9AE}" pid="11" name="Respond_Checksum">
    <vt:lpwstr>uxJzOZaaD0IkO8SLzCH91/SMSys=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97817fa7-8983-4a52-8e1b-959fb6ce2627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ECC18692607 07 25-FOI Publishing Template-07072025.docx</vt:lpwstr>
  </property>
  <property fmtid="{D5CDD505-2E9C-101B-9397-08002B2CF9AE}" pid="17" name="Respond_InternalLoginId">
    <vt:lpwstr>b03a0c7f-684b-40a3-b11b-1eae98daf4be</vt:lpwstr>
  </property>
  <property fmtid="{D5CDD505-2E9C-101B-9397-08002B2CF9AE}" pid="18" name="Respond_Locale">
    <vt:lpwstr>en-GB</vt:lpwstr>
  </property>
  <property fmtid="{D5CDD505-2E9C-101B-9397-08002B2CF9AE}" pid="19" name="Respond_UserId">
    <vt:lpwstr>a2af4a47-9f39-415c-baf0-d9fd644a3a2d</vt:lpwstr>
  </property>
  <property fmtid="{D5CDD505-2E9C-101B-9397-08002B2CF9AE}" pid="20" name="Respond_Version">
    <vt:lpwstr>3</vt:lpwstr>
  </property>
</Properties>
</file>