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CBA4" w14:textId="77777777" w:rsidR="00960A60" w:rsidRDefault="00960A60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710787" wp14:editId="6B3AC079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4E40A7" w14:textId="77777777" w:rsidR="00960A60" w:rsidRDefault="00960A60" w:rsidP="001572E4">
      <w:pPr>
        <w:jc w:val="right"/>
        <w:rPr>
          <w:rFonts w:ascii="Arial" w:hAnsi="Arial" w:cs="Arial"/>
          <w:b/>
        </w:rPr>
      </w:pPr>
    </w:p>
    <w:p w14:paraId="0E12F3A1" w14:textId="77777777" w:rsidR="00960A60" w:rsidRDefault="00960A60" w:rsidP="006A78E9">
      <w:pPr>
        <w:rPr>
          <w:rFonts w:ascii="Arial" w:hAnsi="Arial" w:cs="Arial"/>
          <w:b/>
        </w:rPr>
      </w:pPr>
    </w:p>
    <w:p w14:paraId="08191A5E" w14:textId="77777777" w:rsidR="00960A60" w:rsidRDefault="00960A60" w:rsidP="006A78E9">
      <w:pPr>
        <w:rPr>
          <w:rFonts w:ascii="Arial" w:hAnsi="Arial" w:cs="Arial"/>
          <w:b/>
        </w:rPr>
      </w:pPr>
    </w:p>
    <w:p w14:paraId="46154870" w14:textId="77777777" w:rsidR="00960A60" w:rsidRDefault="00960A60" w:rsidP="006A78E9">
      <w:pPr>
        <w:rPr>
          <w:rFonts w:ascii="Arial" w:hAnsi="Arial" w:cs="Arial"/>
          <w:b/>
        </w:rPr>
      </w:pPr>
    </w:p>
    <w:p w14:paraId="3988C4AF" w14:textId="77777777" w:rsidR="00960A60" w:rsidRDefault="00960A60" w:rsidP="006A78E9">
      <w:pPr>
        <w:rPr>
          <w:rFonts w:ascii="Arial" w:hAnsi="Arial" w:cs="Arial"/>
          <w:b/>
        </w:rPr>
      </w:pPr>
    </w:p>
    <w:p w14:paraId="4413C309" w14:textId="77777777" w:rsidR="00C7799F" w:rsidRDefault="00C7799F" w:rsidP="00C7799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452E1832" w14:textId="6636330A" w:rsidR="00C7799F" w:rsidRDefault="00C7799F" w:rsidP="00C7799F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Reference: </w:t>
      </w:r>
      <w:r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ECC18510329 05 25</w:t>
      </w:r>
      <w:bookmarkEnd w:id="0"/>
      <w:r>
        <w:rPr>
          <w:rFonts w:ascii="Arial" w:hAnsi="Arial" w:cs="Arial"/>
          <w:szCs w:val="36"/>
        </w:rPr>
        <w:br/>
        <w:t>Response:</w:t>
      </w:r>
      <w:r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06 June</w:t>
      </w:r>
      <w:r>
        <w:rPr>
          <w:rFonts w:ascii="Arial" w:hAnsi="Arial" w:cs="Arial"/>
          <w:szCs w:val="36"/>
        </w:rPr>
        <w:t xml:space="preserve"> 2025</w:t>
      </w:r>
      <w:bookmarkEnd w:id="1"/>
    </w:p>
    <w:p w14:paraId="14630D89" w14:textId="77777777" w:rsidR="00C7799F" w:rsidRDefault="00C7799F" w:rsidP="00C7799F">
      <w:pPr>
        <w:rPr>
          <w:rFonts w:ascii="Arial" w:hAnsi="Arial" w:cs="Arial"/>
        </w:rPr>
      </w:pPr>
    </w:p>
    <w:p w14:paraId="370AEC4E" w14:textId="52CFFC3D" w:rsidR="00C7799F" w:rsidRDefault="00C7799F" w:rsidP="00C7799F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I can confirm that Essex County Council does hold this information, and where we are able to release this, our response is listed below. </w:t>
      </w:r>
    </w:p>
    <w:p w14:paraId="39183445" w14:textId="77777777" w:rsidR="00C7799F" w:rsidRDefault="00C7799F" w:rsidP="00C77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>The information that we require, under the Freedom of Information Act, is as follows:</w:t>
      </w:r>
    </w:p>
    <w:p w14:paraId="7099FCED" w14:textId="77777777" w:rsidR="00C7799F" w:rsidRDefault="00C7799F" w:rsidP="00C77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5E890356" w14:textId="7331DBFA" w:rsidR="00C7799F" w:rsidRPr="00C7799F" w:rsidRDefault="00C7799F" w:rsidP="00C7799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C7799F">
        <w:rPr>
          <w:rFonts w:ascii="Arial" w:hAnsi="Arial" w:cs="Arial"/>
          <w:b/>
        </w:rPr>
        <w:t>Do you use a citizen engagement platform?</w:t>
      </w:r>
    </w:p>
    <w:p w14:paraId="17322D09" w14:textId="77777777" w:rsidR="00C7799F" w:rsidRDefault="00C7799F" w:rsidP="00C7799F"/>
    <w:p w14:paraId="3D153F80" w14:textId="404AF8A8" w:rsidR="00C7799F" w:rsidRPr="00C7799F" w:rsidRDefault="00C7799F" w:rsidP="00C7799F">
      <w:pPr>
        <w:rPr>
          <w:rFonts w:ascii="Arial" w:hAnsi="Arial" w:cs="Arial"/>
        </w:rPr>
      </w:pPr>
      <w:r w:rsidRPr="00C7799F">
        <w:rPr>
          <w:rFonts w:ascii="Arial" w:hAnsi="Arial" w:cs="Arial"/>
        </w:rPr>
        <w:t>Yes</w:t>
      </w:r>
    </w:p>
    <w:p w14:paraId="0C916135" w14:textId="77777777" w:rsidR="00C7799F" w:rsidRPr="00C7799F" w:rsidRDefault="00C7799F" w:rsidP="00C7799F"/>
    <w:p w14:paraId="4951E22B" w14:textId="0E592432" w:rsidR="00C7799F" w:rsidRPr="00C7799F" w:rsidRDefault="00C7799F" w:rsidP="00C7799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C7799F">
        <w:rPr>
          <w:rFonts w:ascii="Arial" w:hAnsi="Arial" w:cs="Arial"/>
          <w:b/>
        </w:rPr>
        <w:t>If so, what tools do you use?</w:t>
      </w:r>
    </w:p>
    <w:p w14:paraId="1E0C5B7C" w14:textId="77777777" w:rsidR="00C7799F" w:rsidRDefault="00C7799F" w:rsidP="00C7799F">
      <w:pPr>
        <w:rPr>
          <w:rFonts w:ascii="Arial" w:hAnsi="Arial" w:cs="Arial"/>
        </w:rPr>
      </w:pPr>
    </w:p>
    <w:p w14:paraId="693BE091" w14:textId="4773084F" w:rsidR="00C7799F" w:rsidRDefault="00C7799F" w:rsidP="00C7799F">
      <w:pPr>
        <w:rPr>
          <w:rFonts w:ascii="Arial" w:hAnsi="Arial" w:cs="Arial"/>
        </w:rPr>
      </w:pPr>
      <w:r w:rsidRPr="00C7799F">
        <w:rPr>
          <w:rFonts w:ascii="Arial" w:hAnsi="Arial" w:cs="Arial"/>
        </w:rPr>
        <w:t xml:space="preserve">Consultation Platform- </w:t>
      </w:r>
      <w:proofErr w:type="spellStart"/>
      <w:r w:rsidRPr="00C7799F">
        <w:rPr>
          <w:rFonts w:ascii="Arial" w:hAnsi="Arial" w:cs="Arial"/>
        </w:rPr>
        <w:t>Delib</w:t>
      </w:r>
      <w:proofErr w:type="spellEnd"/>
      <w:r w:rsidRPr="00C7799F">
        <w:rPr>
          <w:rFonts w:ascii="Arial" w:hAnsi="Arial" w:cs="Arial"/>
        </w:rPr>
        <w:t xml:space="preserve"> </w:t>
      </w:r>
      <w:r w:rsidRPr="00C7799F">
        <w:rPr>
          <w:rFonts w:ascii="Arial" w:hAnsi="Arial" w:cs="Arial"/>
        </w:rPr>
        <w:t>Limited and</w:t>
      </w:r>
      <w:r w:rsidRPr="00C7799F">
        <w:rPr>
          <w:rFonts w:ascii="Arial" w:hAnsi="Arial" w:cs="Arial"/>
        </w:rPr>
        <w:t xml:space="preserve"> Community Consultation &amp; Mapping Platform- Granicus </w:t>
      </w:r>
      <w:proofErr w:type="spellStart"/>
      <w:r w:rsidRPr="00C7799F">
        <w:rPr>
          <w:rFonts w:ascii="Arial" w:hAnsi="Arial" w:cs="Arial"/>
        </w:rPr>
        <w:t>Firmstep</w:t>
      </w:r>
      <w:proofErr w:type="spellEnd"/>
    </w:p>
    <w:p w14:paraId="4B4E2510" w14:textId="77777777" w:rsidR="00C7799F" w:rsidRPr="00C7799F" w:rsidRDefault="00C7799F" w:rsidP="00C7799F">
      <w:pPr>
        <w:rPr>
          <w:rFonts w:ascii="Arial" w:hAnsi="Arial" w:cs="Arial"/>
        </w:rPr>
      </w:pPr>
    </w:p>
    <w:p w14:paraId="655E62FC" w14:textId="3EC1BBA2" w:rsidR="00C7799F" w:rsidRPr="00C7799F" w:rsidRDefault="00C7799F" w:rsidP="00C7799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C7799F">
        <w:rPr>
          <w:rFonts w:ascii="Arial" w:hAnsi="Arial" w:cs="Arial"/>
          <w:b/>
        </w:rPr>
        <w:t>How much do you spend annually on a citizen engagement tool?</w:t>
      </w:r>
    </w:p>
    <w:p w14:paraId="2E54EE0B" w14:textId="77777777" w:rsidR="00C7799F" w:rsidRPr="00C7799F" w:rsidRDefault="00C7799F" w:rsidP="00C7799F">
      <w:pPr>
        <w:pStyle w:val="ListParagraph"/>
        <w:rPr>
          <w:rFonts w:ascii="Arial" w:hAnsi="Arial" w:cs="Arial"/>
          <w:b/>
        </w:rPr>
      </w:pPr>
    </w:p>
    <w:p w14:paraId="14A6B7E0" w14:textId="77777777" w:rsidR="00C7799F" w:rsidRDefault="00C7799F" w:rsidP="00C7799F">
      <w:pPr>
        <w:rPr>
          <w:rFonts w:ascii="Arial" w:hAnsi="Arial" w:cs="Arial"/>
        </w:rPr>
      </w:pPr>
      <w:r w:rsidRPr="00C7799F">
        <w:rPr>
          <w:rFonts w:ascii="Arial" w:hAnsi="Arial" w:cs="Arial"/>
        </w:rPr>
        <w:t>Consultation Platform- £6,665.00 Community Consultation &amp; Mapping Platform £21,125.00 both contacts totalled annually at £27,790.00</w:t>
      </w:r>
    </w:p>
    <w:p w14:paraId="2A346154" w14:textId="77777777" w:rsidR="00C7799F" w:rsidRPr="00C7799F" w:rsidRDefault="00C7799F" w:rsidP="00C7799F">
      <w:pPr>
        <w:rPr>
          <w:rFonts w:ascii="Arial" w:hAnsi="Arial" w:cs="Arial"/>
        </w:rPr>
      </w:pPr>
    </w:p>
    <w:p w14:paraId="67D0AE21" w14:textId="368699F3" w:rsidR="00C7799F" w:rsidRDefault="00C7799F" w:rsidP="00C77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4) Which month &amp; year does your contract with your supplier end?</w:t>
      </w:r>
      <w:bookmarkEnd w:id="2"/>
      <w:r>
        <w:rPr>
          <w:rFonts w:ascii="Arial" w:hAnsi="Arial" w:cs="Arial"/>
          <w:b/>
        </w:rPr>
        <w:t xml:space="preserve"> </w:t>
      </w:r>
    </w:p>
    <w:p w14:paraId="2036B6A5" w14:textId="77777777" w:rsidR="00C7799F" w:rsidRDefault="00C7799F" w:rsidP="00C7799F">
      <w:pPr>
        <w:rPr>
          <w:rFonts w:ascii="Arial" w:hAnsi="Arial" w:cs="Arial"/>
        </w:rPr>
      </w:pPr>
    </w:p>
    <w:p w14:paraId="2E56EE33" w14:textId="64CCCF39" w:rsidR="00C7799F" w:rsidRPr="00C7799F" w:rsidRDefault="00C7799F" w:rsidP="00C7799F">
      <w:pPr>
        <w:rPr>
          <w:rFonts w:ascii="Arial" w:hAnsi="Arial" w:cs="Arial"/>
        </w:rPr>
      </w:pPr>
      <w:r w:rsidRPr="00C7799F">
        <w:rPr>
          <w:rFonts w:ascii="Arial" w:hAnsi="Arial" w:cs="Arial"/>
        </w:rPr>
        <w:t>Consultation Platform- 25/10/2025 and Community Consultation &amp; Mapping Platform 07/01/2026</w:t>
      </w:r>
    </w:p>
    <w:p w14:paraId="57FCE3CE" w14:textId="77777777" w:rsidR="00C7799F" w:rsidRDefault="00C7799F" w:rsidP="00C7799F">
      <w:pPr>
        <w:rPr>
          <w:rFonts w:ascii="Arial" w:hAnsi="Arial" w:cs="Arial"/>
        </w:rPr>
      </w:pPr>
    </w:p>
    <w:p w14:paraId="1BBC4867" w14:textId="77777777" w:rsidR="00C7799F" w:rsidRDefault="00C7799F" w:rsidP="00C7799F">
      <w:pPr>
        <w:rPr>
          <w:rFonts w:ascii="Arial" w:hAnsi="Arial" w:cs="Arial"/>
          <w:b/>
        </w:rPr>
      </w:pPr>
    </w:p>
    <w:p w14:paraId="213266D8" w14:textId="77777777" w:rsidR="00C7799F" w:rsidRDefault="00C7799F" w:rsidP="00C779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25A034A0" w14:textId="77777777" w:rsidR="00C7799F" w:rsidRDefault="00C7799F" w:rsidP="00C7799F">
      <w:pPr>
        <w:rPr>
          <w:rFonts w:ascii="Arial" w:hAnsi="Arial" w:cs="Arial"/>
        </w:rPr>
      </w:pPr>
      <w:r>
        <w:rPr>
          <w:rFonts w:ascii="Arial" w:hAnsi="Arial" w:cs="Arial"/>
        </w:rPr>
        <w:t>Democracy and Transparency</w:t>
      </w:r>
    </w:p>
    <w:p w14:paraId="0E0FB4E5" w14:textId="77777777" w:rsidR="00C7799F" w:rsidRDefault="00C7799F" w:rsidP="00C7799F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0B9B75B5" w14:textId="77777777" w:rsidR="00C7799F" w:rsidRDefault="00C7799F" w:rsidP="00C7799F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65FF634A" w14:textId="77777777" w:rsidR="00C7799F" w:rsidRDefault="00C7799F" w:rsidP="00C779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1190F31D" w14:textId="77777777" w:rsidR="00C7799F" w:rsidRDefault="00C7799F" w:rsidP="00C7799F">
      <w:pPr>
        <w:jc w:val="both"/>
        <w:rPr>
          <w:rFonts w:ascii="Arial" w:hAnsi="Arial" w:cs="Arial"/>
          <w:sz w:val="22"/>
          <w:szCs w:val="22"/>
        </w:rPr>
      </w:pPr>
    </w:p>
    <w:p w14:paraId="00CB623A" w14:textId="77777777" w:rsidR="00C7799F" w:rsidRDefault="00C7799F" w:rsidP="00C7799F">
      <w:pPr>
        <w:pStyle w:val="Heading1"/>
        <w:rPr>
          <w:rFonts w:cs="Arial"/>
        </w:rPr>
      </w:pPr>
    </w:p>
    <w:p w14:paraId="1583F183" w14:textId="77777777" w:rsidR="00C7799F" w:rsidRDefault="00C7799F" w:rsidP="00C7799F">
      <w:pPr>
        <w:rPr>
          <w:rFonts w:ascii="Arial" w:hAnsi="Arial" w:cs="Arial"/>
          <w:bCs/>
          <w:sz w:val="22"/>
          <w:szCs w:val="22"/>
        </w:rPr>
        <w:sectPr w:rsidR="00C7799F" w:rsidSect="00C7799F">
          <w:pgSz w:w="11906" w:h="16838"/>
          <w:pgMar w:top="357" w:right="1418" w:bottom="992" w:left="1361" w:header="284" w:footer="720" w:gutter="0"/>
          <w:cols w:space="720"/>
        </w:sectPr>
      </w:pPr>
    </w:p>
    <w:p w14:paraId="01D4E90A" w14:textId="77777777" w:rsidR="00C7799F" w:rsidRDefault="00C7799F" w:rsidP="00C7799F">
      <w:pPr>
        <w:rPr>
          <w:rFonts w:ascii="Arial" w:hAnsi="Arial" w:cs="Arial"/>
        </w:rPr>
        <w:sectPr w:rsidR="00C7799F" w:rsidSect="00C7799F">
          <w:type w:val="continuous"/>
          <w:pgSz w:w="11906" w:h="16838"/>
          <w:pgMar w:top="1418" w:right="1418" w:bottom="2268" w:left="1418" w:header="284" w:footer="720" w:gutter="0"/>
          <w:cols w:space="720"/>
          <w:formProt w:val="0"/>
        </w:sectPr>
      </w:pPr>
    </w:p>
    <w:p w14:paraId="5FFCD752" w14:textId="77777777" w:rsidR="00C7799F" w:rsidRDefault="00C7799F" w:rsidP="00C7799F">
      <w:pPr>
        <w:rPr>
          <w:rFonts w:ascii="Arial" w:hAnsi="Arial" w:cs="Arial"/>
        </w:rPr>
      </w:pPr>
      <w:bookmarkStart w:id="3" w:name="cursor"/>
      <w:bookmarkStart w:id="4" w:name="usercontactbegin"/>
      <w:bookmarkEnd w:id="3"/>
      <w:bookmarkEnd w:id="4"/>
    </w:p>
    <w:p w14:paraId="01DD4D35" w14:textId="77777777" w:rsidR="00C7799F" w:rsidRDefault="00C7799F" w:rsidP="00C7799F"/>
    <w:p w14:paraId="5520A544" w14:textId="77777777" w:rsidR="00960A60" w:rsidRDefault="00960A60"/>
    <w:sectPr w:rsidR="00902D54">
      <w:footerReference w:type="default" r:id="rId10"/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ED3B" w14:textId="77777777" w:rsidR="00960A60" w:rsidRDefault="00960A60">
      <w:r>
        <w:separator/>
      </w:r>
    </w:p>
  </w:endnote>
  <w:endnote w:type="continuationSeparator" w:id="0">
    <w:p w14:paraId="01261AC0" w14:textId="77777777" w:rsidR="00960A60" w:rsidRDefault="0096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8801" w14:textId="77777777" w:rsidR="00960A60" w:rsidRDefault="00960A60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CCCD" w14:textId="77777777" w:rsidR="00960A60" w:rsidRDefault="00960A60">
      <w:r>
        <w:separator/>
      </w:r>
    </w:p>
  </w:footnote>
  <w:footnote w:type="continuationSeparator" w:id="0">
    <w:p w14:paraId="7ABEA87B" w14:textId="77777777" w:rsidR="00960A60" w:rsidRDefault="0096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D2E"/>
    <w:multiLevelType w:val="hybridMultilevel"/>
    <w:tmpl w:val="0EDEB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9D1F9F"/>
    <w:multiLevelType w:val="hybridMultilevel"/>
    <w:tmpl w:val="51C8CF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55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99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8C61D8"/>
    <w:rsid w:val="008C61D8"/>
    <w:rsid w:val="00960A60"/>
    <w:rsid w:val="009D6C09"/>
    <w:rsid w:val="00B00BDC"/>
    <w:rsid w:val="00C7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6C96F12"/>
  <w15:docId w15:val="{179DE291-676D-4EEC-AF1B-BDAF4529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C7799F"/>
    <w:rPr>
      <w:rFonts w:ascii="Arial" w:hAnsi="Arial"/>
      <w:b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7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Bethany Brandle</dc:creator>
  <cp:keywords>Respond</cp:keywords>
  <cp:lastModifiedBy>Your Right to Know</cp:lastModifiedBy>
  <cp:revision>3</cp:revision>
  <dcterms:created xsi:type="dcterms:W3CDTF">2025-06-05T08:48:00Z</dcterms:created>
  <dcterms:modified xsi:type="dcterms:W3CDTF">2025-06-05T08:48:00Z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fcdf4256-925c-4ac2-b43c-0f3958ddf6fa</vt:lpwstr>
  </property>
  <property fmtid="{D5CDD505-2E9C-101B-9397-08002B2CF9AE}" pid="10" name="Respond_CaseId">
    <vt:lpwstr>8c62d07f-fce5-413c-9c16-52fe37085e10</vt:lpwstr>
  </property>
  <property fmtid="{D5CDD505-2E9C-101B-9397-08002B2CF9AE}" pid="11" name="Respond_Checksum">
    <vt:lpwstr>Ee5SD0okdLzEuN3N+XlOCR9FAYg=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642d1282-08da-4209-8cf3-17a725db85ac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ECC18510329 05 25-FOI Publishing Template-29052025.docx</vt:lpwstr>
  </property>
  <property fmtid="{D5CDD505-2E9C-101B-9397-08002B2CF9AE}" pid="17" name="Respond_InternalLoginId">
    <vt:lpwstr>0277617e-ff74-40fd-a1c0-4234cf2f66d5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