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983C" w14:textId="77777777" w:rsidR="00BD6C4C" w:rsidRPr="00CF02EC" w:rsidRDefault="003C0390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244B4091" w14:textId="77777777" w:rsidR="00BD6C4C" w:rsidRPr="00CF02EC" w:rsidRDefault="003C0390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75F8BD6F" w14:textId="77777777" w:rsidR="00BD6C4C" w:rsidRPr="00CF02EC" w:rsidRDefault="00BD6C4C" w:rsidP="006A78E9">
      <w:pPr>
        <w:rPr>
          <w:rFonts w:ascii="Arial" w:hAnsi="Arial" w:cs="Arial"/>
        </w:rPr>
      </w:pPr>
    </w:p>
    <w:p w14:paraId="62884575" w14:textId="77777777" w:rsidR="00BD6C4C" w:rsidRDefault="003C0390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0DD7658" w14:textId="77777777" w:rsidR="003C0390" w:rsidRPr="00CF02EC" w:rsidRDefault="003C0390" w:rsidP="00CF02EC">
      <w:pPr>
        <w:rPr>
          <w:rFonts w:ascii="Arial" w:hAnsi="Arial" w:cs="Arial"/>
          <w:b/>
          <w:sz w:val="36"/>
          <w:szCs w:val="36"/>
        </w:rPr>
      </w:pPr>
    </w:p>
    <w:p w14:paraId="6B11C377" w14:textId="071A63AA" w:rsidR="00BD6C4C" w:rsidRPr="00CF02EC" w:rsidRDefault="003C0390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ECC18503828 05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</w:t>
      </w:r>
      <w:r w:rsidR="002B05DA">
        <w:rPr>
          <w:rFonts w:ascii="Arial" w:hAnsi="Arial" w:cs="Arial"/>
          <w:szCs w:val="36"/>
        </w:rPr>
        <w:t>9</w:t>
      </w:r>
      <w:r>
        <w:rPr>
          <w:rFonts w:ascii="Arial" w:hAnsi="Arial" w:cs="Arial"/>
          <w:szCs w:val="36"/>
        </w:rPr>
        <w:t>8 May 2025</w:t>
      </w:r>
      <w:bookmarkEnd w:id="1"/>
    </w:p>
    <w:p w14:paraId="2384A099" w14:textId="77777777" w:rsidR="00BD6C4C" w:rsidRPr="00CF02EC" w:rsidRDefault="00BD6C4C" w:rsidP="00A24FF6">
      <w:pPr>
        <w:rPr>
          <w:rFonts w:ascii="Arial" w:hAnsi="Arial" w:cs="Arial"/>
        </w:rPr>
      </w:pPr>
    </w:p>
    <w:p w14:paraId="67253B9F" w14:textId="33A5EABB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e240ee2ac9d94b868b712ce6756a2b39"/>
      <w:r w:rsidRPr="00DC589B">
        <w:rPr>
          <w:rFonts w:ascii="Arial" w:hAnsi="Arial" w:cs="Arial"/>
          <w:b/>
        </w:rPr>
        <w:t>The number of applications for gateway 1 of the building safety regulator per year</w:t>
      </w:r>
    </w:p>
    <w:p w14:paraId="1A6D224C" w14:textId="2AED9D0F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DC589B">
        <w:rPr>
          <w:rFonts w:ascii="Arial" w:hAnsi="Arial" w:cs="Arial"/>
          <w:b/>
        </w:rPr>
        <w:t>The number of approvals for gateway 1 applications per year</w:t>
      </w:r>
    </w:p>
    <w:p w14:paraId="67C987C9" w14:textId="71F1407C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DC589B">
        <w:rPr>
          <w:rFonts w:ascii="Arial" w:hAnsi="Arial" w:cs="Arial"/>
          <w:b/>
        </w:rPr>
        <w:t>The number of applications for gateway 2 of the building safety regulator per year</w:t>
      </w:r>
    </w:p>
    <w:p w14:paraId="396B237B" w14:textId="742B7A1A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DC589B">
        <w:rPr>
          <w:rFonts w:ascii="Arial" w:hAnsi="Arial" w:cs="Arial"/>
          <w:b/>
        </w:rPr>
        <w:t>The number of approvals for gateway 2 applications per year</w:t>
      </w:r>
    </w:p>
    <w:p w14:paraId="5E3CEA04" w14:textId="483C4476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DC589B">
        <w:rPr>
          <w:rFonts w:ascii="Arial" w:hAnsi="Arial" w:cs="Arial"/>
          <w:b/>
        </w:rPr>
        <w:t>The number of applications for gateway 3 of the building safety regulator per year</w:t>
      </w:r>
    </w:p>
    <w:p w14:paraId="61EA8E77" w14:textId="6FD7D335" w:rsidR="00BD6C4C" w:rsidRPr="00DC589B" w:rsidRDefault="00DC589B" w:rsidP="00DC589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DC589B">
        <w:rPr>
          <w:rFonts w:ascii="Arial" w:hAnsi="Arial" w:cs="Arial"/>
          <w:b/>
        </w:rPr>
        <w:t>The number of approvals for gateway 3 applications per year</w:t>
      </w:r>
      <w:bookmarkEnd w:id="2"/>
    </w:p>
    <w:p w14:paraId="7E686476" w14:textId="77777777" w:rsidR="00BD6C4C" w:rsidRDefault="00BD6C4C" w:rsidP="009479A4">
      <w:pPr>
        <w:rPr>
          <w:rFonts w:ascii="Arial" w:hAnsi="Arial" w:cs="Arial"/>
        </w:rPr>
      </w:pPr>
    </w:p>
    <w:p w14:paraId="5A12040A" w14:textId="05313D1F" w:rsidR="00DC589B" w:rsidRDefault="00DC589B" w:rsidP="00DC58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 can confirm that Essex County Council does not hold this information, ECC are not a buildings planning authority. </w:t>
      </w:r>
    </w:p>
    <w:p w14:paraId="129E8161" w14:textId="77777777" w:rsidR="00DC589B" w:rsidRDefault="00DC589B" w:rsidP="00DC58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125707" w14:textId="0031D3FF" w:rsidR="00DC589B" w:rsidRDefault="00DC589B" w:rsidP="00DC5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67A1A8A4" w14:textId="77777777" w:rsidR="00DC589B" w:rsidRDefault="00DC589B" w:rsidP="00DC5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CF9A95" w14:textId="77777777" w:rsidR="00DC589B" w:rsidRDefault="00080E75" w:rsidP="00DC5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DC589B"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 w:rsidR="00DC589B">
        <w:rPr>
          <w:rStyle w:val="eop"/>
          <w:rFonts w:ascii="Calibri" w:hAnsi="Calibri" w:cs="Calibri"/>
          <w:sz w:val="22"/>
          <w:szCs w:val="22"/>
        </w:rPr>
        <w:t> </w:t>
      </w:r>
    </w:p>
    <w:p w14:paraId="1A6A1B66" w14:textId="77777777" w:rsidR="00DC589B" w:rsidRDefault="00080E75" w:rsidP="00DC5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DC589B"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 w:rsidR="00DC589B">
        <w:rPr>
          <w:rStyle w:val="eop"/>
          <w:rFonts w:ascii="Calibri" w:hAnsi="Calibri" w:cs="Calibri"/>
          <w:sz w:val="22"/>
          <w:szCs w:val="22"/>
        </w:rPr>
        <w:t> </w:t>
      </w:r>
    </w:p>
    <w:p w14:paraId="73A9E6A7" w14:textId="77777777" w:rsidR="00DC589B" w:rsidRDefault="00DC589B" w:rsidP="00DC58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96DF5" w14:textId="77777777" w:rsidR="00BD6C4C" w:rsidRDefault="00BD6C4C" w:rsidP="009479A4">
      <w:pPr>
        <w:rPr>
          <w:rFonts w:ascii="Arial" w:hAnsi="Arial" w:cs="Arial"/>
          <w:b/>
        </w:rPr>
      </w:pPr>
    </w:p>
    <w:p w14:paraId="6E5702FC" w14:textId="77777777" w:rsidR="00DC589B" w:rsidRDefault="00DC589B" w:rsidP="009479A4">
      <w:pPr>
        <w:rPr>
          <w:rFonts w:ascii="Arial" w:hAnsi="Arial" w:cs="Arial"/>
          <w:b/>
        </w:rPr>
      </w:pPr>
    </w:p>
    <w:p w14:paraId="5ECAA95D" w14:textId="77777777" w:rsidR="00DC589B" w:rsidRDefault="00DC589B" w:rsidP="009479A4">
      <w:pPr>
        <w:rPr>
          <w:rFonts w:ascii="Arial" w:hAnsi="Arial" w:cs="Arial"/>
          <w:b/>
        </w:rPr>
      </w:pPr>
    </w:p>
    <w:p w14:paraId="330C12FE" w14:textId="77777777" w:rsidR="00BD6C4C" w:rsidRDefault="003C0390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1415C96" w14:textId="77777777" w:rsidR="00BD6C4C" w:rsidRDefault="003C0390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7389CDD1" w14:textId="77777777" w:rsidR="00BD6C4C" w:rsidRDefault="003C0390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8A9B75A" w14:textId="77777777" w:rsidR="00BD6C4C" w:rsidRDefault="003C0390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71EBA4E0" w14:textId="77777777" w:rsidR="00BD6C4C" w:rsidRDefault="003C0390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8211384" w14:textId="77777777" w:rsidR="00BD6C4C" w:rsidRPr="006A78E9" w:rsidRDefault="00BD6C4C" w:rsidP="006A78E9">
      <w:pPr>
        <w:jc w:val="both"/>
        <w:rPr>
          <w:rFonts w:ascii="Arial" w:hAnsi="Arial" w:cs="Arial"/>
          <w:sz w:val="22"/>
          <w:szCs w:val="22"/>
        </w:rPr>
      </w:pPr>
    </w:p>
    <w:p w14:paraId="27F6AFC2" w14:textId="77777777" w:rsidR="00BD6C4C" w:rsidRPr="006A78E9" w:rsidRDefault="00BD6C4C" w:rsidP="006A78E9">
      <w:pPr>
        <w:rPr>
          <w:rFonts w:ascii="Arial" w:hAnsi="Arial" w:cs="Arial"/>
          <w:bCs/>
          <w:sz w:val="22"/>
          <w:szCs w:val="22"/>
        </w:rPr>
        <w:sectPr w:rsidR="00BD6C4C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3DC1623E" w14:textId="77777777" w:rsidR="00BD6C4C" w:rsidRPr="006A78E9" w:rsidRDefault="00BD6C4C" w:rsidP="006A78E9">
      <w:pPr>
        <w:rPr>
          <w:rFonts w:ascii="Arial" w:hAnsi="Arial" w:cs="Arial"/>
        </w:rPr>
        <w:sectPr w:rsidR="00BD6C4C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EE2CA47" w14:textId="77777777" w:rsidR="00BD6C4C" w:rsidRDefault="00BD6C4C">
      <w:bookmarkStart w:id="4" w:name="usercontactbegin"/>
      <w:bookmarkEnd w:id="4"/>
    </w:p>
    <w:sectPr w:rsidR="00BD6C4C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A3AE" w14:textId="77777777" w:rsidR="00080E75" w:rsidRDefault="00080E75">
      <w:r>
        <w:separator/>
      </w:r>
    </w:p>
  </w:endnote>
  <w:endnote w:type="continuationSeparator" w:id="0">
    <w:p w14:paraId="3445F33D" w14:textId="77777777" w:rsidR="00080E75" w:rsidRDefault="0008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4641" w14:textId="77777777" w:rsidR="00BD6C4C" w:rsidRDefault="003C0390" w:rsidP="00A24FF6">
    <w:pPr>
      <w:pStyle w:val="Footer"/>
      <w:jc w:val="right"/>
    </w:pPr>
    <w:r>
      <w:rPr>
        <w:noProof/>
      </w:rPr>
      <w:drawing>
        <wp:inline distT="0" distB="0" distL="0" distR="0" wp14:anchorId="1471104A" wp14:editId="508AA440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EF39" w14:textId="77777777" w:rsidR="00080E75" w:rsidRDefault="00080E75">
      <w:r>
        <w:separator/>
      </w:r>
    </w:p>
  </w:footnote>
  <w:footnote w:type="continuationSeparator" w:id="0">
    <w:p w14:paraId="6828E8CE" w14:textId="77777777" w:rsidR="00080E75" w:rsidRDefault="0008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E6C3D"/>
    <w:multiLevelType w:val="hybridMultilevel"/>
    <w:tmpl w:val="5FF80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27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BD6C4C"/>
    <w:rsid w:val="00080E75"/>
    <w:rsid w:val="00181498"/>
    <w:rsid w:val="002B05DA"/>
    <w:rsid w:val="003C0390"/>
    <w:rsid w:val="005F3004"/>
    <w:rsid w:val="00983A91"/>
    <w:rsid w:val="00BD6C4C"/>
    <w:rsid w:val="00D47E84"/>
    <w:rsid w:val="00D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044AD"/>
  <w15:docId w15:val="{3DDA88FE-35DE-409C-B1BA-BB165C5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  <w:style w:type="paragraph" w:styleId="ListParagraph">
    <w:name w:val="List Paragraph"/>
    <w:basedOn w:val="Normal"/>
    <w:uiPriority w:val="34"/>
    <w:qFormat/>
    <w:rsid w:val="00DC589B"/>
    <w:pPr>
      <w:ind w:left="720"/>
      <w:contextualSpacing/>
    </w:pPr>
  </w:style>
  <w:style w:type="paragraph" w:customStyle="1" w:styleId="paragraph">
    <w:name w:val="paragraph"/>
    <w:basedOn w:val="Normal"/>
    <w:rsid w:val="00DC589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589B"/>
  </w:style>
  <w:style w:type="character" w:customStyle="1" w:styleId="eop">
    <w:name w:val="eop"/>
    <w:basedOn w:val="DefaultParagraphFont"/>
    <w:rsid w:val="00DC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contact-your-local-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gov.uk/running-council/request-information-about-counc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2</cp:revision>
  <dcterms:created xsi:type="dcterms:W3CDTF">2025-05-29T09:43:00Z</dcterms:created>
  <dcterms:modified xsi:type="dcterms:W3CDTF">2025-05-29T09:43:00Z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71ee15b6-4e7e-4b34-8a47-b9084142c0c6</vt:lpwstr>
  </property>
  <property fmtid="{D5CDD505-2E9C-101B-9397-08002B2CF9AE}" pid="10" name="Respond_CaseId">
    <vt:lpwstr>244c309c-0a07-4ab6-87da-04019684504d</vt:lpwstr>
  </property>
  <property fmtid="{D5CDD505-2E9C-101B-9397-08002B2CF9AE}" pid="11" name="Respond_Checksum">
    <vt:lpwstr>rndtl9CM4kr+LSA5dr87YLQeD6A=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dcd8feca-9f60-465a-a285-06aede66c4a2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ECC18503828 05 25-EIR Publishing Template-28052025.docx</vt:lpwstr>
  </property>
  <property fmtid="{D5CDD505-2E9C-101B-9397-08002B2CF9AE}" pid="17" name="Respond_InternalLoginId">
    <vt:lpwstr>01cd210c-8b71-4de7-9cfa-4095b6fb7b66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