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7960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58B11A2F" w14:textId="597B1E6C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B10373" w:rsidRPr="00B10373">
        <w:rPr>
          <w:rFonts w:ascii="Arial" w:hAnsi="Arial" w:cs="Arial"/>
          <w:szCs w:val="36"/>
        </w:rPr>
        <w:t>ECC18369029 04 25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B10373">
        <w:rPr>
          <w:rFonts w:ascii="Arial" w:hAnsi="Arial" w:cs="Arial"/>
          <w:szCs w:val="36"/>
        </w:rPr>
        <w:t>02 May 2025</w:t>
      </w:r>
    </w:p>
    <w:p w14:paraId="1D4673C3" w14:textId="77777777" w:rsidR="00EA0B6B" w:rsidRDefault="00EA0B6B" w:rsidP="00A24FF6">
      <w:pPr>
        <w:rPr>
          <w:rFonts w:ascii="Arial" w:hAnsi="Arial" w:cs="Arial"/>
          <w:i/>
        </w:rPr>
      </w:pPr>
    </w:p>
    <w:p w14:paraId="32D3CEE4" w14:textId="644F50D0" w:rsidR="00A24FF6" w:rsidRPr="0069363B" w:rsidRDefault="00EA0B6B" w:rsidP="00A24FF6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B10373">
        <w:rPr>
          <w:rFonts w:ascii="Arial" w:hAnsi="Arial" w:cs="Arial"/>
        </w:rPr>
        <w:t>does hold this information, and where we are able to release this, our response is listed below.</w:t>
      </w:r>
    </w:p>
    <w:p w14:paraId="02B4CC83" w14:textId="77777777" w:rsidR="00EA0B6B" w:rsidRDefault="00EA0B6B" w:rsidP="009479A4">
      <w:pPr>
        <w:rPr>
          <w:rFonts w:ascii="Arial" w:hAnsi="Arial" w:cs="Arial"/>
        </w:rPr>
      </w:pPr>
    </w:p>
    <w:p w14:paraId="0F4500C2" w14:textId="6BAA3DE8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B10373">
        <w:rPr>
          <w:rFonts w:ascii="Arial" w:hAnsi="Arial" w:cs="Arial"/>
          <w:b/>
          <w:bCs/>
        </w:rPr>
        <w:t xml:space="preserve">Question 1 - </w:t>
      </w:r>
      <w:r w:rsidRPr="00B10373">
        <w:rPr>
          <w:rFonts w:ascii="Arial" w:hAnsi="Arial" w:cs="Arial"/>
        </w:rPr>
        <w:t>I am compiling a study of bus lane statistics across the UK, so can you please provide the following information, in a chart with five columns:</w:t>
      </w:r>
    </w:p>
    <w:p w14:paraId="653ACE0B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  <w:bCs/>
        </w:rPr>
      </w:pPr>
      <w:r w:rsidRPr="00B10373">
        <w:rPr>
          <w:rFonts w:ascii="Arial" w:hAnsi="Arial" w:cs="Arial"/>
          <w:b/>
          <w:bCs/>
        </w:rPr>
        <w:t>1.  Locations</w:t>
      </w:r>
    </w:p>
    <w:p w14:paraId="1BFF6559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B10373">
        <w:rPr>
          <w:rFonts w:ascii="Arial" w:hAnsi="Arial" w:cs="Arial"/>
        </w:rPr>
        <w:t>Please list your bus lane/gate locations, which were enforced in 2024.</w:t>
      </w:r>
    </w:p>
    <w:p w14:paraId="2FDFC9A5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  <w:bCs/>
        </w:rPr>
      </w:pPr>
      <w:r w:rsidRPr="00B10373">
        <w:rPr>
          <w:rFonts w:ascii="Arial" w:hAnsi="Arial" w:cs="Arial"/>
          <w:b/>
          <w:bCs/>
        </w:rPr>
        <w:t>2.  Categories</w:t>
      </w:r>
    </w:p>
    <w:p w14:paraId="37478F44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B10373">
        <w:rPr>
          <w:rFonts w:ascii="Arial" w:hAnsi="Arial" w:cs="Arial"/>
        </w:rPr>
        <w:t>Please state whether each location is intended/signed as a Bus Lane, Bus Gate, Bus Only Road, or some other category (please specify).</w:t>
      </w:r>
    </w:p>
    <w:p w14:paraId="4F4FF2C0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  <w:bCs/>
        </w:rPr>
      </w:pPr>
      <w:r w:rsidRPr="00B10373">
        <w:rPr>
          <w:rFonts w:ascii="Arial" w:hAnsi="Arial" w:cs="Arial"/>
          <w:b/>
          <w:bCs/>
        </w:rPr>
        <w:t>3.  Dates</w:t>
      </w:r>
    </w:p>
    <w:p w14:paraId="4920A1CA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B10373">
        <w:rPr>
          <w:rFonts w:ascii="Arial" w:hAnsi="Arial" w:cs="Arial"/>
        </w:rPr>
        <w:t xml:space="preserve">For any locations which were new in 2024, please give the date that enforcement commenced.  </w:t>
      </w:r>
    </w:p>
    <w:p w14:paraId="03EBADC2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B10373">
        <w:rPr>
          <w:rFonts w:ascii="Arial" w:hAnsi="Arial" w:cs="Arial"/>
        </w:rPr>
        <w:t>For older locations, please state the year that enforcement commenced.</w:t>
      </w:r>
    </w:p>
    <w:p w14:paraId="0375AA1F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  <w:bCs/>
        </w:rPr>
      </w:pPr>
      <w:r w:rsidRPr="00B10373">
        <w:rPr>
          <w:rFonts w:ascii="Arial" w:hAnsi="Arial" w:cs="Arial"/>
          <w:b/>
          <w:bCs/>
        </w:rPr>
        <w:t>4.  PCNs</w:t>
      </w:r>
    </w:p>
    <w:p w14:paraId="540C150B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B10373">
        <w:rPr>
          <w:rFonts w:ascii="Arial" w:hAnsi="Arial" w:cs="Arial"/>
        </w:rPr>
        <w:t>Please state the number of PCNs issued at each location, during 2024.</w:t>
      </w:r>
    </w:p>
    <w:p w14:paraId="6E902029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  <w:bCs/>
        </w:rPr>
      </w:pPr>
      <w:r w:rsidRPr="00B10373">
        <w:rPr>
          <w:rFonts w:ascii="Arial" w:hAnsi="Arial" w:cs="Arial"/>
          <w:b/>
          <w:bCs/>
        </w:rPr>
        <w:t>5.  Income</w:t>
      </w:r>
    </w:p>
    <w:p w14:paraId="2A2EA494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B10373">
        <w:rPr>
          <w:rFonts w:ascii="Arial" w:hAnsi="Arial" w:cs="Arial"/>
        </w:rPr>
        <w:t>Please state the income from penalty charges, at each location, during 2024.</w:t>
      </w:r>
    </w:p>
    <w:p w14:paraId="5A6C99F4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</w:p>
    <w:p w14:paraId="135B1DD4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B10373">
        <w:rPr>
          <w:rFonts w:ascii="Arial" w:hAnsi="Arial" w:cs="Arial"/>
        </w:rPr>
        <w:t>NOTES:</w:t>
      </w:r>
    </w:p>
    <w:p w14:paraId="29940EFB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B10373">
        <w:rPr>
          <w:rFonts w:ascii="Arial" w:hAnsi="Arial" w:cs="Arial"/>
        </w:rPr>
        <w:t xml:space="preserve">Please treat two-way bus gates as two locations, and indicate which is which, </w:t>
      </w:r>
      <w:proofErr w:type="spellStart"/>
      <w:r w:rsidRPr="00B10373">
        <w:rPr>
          <w:rFonts w:ascii="Arial" w:hAnsi="Arial" w:cs="Arial"/>
        </w:rPr>
        <w:t>eg</w:t>
      </w:r>
      <w:proofErr w:type="spellEnd"/>
      <w:r w:rsidRPr="00B10373">
        <w:rPr>
          <w:rFonts w:ascii="Arial" w:hAnsi="Arial" w:cs="Arial"/>
        </w:rPr>
        <w:t xml:space="preserve"> southbound and northbound, or westbound and eastbound, etc.</w:t>
      </w:r>
    </w:p>
    <w:p w14:paraId="300F792B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</w:p>
    <w:p w14:paraId="5CA8331F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B10373">
        <w:rPr>
          <w:rFonts w:ascii="Arial" w:hAnsi="Arial" w:cs="Arial"/>
        </w:rPr>
        <w:t>Some authorities publish data for individual contraventions.  But I do not claim the IT skills needed to create annual figures from that data.  So please just provide the total figures for 2024.</w:t>
      </w:r>
    </w:p>
    <w:p w14:paraId="3BBE178F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</w:p>
    <w:p w14:paraId="069AA6FD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B10373">
        <w:rPr>
          <w:rFonts w:ascii="Arial" w:hAnsi="Arial" w:cs="Arial"/>
        </w:rPr>
        <w:t>Some authorities publish annual statistics for their financial year.  But for consistency, I am requesting stats for the calendar year of 2024.</w:t>
      </w:r>
    </w:p>
    <w:p w14:paraId="7604E9CF" w14:textId="77777777" w:rsidR="00B10373" w:rsidRPr="00B10373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</w:p>
    <w:p w14:paraId="6D165C3C" w14:textId="358AA95A" w:rsidR="009479A4" w:rsidRPr="0069363B" w:rsidRDefault="00B10373" w:rsidP="00B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B10373">
        <w:rPr>
          <w:rFonts w:ascii="Arial" w:hAnsi="Arial" w:cs="Arial"/>
        </w:rPr>
        <w:t>Please note that, as well as comparing compliance levels of bus lanes, my study will also compare the timeliness and completeness of these FOI responses.</w:t>
      </w:r>
    </w:p>
    <w:p w14:paraId="0DDD4ECE" w14:textId="77777777" w:rsidR="009479A4" w:rsidRDefault="009479A4" w:rsidP="009479A4">
      <w:pPr>
        <w:rPr>
          <w:rFonts w:ascii="Arial" w:hAnsi="Arial" w:cs="Arial"/>
        </w:rPr>
      </w:pPr>
    </w:p>
    <w:p w14:paraId="4F2D6116" w14:textId="59062296" w:rsidR="009479A4" w:rsidRPr="00B10373" w:rsidRDefault="00B10373" w:rsidP="009479A4">
      <w:pPr>
        <w:rPr>
          <w:rFonts w:ascii="Arial" w:hAnsi="Arial" w:cs="Arial"/>
          <w:bCs/>
        </w:rPr>
      </w:pPr>
      <w:r w:rsidRPr="00B10373">
        <w:rPr>
          <w:rFonts w:ascii="Arial" w:hAnsi="Arial" w:cs="Arial"/>
          <w:bCs/>
        </w:rPr>
        <w:t>Please see the table below.</w:t>
      </w:r>
      <w:r>
        <w:rPr>
          <w:rFonts w:ascii="Arial" w:hAnsi="Arial" w:cs="Arial"/>
          <w:bCs/>
        </w:rPr>
        <w:t xml:space="preserve"> More information regarding bus gate enforcement is available online at </w:t>
      </w:r>
      <w:hyperlink r:id="rId6" w:history="1">
        <w:r w:rsidRPr="00542714">
          <w:rPr>
            <w:rStyle w:val="Hyperlink"/>
            <w:rFonts w:ascii="Arial" w:hAnsi="Arial" w:cs="Arial"/>
            <w:bCs/>
          </w:rPr>
          <w:t>www.essexhighways.org/getting-around/bus-lane-enforcement</w:t>
        </w:r>
      </w:hyperlink>
      <w:r>
        <w:rPr>
          <w:rFonts w:ascii="Arial" w:hAnsi="Arial" w:cs="Arial"/>
          <w:bCs/>
        </w:rPr>
        <w:t xml:space="preserve">, which provides details of all our bus gate enforcement locations and the relevant traffic regulation orders. </w:t>
      </w:r>
    </w:p>
    <w:p w14:paraId="19B0118D" w14:textId="3454BE24" w:rsidR="002D242C" w:rsidRPr="002D242C" w:rsidRDefault="002D242C" w:rsidP="002D242C">
      <w:pPr>
        <w:rPr>
          <w:rFonts w:ascii="Arial" w:hAnsi="Arial" w:cs="Arial"/>
        </w:rPr>
      </w:pPr>
    </w:p>
    <w:tbl>
      <w:tblPr>
        <w:tblStyle w:val="GridTable5Dark-Accent4"/>
        <w:tblW w:w="102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729"/>
        <w:gridCol w:w="1635"/>
        <w:gridCol w:w="1636"/>
        <w:gridCol w:w="1635"/>
        <w:gridCol w:w="1636"/>
      </w:tblGrid>
      <w:tr w:rsidR="00B10373" w:rsidRPr="00B10373" w14:paraId="63D6D507" w14:textId="77777777" w:rsidTr="00B10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7848B8D6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lastRenderedPageBreak/>
              <w:t>Locations</w:t>
            </w:r>
          </w:p>
        </w:tc>
        <w:tc>
          <w:tcPr>
            <w:tcW w:w="1635" w:type="dxa"/>
            <w:noWrap/>
            <w:hideMark/>
          </w:tcPr>
          <w:p w14:paraId="18E7DA96" w14:textId="77777777" w:rsidR="00B10373" w:rsidRPr="00B10373" w:rsidRDefault="00B10373" w:rsidP="00B1037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</w:rPr>
            </w:pPr>
            <w:r w:rsidRPr="00B10373">
              <w:rPr>
                <w:rFonts w:cs="Arial"/>
                <w:color w:val="FFFFFF"/>
              </w:rPr>
              <w:t>Category</w:t>
            </w:r>
          </w:p>
        </w:tc>
        <w:tc>
          <w:tcPr>
            <w:tcW w:w="1636" w:type="dxa"/>
            <w:noWrap/>
            <w:hideMark/>
          </w:tcPr>
          <w:p w14:paraId="11B97540" w14:textId="77777777" w:rsidR="00B10373" w:rsidRPr="00B10373" w:rsidRDefault="00B10373" w:rsidP="00B10373">
            <w:pPr>
              <w:ind w:lef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</w:rPr>
            </w:pPr>
            <w:r w:rsidRPr="00B10373">
              <w:rPr>
                <w:rFonts w:cs="Arial"/>
                <w:color w:val="FFFFFF"/>
              </w:rPr>
              <w:t>Dates</w:t>
            </w:r>
          </w:p>
        </w:tc>
        <w:tc>
          <w:tcPr>
            <w:tcW w:w="1635" w:type="dxa"/>
            <w:noWrap/>
            <w:hideMark/>
          </w:tcPr>
          <w:p w14:paraId="12D3DA0A" w14:textId="77777777" w:rsidR="00B10373" w:rsidRPr="00B10373" w:rsidRDefault="00B10373" w:rsidP="00B10373">
            <w:pPr>
              <w:ind w:left="-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</w:rPr>
            </w:pPr>
            <w:r w:rsidRPr="00B10373">
              <w:rPr>
                <w:rFonts w:cs="Arial"/>
                <w:color w:val="FFFFFF"/>
              </w:rPr>
              <w:t>PCNS</w:t>
            </w:r>
          </w:p>
        </w:tc>
        <w:tc>
          <w:tcPr>
            <w:tcW w:w="1636" w:type="dxa"/>
            <w:noWrap/>
            <w:hideMark/>
          </w:tcPr>
          <w:p w14:paraId="6460778A" w14:textId="541B5B41" w:rsidR="00B10373" w:rsidRPr="00B10373" w:rsidRDefault="00B10373" w:rsidP="00B10373">
            <w:pPr>
              <w:ind w:left="4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</w:rPr>
            </w:pPr>
            <w:r w:rsidRPr="00B10373">
              <w:rPr>
                <w:rFonts w:cs="Arial"/>
                <w:color w:val="FFFFFF"/>
              </w:rPr>
              <w:t xml:space="preserve"> Income</w:t>
            </w:r>
            <w:r>
              <w:rPr>
                <w:rFonts w:cs="Arial"/>
                <w:color w:val="FFFFFF"/>
              </w:rPr>
              <w:t xml:space="preserve"> £</w:t>
            </w:r>
            <w:r w:rsidRPr="00B10373">
              <w:rPr>
                <w:rFonts w:cs="Arial"/>
                <w:color w:val="FFFFFF"/>
              </w:rPr>
              <w:t xml:space="preserve"> </w:t>
            </w:r>
          </w:p>
        </w:tc>
      </w:tr>
      <w:tr w:rsidR="00B10373" w:rsidRPr="00B10373" w14:paraId="6E62B1AD" w14:textId="77777777" w:rsidTr="00B1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43B75CF6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High Street, Colchester</w:t>
            </w:r>
          </w:p>
        </w:tc>
        <w:tc>
          <w:tcPr>
            <w:tcW w:w="1635" w:type="dxa"/>
            <w:noWrap/>
            <w:hideMark/>
          </w:tcPr>
          <w:p w14:paraId="6C762706" w14:textId="77777777" w:rsidR="00B10373" w:rsidRPr="00B10373" w:rsidRDefault="00B10373" w:rsidP="00B1037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0BC41355" w14:textId="77777777" w:rsidR="00B10373" w:rsidRPr="00B10373" w:rsidRDefault="00B10373" w:rsidP="00B10373">
            <w:pPr>
              <w:ind w:lef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2013</w:t>
            </w:r>
          </w:p>
        </w:tc>
        <w:tc>
          <w:tcPr>
            <w:tcW w:w="1635" w:type="dxa"/>
            <w:noWrap/>
            <w:hideMark/>
          </w:tcPr>
          <w:p w14:paraId="7C266AFC" w14:textId="77777777" w:rsidR="00B10373" w:rsidRPr="00B10373" w:rsidRDefault="00B10373" w:rsidP="00B10373">
            <w:pPr>
              <w:ind w:left="-2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2733</w:t>
            </w:r>
          </w:p>
        </w:tc>
        <w:tc>
          <w:tcPr>
            <w:tcW w:w="1636" w:type="dxa"/>
            <w:noWrap/>
            <w:hideMark/>
          </w:tcPr>
          <w:p w14:paraId="68E32DD8" w14:textId="0A4B9796" w:rsidR="00B10373" w:rsidRPr="00B10373" w:rsidRDefault="00B10373" w:rsidP="00B10373">
            <w:pPr>
              <w:ind w:left="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 66,554.00 </w:t>
            </w:r>
          </w:p>
        </w:tc>
      </w:tr>
      <w:tr w:rsidR="00B10373" w:rsidRPr="00B10373" w14:paraId="3BD45A6D" w14:textId="77777777" w:rsidTr="00B1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5B471D80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North Hill, Colchester</w:t>
            </w:r>
          </w:p>
        </w:tc>
        <w:tc>
          <w:tcPr>
            <w:tcW w:w="1635" w:type="dxa"/>
            <w:noWrap/>
            <w:hideMark/>
          </w:tcPr>
          <w:p w14:paraId="5243A7D1" w14:textId="77777777" w:rsidR="00B10373" w:rsidRPr="00B10373" w:rsidRDefault="00B10373" w:rsidP="00B1037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0889E17C" w14:textId="77777777" w:rsidR="00B10373" w:rsidRPr="00B10373" w:rsidRDefault="00B10373" w:rsidP="00B10373">
            <w:pPr>
              <w:ind w:lef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2013</w:t>
            </w:r>
          </w:p>
        </w:tc>
        <w:tc>
          <w:tcPr>
            <w:tcW w:w="1635" w:type="dxa"/>
            <w:noWrap/>
            <w:hideMark/>
          </w:tcPr>
          <w:p w14:paraId="2C9BFC62" w14:textId="77777777" w:rsidR="00B10373" w:rsidRPr="00B10373" w:rsidRDefault="00B10373" w:rsidP="00B10373">
            <w:pPr>
              <w:ind w:left="-2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376</w:t>
            </w:r>
          </w:p>
        </w:tc>
        <w:tc>
          <w:tcPr>
            <w:tcW w:w="1636" w:type="dxa"/>
            <w:noWrap/>
            <w:hideMark/>
          </w:tcPr>
          <w:p w14:paraId="772E0720" w14:textId="7189B70F" w:rsidR="00B10373" w:rsidRPr="00B10373" w:rsidRDefault="00B10373" w:rsidP="00B10373">
            <w:pPr>
              <w:ind w:left="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12,974.00 </w:t>
            </w:r>
          </w:p>
        </w:tc>
      </w:tr>
      <w:tr w:rsidR="00B10373" w:rsidRPr="00B10373" w14:paraId="728A0D44" w14:textId="77777777" w:rsidTr="00B1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5C9DCE8E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proofErr w:type="spellStart"/>
            <w:r w:rsidRPr="00B10373">
              <w:rPr>
                <w:rFonts w:cs="Arial"/>
              </w:rPr>
              <w:t>Ghyllgrove</w:t>
            </w:r>
            <w:proofErr w:type="spellEnd"/>
            <w:r w:rsidRPr="00B10373">
              <w:rPr>
                <w:rFonts w:cs="Arial"/>
              </w:rPr>
              <w:t xml:space="preserve"> North, Basildon</w:t>
            </w:r>
          </w:p>
        </w:tc>
        <w:tc>
          <w:tcPr>
            <w:tcW w:w="1635" w:type="dxa"/>
            <w:noWrap/>
            <w:hideMark/>
          </w:tcPr>
          <w:p w14:paraId="2D09F7F3" w14:textId="77777777" w:rsidR="00B10373" w:rsidRPr="00B10373" w:rsidRDefault="00B10373" w:rsidP="00B1037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727A015D" w14:textId="77777777" w:rsidR="00B10373" w:rsidRPr="00B10373" w:rsidRDefault="00B10373" w:rsidP="00B10373">
            <w:pPr>
              <w:ind w:lef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2016</w:t>
            </w:r>
          </w:p>
        </w:tc>
        <w:tc>
          <w:tcPr>
            <w:tcW w:w="1635" w:type="dxa"/>
            <w:noWrap/>
            <w:hideMark/>
          </w:tcPr>
          <w:p w14:paraId="4D932FB1" w14:textId="77777777" w:rsidR="00B10373" w:rsidRPr="00B10373" w:rsidRDefault="00B10373" w:rsidP="00B10373">
            <w:pPr>
              <w:ind w:left="-2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625</w:t>
            </w:r>
          </w:p>
        </w:tc>
        <w:tc>
          <w:tcPr>
            <w:tcW w:w="1636" w:type="dxa"/>
            <w:noWrap/>
            <w:hideMark/>
          </w:tcPr>
          <w:p w14:paraId="22996A27" w14:textId="29398354" w:rsidR="00B10373" w:rsidRPr="00B10373" w:rsidRDefault="00B10373" w:rsidP="00B10373">
            <w:pPr>
              <w:ind w:left="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10,445.00 </w:t>
            </w:r>
          </w:p>
        </w:tc>
      </w:tr>
      <w:tr w:rsidR="00B10373" w:rsidRPr="00B10373" w14:paraId="3856841B" w14:textId="77777777" w:rsidTr="00B1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352BE543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proofErr w:type="spellStart"/>
            <w:r w:rsidRPr="00B10373">
              <w:rPr>
                <w:rFonts w:cs="Arial"/>
              </w:rPr>
              <w:t>Ghyllgrove</w:t>
            </w:r>
            <w:proofErr w:type="spellEnd"/>
            <w:r w:rsidRPr="00B10373">
              <w:rPr>
                <w:rFonts w:cs="Arial"/>
              </w:rPr>
              <w:t xml:space="preserve"> South, Basildon</w:t>
            </w:r>
          </w:p>
        </w:tc>
        <w:tc>
          <w:tcPr>
            <w:tcW w:w="1635" w:type="dxa"/>
            <w:noWrap/>
            <w:hideMark/>
          </w:tcPr>
          <w:p w14:paraId="7007030B" w14:textId="77777777" w:rsidR="00B10373" w:rsidRPr="00B10373" w:rsidRDefault="00B10373" w:rsidP="00B1037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580CB6AE" w14:textId="77777777" w:rsidR="00B10373" w:rsidRPr="00B10373" w:rsidRDefault="00B10373" w:rsidP="00B10373">
            <w:pPr>
              <w:ind w:lef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2016</w:t>
            </w:r>
          </w:p>
        </w:tc>
        <w:tc>
          <w:tcPr>
            <w:tcW w:w="1635" w:type="dxa"/>
            <w:noWrap/>
            <w:hideMark/>
          </w:tcPr>
          <w:p w14:paraId="7AC90A73" w14:textId="77777777" w:rsidR="00B10373" w:rsidRPr="00B10373" w:rsidRDefault="00B10373" w:rsidP="00B10373">
            <w:pPr>
              <w:ind w:left="-2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1440</w:t>
            </w:r>
          </w:p>
        </w:tc>
        <w:tc>
          <w:tcPr>
            <w:tcW w:w="1636" w:type="dxa"/>
            <w:noWrap/>
            <w:hideMark/>
          </w:tcPr>
          <w:p w14:paraId="0DA2C46F" w14:textId="06887561" w:rsidR="00B10373" w:rsidRPr="00B10373" w:rsidRDefault="00B10373" w:rsidP="00B10373">
            <w:pPr>
              <w:ind w:left="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36,463.00 </w:t>
            </w:r>
          </w:p>
        </w:tc>
      </w:tr>
      <w:tr w:rsidR="00B10373" w:rsidRPr="00B10373" w14:paraId="65950186" w14:textId="77777777" w:rsidTr="00B1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6A16D8F9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Gunson Gate, Chelmsford</w:t>
            </w:r>
          </w:p>
        </w:tc>
        <w:tc>
          <w:tcPr>
            <w:tcW w:w="1635" w:type="dxa"/>
            <w:noWrap/>
            <w:hideMark/>
          </w:tcPr>
          <w:p w14:paraId="098EA825" w14:textId="77777777" w:rsidR="00B10373" w:rsidRPr="00B10373" w:rsidRDefault="00B10373" w:rsidP="00B1037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40D54532" w14:textId="77777777" w:rsidR="00B10373" w:rsidRPr="00B10373" w:rsidRDefault="00B10373" w:rsidP="00B10373">
            <w:pPr>
              <w:ind w:lef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2012</w:t>
            </w:r>
          </w:p>
        </w:tc>
        <w:tc>
          <w:tcPr>
            <w:tcW w:w="1635" w:type="dxa"/>
            <w:noWrap/>
            <w:hideMark/>
          </w:tcPr>
          <w:p w14:paraId="50CC5A04" w14:textId="77777777" w:rsidR="00B10373" w:rsidRPr="00B10373" w:rsidRDefault="00B10373" w:rsidP="00B10373">
            <w:pPr>
              <w:ind w:left="-2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495</w:t>
            </w:r>
          </w:p>
        </w:tc>
        <w:tc>
          <w:tcPr>
            <w:tcW w:w="1636" w:type="dxa"/>
            <w:noWrap/>
            <w:hideMark/>
          </w:tcPr>
          <w:p w14:paraId="4AA636E6" w14:textId="3AA524C5" w:rsidR="00B10373" w:rsidRPr="00B10373" w:rsidRDefault="00B10373" w:rsidP="00B10373">
            <w:pPr>
              <w:ind w:left="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10,476.00 </w:t>
            </w:r>
          </w:p>
        </w:tc>
      </w:tr>
      <w:tr w:rsidR="00B10373" w:rsidRPr="00B10373" w14:paraId="4EF71E7D" w14:textId="77777777" w:rsidTr="00B1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20686812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Duke Street, Chelmsford</w:t>
            </w:r>
          </w:p>
        </w:tc>
        <w:tc>
          <w:tcPr>
            <w:tcW w:w="1635" w:type="dxa"/>
            <w:noWrap/>
            <w:hideMark/>
          </w:tcPr>
          <w:p w14:paraId="606D2DB7" w14:textId="77777777" w:rsidR="00B10373" w:rsidRPr="00B10373" w:rsidRDefault="00B10373" w:rsidP="00B1037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577FA1A4" w14:textId="77777777" w:rsidR="00B10373" w:rsidRPr="00B10373" w:rsidRDefault="00B10373" w:rsidP="00B10373">
            <w:pPr>
              <w:ind w:lef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2017</w:t>
            </w:r>
          </w:p>
        </w:tc>
        <w:tc>
          <w:tcPr>
            <w:tcW w:w="1635" w:type="dxa"/>
            <w:noWrap/>
            <w:hideMark/>
          </w:tcPr>
          <w:p w14:paraId="5668FA73" w14:textId="77777777" w:rsidR="00B10373" w:rsidRPr="00B10373" w:rsidRDefault="00B10373" w:rsidP="00B10373">
            <w:pPr>
              <w:ind w:left="-2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15036</w:t>
            </w:r>
          </w:p>
        </w:tc>
        <w:tc>
          <w:tcPr>
            <w:tcW w:w="1636" w:type="dxa"/>
            <w:noWrap/>
            <w:hideMark/>
          </w:tcPr>
          <w:p w14:paraId="145D00DF" w14:textId="5360CC56" w:rsidR="00B10373" w:rsidRPr="00B10373" w:rsidRDefault="00B10373" w:rsidP="00B10373">
            <w:pPr>
              <w:ind w:left="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467,819.00 </w:t>
            </w:r>
          </w:p>
        </w:tc>
      </w:tr>
      <w:tr w:rsidR="00B10373" w:rsidRPr="00B10373" w14:paraId="0F412C6C" w14:textId="77777777" w:rsidTr="00B1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79597314" w14:textId="2A9512CF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Hythe Station Road (East</w:t>
            </w:r>
            <w:proofErr w:type="gramStart"/>
            <w:r w:rsidRPr="00B10373">
              <w:rPr>
                <w:rFonts w:cs="Arial"/>
              </w:rPr>
              <w:t>),Colchester</w:t>
            </w:r>
            <w:proofErr w:type="gramEnd"/>
          </w:p>
        </w:tc>
        <w:tc>
          <w:tcPr>
            <w:tcW w:w="1635" w:type="dxa"/>
            <w:noWrap/>
            <w:hideMark/>
          </w:tcPr>
          <w:p w14:paraId="77A0C604" w14:textId="77777777" w:rsidR="00B10373" w:rsidRPr="00B10373" w:rsidRDefault="00B10373" w:rsidP="00B1037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6DD97C1D" w14:textId="77777777" w:rsidR="00B10373" w:rsidRPr="00B10373" w:rsidRDefault="00B10373" w:rsidP="00B10373">
            <w:pPr>
              <w:ind w:lef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2017</w:t>
            </w:r>
          </w:p>
        </w:tc>
        <w:tc>
          <w:tcPr>
            <w:tcW w:w="1635" w:type="dxa"/>
            <w:noWrap/>
            <w:hideMark/>
          </w:tcPr>
          <w:p w14:paraId="4B7B5DB2" w14:textId="77777777" w:rsidR="00B10373" w:rsidRPr="00B10373" w:rsidRDefault="00B10373" w:rsidP="00B10373">
            <w:pPr>
              <w:ind w:left="-2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4845</w:t>
            </w:r>
          </w:p>
        </w:tc>
        <w:tc>
          <w:tcPr>
            <w:tcW w:w="1636" w:type="dxa"/>
            <w:noWrap/>
            <w:hideMark/>
          </w:tcPr>
          <w:p w14:paraId="56C64490" w14:textId="111A0CC6" w:rsidR="00B10373" w:rsidRPr="00B10373" w:rsidRDefault="00B10373" w:rsidP="00B10373">
            <w:pPr>
              <w:ind w:left="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134,402.00 </w:t>
            </w:r>
          </w:p>
        </w:tc>
      </w:tr>
      <w:tr w:rsidR="00B10373" w:rsidRPr="00B10373" w14:paraId="454CE337" w14:textId="77777777" w:rsidTr="00B1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5251D21F" w14:textId="72C468FF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Hyt</w:t>
            </w:r>
            <w:r>
              <w:rPr>
                <w:rFonts w:cs="Arial"/>
              </w:rPr>
              <w:t>h</w:t>
            </w:r>
            <w:r w:rsidRPr="00B10373">
              <w:rPr>
                <w:rFonts w:cs="Arial"/>
              </w:rPr>
              <w:t>e Station Road (West), Co</w:t>
            </w:r>
            <w:r>
              <w:rPr>
                <w:rFonts w:cs="Arial"/>
              </w:rPr>
              <w:t>l</w:t>
            </w:r>
            <w:r w:rsidRPr="00B10373">
              <w:rPr>
                <w:rFonts w:cs="Arial"/>
              </w:rPr>
              <w:t>chester</w:t>
            </w:r>
          </w:p>
        </w:tc>
        <w:tc>
          <w:tcPr>
            <w:tcW w:w="1635" w:type="dxa"/>
            <w:noWrap/>
            <w:hideMark/>
          </w:tcPr>
          <w:p w14:paraId="27F6D384" w14:textId="77777777" w:rsidR="00B10373" w:rsidRPr="00B10373" w:rsidRDefault="00B10373" w:rsidP="00B1037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431D4A24" w14:textId="77777777" w:rsidR="00B10373" w:rsidRPr="00B10373" w:rsidRDefault="00B10373" w:rsidP="00B10373">
            <w:pPr>
              <w:ind w:lef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2017</w:t>
            </w:r>
          </w:p>
        </w:tc>
        <w:tc>
          <w:tcPr>
            <w:tcW w:w="1635" w:type="dxa"/>
            <w:noWrap/>
            <w:hideMark/>
          </w:tcPr>
          <w:p w14:paraId="55B22317" w14:textId="77777777" w:rsidR="00B10373" w:rsidRPr="00B10373" w:rsidRDefault="00B10373" w:rsidP="00B10373">
            <w:pPr>
              <w:ind w:left="-2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4241</w:t>
            </w:r>
          </w:p>
        </w:tc>
        <w:tc>
          <w:tcPr>
            <w:tcW w:w="1636" w:type="dxa"/>
            <w:noWrap/>
            <w:hideMark/>
          </w:tcPr>
          <w:p w14:paraId="2DF9054B" w14:textId="7DC2C1A4" w:rsidR="00B10373" w:rsidRPr="00B10373" w:rsidRDefault="00B10373" w:rsidP="00B10373">
            <w:pPr>
              <w:ind w:left="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119,993.00 </w:t>
            </w:r>
          </w:p>
        </w:tc>
      </w:tr>
      <w:tr w:rsidR="00B10373" w:rsidRPr="00B10373" w14:paraId="4810C85B" w14:textId="77777777" w:rsidTr="00B1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31B58E12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North Station Road, Colchester</w:t>
            </w:r>
          </w:p>
        </w:tc>
        <w:tc>
          <w:tcPr>
            <w:tcW w:w="1635" w:type="dxa"/>
            <w:noWrap/>
            <w:hideMark/>
          </w:tcPr>
          <w:p w14:paraId="1D182142" w14:textId="77777777" w:rsidR="00B10373" w:rsidRPr="00B10373" w:rsidRDefault="00B10373" w:rsidP="00B1037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41C096DA" w14:textId="77777777" w:rsidR="00B10373" w:rsidRPr="00B10373" w:rsidRDefault="00B10373" w:rsidP="00B10373">
            <w:pPr>
              <w:ind w:lef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2017</w:t>
            </w:r>
          </w:p>
        </w:tc>
        <w:tc>
          <w:tcPr>
            <w:tcW w:w="1635" w:type="dxa"/>
            <w:noWrap/>
            <w:hideMark/>
          </w:tcPr>
          <w:p w14:paraId="1467F3AD" w14:textId="77777777" w:rsidR="00B10373" w:rsidRPr="00B10373" w:rsidRDefault="00B10373" w:rsidP="00B10373">
            <w:pPr>
              <w:ind w:left="-2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14260</w:t>
            </w:r>
          </w:p>
        </w:tc>
        <w:tc>
          <w:tcPr>
            <w:tcW w:w="1636" w:type="dxa"/>
            <w:noWrap/>
            <w:hideMark/>
          </w:tcPr>
          <w:p w14:paraId="72FBFC73" w14:textId="0F54CE10" w:rsidR="00B10373" w:rsidRPr="00B10373" w:rsidRDefault="00B10373" w:rsidP="00B10373">
            <w:pPr>
              <w:ind w:left="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 435,452.00 </w:t>
            </w:r>
          </w:p>
        </w:tc>
      </w:tr>
      <w:tr w:rsidR="00B10373" w:rsidRPr="00B10373" w14:paraId="28C15789" w14:textId="77777777" w:rsidTr="00B1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46E31935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Hythe Hill, Colchester</w:t>
            </w:r>
          </w:p>
        </w:tc>
        <w:tc>
          <w:tcPr>
            <w:tcW w:w="1635" w:type="dxa"/>
            <w:noWrap/>
            <w:hideMark/>
          </w:tcPr>
          <w:p w14:paraId="114AF168" w14:textId="77777777" w:rsidR="00B10373" w:rsidRPr="00B10373" w:rsidRDefault="00B10373" w:rsidP="00B1037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031BCC85" w14:textId="77777777" w:rsidR="00B10373" w:rsidRPr="00B10373" w:rsidRDefault="00B10373" w:rsidP="00B10373">
            <w:pPr>
              <w:ind w:lef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2017</w:t>
            </w:r>
          </w:p>
        </w:tc>
        <w:tc>
          <w:tcPr>
            <w:tcW w:w="1635" w:type="dxa"/>
            <w:noWrap/>
            <w:hideMark/>
          </w:tcPr>
          <w:p w14:paraId="5C81C476" w14:textId="77777777" w:rsidR="00B10373" w:rsidRPr="00B10373" w:rsidRDefault="00B10373" w:rsidP="00B10373">
            <w:pPr>
              <w:ind w:left="-2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4441</w:t>
            </w:r>
          </w:p>
        </w:tc>
        <w:tc>
          <w:tcPr>
            <w:tcW w:w="1636" w:type="dxa"/>
            <w:noWrap/>
            <w:hideMark/>
          </w:tcPr>
          <w:p w14:paraId="795ABAE8" w14:textId="255A9BC1" w:rsidR="00B10373" w:rsidRPr="00B10373" w:rsidRDefault="00B10373" w:rsidP="00B10373">
            <w:pPr>
              <w:ind w:left="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124,521.00 </w:t>
            </w:r>
          </w:p>
        </w:tc>
      </w:tr>
      <w:tr w:rsidR="00B10373" w:rsidRPr="00B10373" w14:paraId="7EEDFF6C" w14:textId="77777777" w:rsidTr="00B1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1C47E2FC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Nayland Road (North), Colchester</w:t>
            </w:r>
          </w:p>
        </w:tc>
        <w:tc>
          <w:tcPr>
            <w:tcW w:w="1635" w:type="dxa"/>
            <w:noWrap/>
            <w:hideMark/>
          </w:tcPr>
          <w:p w14:paraId="0CDBAA94" w14:textId="77777777" w:rsidR="00B10373" w:rsidRPr="00B10373" w:rsidRDefault="00B10373" w:rsidP="00B1037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622B98C0" w14:textId="77777777" w:rsidR="00B10373" w:rsidRPr="00B10373" w:rsidRDefault="00B10373" w:rsidP="00B10373">
            <w:pPr>
              <w:ind w:lef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2018</w:t>
            </w:r>
          </w:p>
        </w:tc>
        <w:tc>
          <w:tcPr>
            <w:tcW w:w="1635" w:type="dxa"/>
            <w:noWrap/>
            <w:hideMark/>
          </w:tcPr>
          <w:p w14:paraId="3D8FE54D" w14:textId="77777777" w:rsidR="00B10373" w:rsidRPr="00B10373" w:rsidRDefault="00B10373" w:rsidP="00B10373">
            <w:pPr>
              <w:ind w:left="-2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2979</w:t>
            </w:r>
          </w:p>
        </w:tc>
        <w:tc>
          <w:tcPr>
            <w:tcW w:w="1636" w:type="dxa"/>
            <w:noWrap/>
            <w:hideMark/>
          </w:tcPr>
          <w:p w14:paraId="545C95DC" w14:textId="3472C90A" w:rsidR="00B10373" w:rsidRPr="00B10373" w:rsidRDefault="00B10373" w:rsidP="00B10373">
            <w:pPr>
              <w:ind w:left="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90,415.00 </w:t>
            </w:r>
          </w:p>
        </w:tc>
      </w:tr>
      <w:tr w:rsidR="00B10373" w:rsidRPr="00B10373" w14:paraId="30F0DEC3" w14:textId="77777777" w:rsidTr="00B1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0B6CBEA9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Nayland Road (South), Colchester</w:t>
            </w:r>
          </w:p>
        </w:tc>
        <w:tc>
          <w:tcPr>
            <w:tcW w:w="1635" w:type="dxa"/>
            <w:noWrap/>
            <w:hideMark/>
          </w:tcPr>
          <w:p w14:paraId="65DB0693" w14:textId="77777777" w:rsidR="00B10373" w:rsidRPr="00B10373" w:rsidRDefault="00B10373" w:rsidP="00B1037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1E98238D" w14:textId="77777777" w:rsidR="00B10373" w:rsidRPr="00B10373" w:rsidRDefault="00B10373" w:rsidP="00B10373">
            <w:pPr>
              <w:ind w:lef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2018</w:t>
            </w:r>
          </w:p>
        </w:tc>
        <w:tc>
          <w:tcPr>
            <w:tcW w:w="1635" w:type="dxa"/>
            <w:noWrap/>
            <w:hideMark/>
          </w:tcPr>
          <w:p w14:paraId="4D988C26" w14:textId="77777777" w:rsidR="00B10373" w:rsidRPr="00B10373" w:rsidRDefault="00B10373" w:rsidP="00B10373">
            <w:pPr>
              <w:ind w:left="-2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1458</w:t>
            </w:r>
          </w:p>
        </w:tc>
        <w:tc>
          <w:tcPr>
            <w:tcW w:w="1636" w:type="dxa"/>
            <w:noWrap/>
            <w:hideMark/>
          </w:tcPr>
          <w:p w14:paraId="704562EC" w14:textId="07852F72" w:rsidR="00B10373" w:rsidRPr="00B10373" w:rsidRDefault="00B10373" w:rsidP="00B10373">
            <w:pPr>
              <w:ind w:left="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39,560.00 </w:t>
            </w:r>
          </w:p>
        </w:tc>
      </w:tr>
      <w:tr w:rsidR="00B10373" w:rsidRPr="00B10373" w14:paraId="09A84DB2" w14:textId="77777777" w:rsidTr="00B1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239EAF64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Channels North</w:t>
            </w:r>
          </w:p>
        </w:tc>
        <w:tc>
          <w:tcPr>
            <w:tcW w:w="1635" w:type="dxa"/>
            <w:noWrap/>
            <w:hideMark/>
          </w:tcPr>
          <w:p w14:paraId="19BB4CEC" w14:textId="77777777" w:rsidR="00B10373" w:rsidRPr="00B10373" w:rsidRDefault="00B10373" w:rsidP="00B1037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4182B90D" w14:textId="77777777" w:rsidR="00B10373" w:rsidRPr="00B10373" w:rsidRDefault="00B10373" w:rsidP="00B10373">
            <w:pPr>
              <w:ind w:lef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2022</w:t>
            </w:r>
          </w:p>
        </w:tc>
        <w:tc>
          <w:tcPr>
            <w:tcW w:w="1635" w:type="dxa"/>
            <w:noWrap/>
            <w:hideMark/>
          </w:tcPr>
          <w:p w14:paraId="4F01EDDB" w14:textId="77777777" w:rsidR="00B10373" w:rsidRPr="00B10373" w:rsidRDefault="00B10373" w:rsidP="00B10373">
            <w:pPr>
              <w:ind w:left="-2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309</w:t>
            </w:r>
          </w:p>
        </w:tc>
        <w:tc>
          <w:tcPr>
            <w:tcW w:w="1636" w:type="dxa"/>
            <w:noWrap/>
            <w:hideMark/>
          </w:tcPr>
          <w:p w14:paraId="180EC500" w14:textId="7991D8E5" w:rsidR="00B10373" w:rsidRPr="00B10373" w:rsidRDefault="00B10373" w:rsidP="00B10373">
            <w:pPr>
              <w:ind w:left="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220.00 </w:t>
            </w:r>
          </w:p>
        </w:tc>
      </w:tr>
      <w:tr w:rsidR="00B10373" w:rsidRPr="00B10373" w14:paraId="433F2B28" w14:textId="77777777" w:rsidTr="00B1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18B95E16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Channels South</w:t>
            </w:r>
          </w:p>
        </w:tc>
        <w:tc>
          <w:tcPr>
            <w:tcW w:w="1635" w:type="dxa"/>
            <w:noWrap/>
            <w:hideMark/>
          </w:tcPr>
          <w:p w14:paraId="1A5B4338" w14:textId="77777777" w:rsidR="00B10373" w:rsidRPr="00B10373" w:rsidRDefault="00B10373" w:rsidP="00B1037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3A2E6AED" w14:textId="77777777" w:rsidR="00B10373" w:rsidRPr="00B10373" w:rsidRDefault="00B10373" w:rsidP="00B10373">
            <w:pPr>
              <w:ind w:lef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2022</w:t>
            </w:r>
          </w:p>
        </w:tc>
        <w:tc>
          <w:tcPr>
            <w:tcW w:w="1635" w:type="dxa"/>
            <w:noWrap/>
            <w:hideMark/>
          </w:tcPr>
          <w:p w14:paraId="21C8C6B0" w14:textId="77777777" w:rsidR="00B10373" w:rsidRPr="00B10373" w:rsidRDefault="00B10373" w:rsidP="00B10373">
            <w:pPr>
              <w:ind w:left="-2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249</w:t>
            </w:r>
          </w:p>
        </w:tc>
        <w:tc>
          <w:tcPr>
            <w:tcW w:w="1636" w:type="dxa"/>
            <w:noWrap/>
            <w:hideMark/>
          </w:tcPr>
          <w:p w14:paraId="2E7B1772" w14:textId="3D763F86" w:rsidR="00B10373" w:rsidRPr="00B10373" w:rsidRDefault="00B10373" w:rsidP="00B10373">
            <w:pPr>
              <w:ind w:left="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7,528.00 </w:t>
            </w:r>
          </w:p>
        </w:tc>
      </w:tr>
      <w:tr w:rsidR="00B10373" w:rsidRPr="00B10373" w14:paraId="0277987F" w14:textId="77777777" w:rsidTr="00B1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696786F4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Laindon Link, Basildon</w:t>
            </w:r>
          </w:p>
        </w:tc>
        <w:tc>
          <w:tcPr>
            <w:tcW w:w="1635" w:type="dxa"/>
            <w:noWrap/>
            <w:hideMark/>
          </w:tcPr>
          <w:p w14:paraId="43B12E49" w14:textId="77777777" w:rsidR="00B10373" w:rsidRPr="00B10373" w:rsidRDefault="00B10373" w:rsidP="00B1037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7F4972B8" w14:textId="77777777" w:rsidR="00B10373" w:rsidRPr="00B10373" w:rsidRDefault="00B10373" w:rsidP="00B10373">
            <w:pPr>
              <w:ind w:lef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2020</w:t>
            </w:r>
          </w:p>
        </w:tc>
        <w:tc>
          <w:tcPr>
            <w:tcW w:w="1635" w:type="dxa"/>
            <w:noWrap/>
            <w:hideMark/>
          </w:tcPr>
          <w:p w14:paraId="3FC2F2A2" w14:textId="77777777" w:rsidR="00B10373" w:rsidRPr="00B10373" w:rsidRDefault="00B10373" w:rsidP="00B10373">
            <w:pPr>
              <w:ind w:left="-2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2435</w:t>
            </w:r>
          </w:p>
        </w:tc>
        <w:tc>
          <w:tcPr>
            <w:tcW w:w="1636" w:type="dxa"/>
            <w:noWrap/>
            <w:hideMark/>
          </w:tcPr>
          <w:p w14:paraId="34E2F902" w14:textId="22D36896" w:rsidR="00B10373" w:rsidRPr="00B10373" w:rsidRDefault="00B10373" w:rsidP="00B10373">
            <w:pPr>
              <w:ind w:left="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69,077.00 </w:t>
            </w:r>
          </w:p>
        </w:tc>
      </w:tr>
      <w:tr w:rsidR="00B10373" w:rsidRPr="00B10373" w14:paraId="346D7153" w14:textId="77777777" w:rsidTr="00B1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412200A6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Long Riding, Basildon</w:t>
            </w:r>
          </w:p>
        </w:tc>
        <w:tc>
          <w:tcPr>
            <w:tcW w:w="1635" w:type="dxa"/>
            <w:noWrap/>
            <w:hideMark/>
          </w:tcPr>
          <w:p w14:paraId="507FC935" w14:textId="77777777" w:rsidR="00B10373" w:rsidRPr="00B10373" w:rsidRDefault="00B10373" w:rsidP="00B1037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5156CC1F" w14:textId="77777777" w:rsidR="00B10373" w:rsidRPr="00B10373" w:rsidRDefault="00B10373" w:rsidP="00B10373">
            <w:pPr>
              <w:ind w:lef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2020</w:t>
            </w:r>
          </w:p>
        </w:tc>
        <w:tc>
          <w:tcPr>
            <w:tcW w:w="1635" w:type="dxa"/>
            <w:noWrap/>
            <w:hideMark/>
          </w:tcPr>
          <w:p w14:paraId="09E1A140" w14:textId="77777777" w:rsidR="00B10373" w:rsidRPr="00B10373" w:rsidRDefault="00B10373" w:rsidP="00B10373">
            <w:pPr>
              <w:ind w:left="-2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1016</w:t>
            </w:r>
          </w:p>
        </w:tc>
        <w:tc>
          <w:tcPr>
            <w:tcW w:w="1636" w:type="dxa"/>
            <w:noWrap/>
            <w:hideMark/>
          </w:tcPr>
          <w:p w14:paraId="2FF3BB84" w14:textId="2FE430EB" w:rsidR="00B10373" w:rsidRPr="00B10373" w:rsidRDefault="00B10373" w:rsidP="00B10373">
            <w:pPr>
              <w:ind w:left="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22,605.00 </w:t>
            </w:r>
          </w:p>
        </w:tc>
      </w:tr>
      <w:tr w:rsidR="00B10373" w:rsidRPr="00B10373" w14:paraId="5F96DB32" w14:textId="77777777" w:rsidTr="00B1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65A143BC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Maldon Road, Colchester</w:t>
            </w:r>
          </w:p>
        </w:tc>
        <w:tc>
          <w:tcPr>
            <w:tcW w:w="1635" w:type="dxa"/>
            <w:noWrap/>
            <w:hideMark/>
          </w:tcPr>
          <w:p w14:paraId="76B0612E" w14:textId="77777777" w:rsidR="00B10373" w:rsidRPr="00B10373" w:rsidRDefault="00B10373" w:rsidP="00B1037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678D1267" w14:textId="77777777" w:rsidR="00B10373" w:rsidRPr="00B10373" w:rsidRDefault="00B10373" w:rsidP="00B10373">
            <w:pPr>
              <w:ind w:lef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2020</w:t>
            </w:r>
          </w:p>
        </w:tc>
        <w:tc>
          <w:tcPr>
            <w:tcW w:w="1635" w:type="dxa"/>
            <w:noWrap/>
            <w:hideMark/>
          </w:tcPr>
          <w:p w14:paraId="2A07DA74" w14:textId="77777777" w:rsidR="00B10373" w:rsidRPr="00B10373" w:rsidRDefault="00B10373" w:rsidP="00B10373">
            <w:pPr>
              <w:ind w:left="-2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6853</w:t>
            </w:r>
          </w:p>
        </w:tc>
        <w:tc>
          <w:tcPr>
            <w:tcW w:w="1636" w:type="dxa"/>
            <w:noWrap/>
            <w:hideMark/>
          </w:tcPr>
          <w:p w14:paraId="0A54503D" w14:textId="2E3EF4E7" w:rsidR="00B10373" w:rsidRPr="00B10373" w:rsidRDefault="00B10373" w:rsidP="00B10373">
            <w:pPr>
              <w:ind w:left="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211,356.00 </w:t>
            </w:r>
          </w:p>
        </w:tc>
      </w:tr>
      <w:tr w:rsidR="00B10373" w:rsidRPr="00B10373" w14:paraId="09FE7D87" w14:textId="77777777" w:rsidTr="00B1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3963FF5B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Velizy Avenue, Harlow</w:t>
            </w:r>
          </w:p>
        </w:tc>
        <w:tc>
          <w:tcPr>
            <w:tcW w:w="1635" w:type="dxa"/>
            <w:noWrap/>
            <w:hideMark/>
          </w:tcPr>
          <w:p w14:paraId="4C481901" w14:textId="77777777" w:rsidR="00B10373" w:rsidRPr="00B10373" w:rsidRDefault="00B10373" w:rsidP="00B1037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04F41821" w14:textId="77777777" w:rsidR="00B10373" w:rsidRPr="00B10373" w:rsidRDefault="00B10373" w:rsidP="00B10373">
            <w:pPr>
              <w:ind w:lef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2021</w:t>
            </w:r>
          </w:p>
        </w:tc>
        <w:tc>
          <w:tcPr>
            <w:tcW w:w="1635" w:type="dxa"/>
            <w:noWrap/>
            <w:hideMark/>
          </w:tcPr>
          <w:p w14:paraId="234E5885" w14:textId="77777777" w:rsidR="00B10373" w:rsidRPr="00B10373" w:rsidRDefault="00B10373" w:rsidP="00B10373">
            <w:pPr>
              <w:ind w:left="-2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872</w:t>
            </w:r>
          </w:p>
        </w:tc>
        <w:tc>
          <w:tcPr>
            <w:tcW w:w="1636" w:type="dxa"/>
            <w:noWrap/>
            <w:hideMark/>
          </w:tcPr>
          <w:p w14:paraId="0FA6B871" w14:textId="5E4C7D72" w:rsidR="00B10373" w:rsidRPr="00B10373" w:rsidRDefault="00B10373" w:rsidP="00B10373">
            <w:pPr>
              <w:ind w:left="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22,917.00 </w:t>
            </w:r>
          </w:p>
        </w:tc>
      </w:tr>
      <w:tr w:rsidR="00B10373" w:rsidRPr="00B10373" w14:paraId="1F0CB21E" w14:textId="77777777" w:rsidTr="00B1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0322598C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proofErr w:type="spellStart"/>
            <w:r w:rsidRPr="00B10373">
              <w:rPr>
                <w:rFonts w:cs="Arial"/>
              </w:rPr>
              <w:t>Southernhay</w:t>
            </w:r>
            <w:proofErr w:type="spellEnd"/>
            <w:r w:rsidRPr="00B10373">
              <w:rPr>
                <w:rFonts w:cs="Arial"/>
              </w:rPr>
              <w:t xml:space="preserve"> West, Basildon</w:t>
            </w:r>
          </w:p>
        </w:tc>
        <w:tc>
          <w:tcPr>
            <w:tcW w:w="1635" w:type="dxa"/>
            <w:noWrap/>
            <w:hideMark/>
          </w:tcPr>
          <w:p w14:paraId="57D1F77F" w14:textId="77777777" w:rsidR="00B10373" w:rsidRPr="00B10373" w:rsidRDefault="00B10373" w:rsidP="00B1037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2D10A05A" w14:textId="77777777" w:rsidR="00B10373" w:rsidRPr="00B10373" w:rsidRDefault="00B10373" w:rsidP="00B10373">
            <w:pPr>
              <w:ind w:lef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2022</w:t>
            </w:r>
          </w:p>
        </w:tc>
        <w:tc>
          <w:tcPr>
            <w:tcW w:w="1635" w:type="dxa"/>
            <w:noWrap/>
            <w:hideMark/>
          </w:tcPr>
          <w:p w14:paraId="71E465AC" w14:textId="77777777" w:rsidR="00B10373" w:rsidRPr="00B10373" w:rsidRDefault="00B10373" w:rsidP="00B10373">
            <w:pPr>
              <w:ind w:left="-2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1906</w:t>
            </w:r>
          </w:p>
        </w:tc>
        <w:tc>
          <w:tcPr>
            <w:tcW w:w="1636" w:type="dxa"/>
            <w:noWrap/>
            <w:hideMark/>
          </w:tcPr>
          <w:p w14:paraId="621D748A" w14:textId="3A9E7E87" w:rsidR="00B10373" w:rsidRPr="00B10373" w:rsidRDefault="00B10373" w:rsidP="00B10373">
            <w:pPr>
              <w:ind w:left="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55,188.00 </w:t>
            </w:r>
          </w:p>
        </w:tc>
      </w:tr>
      <w:tr w:rsidR="00B10373" w:rsidRPr="00B10373" w14:paraId="30CCB03B" w14:textId="77777777" w:rsidTr="00B1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4519F686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proofErr w:type="spellStart"/>
            <w:r w:rsidRPr="00B10373">
              <w:rPr>
                <w:rFonts w:cs="Arial"/>
              </w:rPr>
              <w:t>Southernhay</w:t>
            </w:r>
            <w:proofErr w:type="spellEnd"/>
            <w:r w:rsidRPr="00B10373">
              <w:rPr>
                <w:rFonts w:cs="Arial"/>
              </w:rPr>
              <w:t xml:space="preserve"> East, Basildon</w:t>
            </w:r>
          </w:p>
        </w:tc>
        <w:tc>
          <w:tcPr>
            <w:tcW w:w="1635" w:type="dxa"/>
            <w:noWrap/>
            <w:hideMark/>
          </w:tcPr>
          <w:p w14:paraId="1013536A" w14:textId="77777777" w:rsidR="00B10373" w:rsidRPr="00B10373" w:rsidRDefault="00B10373" w:rsidP="00B1037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5073D017" w14:textId="77777777" w:rsidR="00B10373" w:rsidRPr="00B10373" w:rsidRDefault="00B10373" w:rsidP="00B10373">
            <w:pPr>
              <w:ind w:lef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2022</w:t>
            </w:r>
          </w:p>
        </w:tc>
        <w:tc>
          <w:tcPr>
            <w:tcW w:w="1635" w:type="dxa"/>
            <w:noWrap/>
            <w:hideMark/>
          </w:tcPr>
          <w:p w14:paraId="0602E03F" w14:textId="77777777" w:rsidR="00B10373" w:rsidRPr="00B10373" w:rsidRDefault="00B10373" w:rsidP="00B10373">
            <w:pPr>
              <w:ind w:left="-2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12283</w:t>
            </w:r>
          </w:p>
        </w:tc>
        <w:tc>
          <w:tcPr>
            <w:tcW w:w="1636" w:type="dxa"/>
            <w:noWrap/>
            <w:hideMark/>
          </w:tcPr>
          <w:p w14:paraId="376174DA" w14:textId="3F9AC132" w:rsidR="00B10373" w:rsidRPr="00B10373" w:rsidRDefault="00B10373" w:rsidP="00B10373">
            <w:pPr>
              <w:ind w:left="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386,005.00 </w:t>
            </w:r>
          </w:p>
        </w:tc>
      </w:tr>
      <w:tr w:rsidR="00B10373" w:rsidRPr="00B10373" w14:paraId="5E9BE8F3" w14:textId="77777777" w:rsidTr="00B1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37918387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Mill Road, Maldon</w:t>
            </w:r>
          </w:p>
        </w:tc>
        <w:tc>
          <w:tcPr>
            <w:tcW w:w="1635" w:type="dxa"/>
            <w:noWrap/>
            <w:hideMark/>
          </w:tcPr>
          <w:p w14:paraId="646F9F71" w14:textId="77777777" w:rsidR="00B10373" w:rsidRPr="00B10373" w:rsidRDefault="00B10373" w:rsidP="00B1037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2944A43E" w14:textId="77777777" w:rsidR="00B10373" w:rsidRPr="00B10373" w:rsidRDefault="00B10373" w:rsidP="00B10373">
            <w:pPr>
              <w:ind w:lef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2022</w:t>
            </w:r>
          </w:p>
        </w:tc>
        <w:tc>
          <w:tcPr>
            <w:tcW w:w="1635" w:type="dxa"/>
            <w:noWrap/>
            <w:hideMark/>
          </w:tcPr>
          <w:p w14:paraId="495DB178" w14:textId="77777777" w:rsidR="00B10373" w:rsidRPr="00B10373" w:rsidRDefault="00B10373" w:rsidP="00B10373">
            <w:pPr>
              <w:ind w:left="-2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1848</w:t>
            </w:r>
          </w:p>
        </w:tc>
        <w:tc>
          <w:tcPr>
            <w:tcW w:w="1636" w:type="dxa"/>
            <w:noWrap/>
            <w:hideMark/>
          </w:tcPr>
          <w:p w14:paraId="2A6E255B" w14:textId="629FDE88" w:rsidR="00B10373" w:rsidRPr="00B10373" w:rsidRDefault="00B10373" w:rsidP="00B10373">
            <w:pPr>
              <w:ind w:left="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 xml:space="preserve">58,085.00 </w:t>
            </w:r>
          </w:p>
        </w:tc>
      </w:tr>
      <w:tr w:rsidR="00B10373" w:rsidRPr="00B10373" w14:paraId="3F7C9983" w14:textId="77777777" w:rsidTr="00B1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noWrap/>
            <w:hideMark/>
          </w:tcPr>
          <w:p w14:paraId="1E44AAC4" w14:textId="77777777" w:rsidR="00B10373" w:rsidRPr="00B10373" w:rsidRDefault="00B10373" w:rsidP="00B10373">
            <w:pPr>
              <w:ind w:left="0"/>
              <w:rPr>
                <w:rFonts w:cs="Arial"/>
              </w:rPr>
            </w:pPr>
            <w:r w:rsidRPr="00B10373">
              <w:rPr>
                <w:rFonts w:cs="Arial"/>
              </w:rPr>
              <w:t>Pier Avenue, Clacton</w:t>
            </w:r>
          </w:p>
        </w:tc>
        <w:tc>
          <w:tcPr>
            <w:tcW w:w="1635" w:type="dxa"/>
            <w:noWrap/>
            <w:hideMark/>
          </w:tcPr>
          <w:p w14:paraId="4B57D7AD" w14:textId="77777777" w:rsidR="00B10373" w:rsidRPr="00B10373" w:rsidRDefault="00B10373" w:rsidP="00B1037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Bus Gate</w:t>
            </w:r>
          </w:p>
        </w:tc>
        <w:tc>
          <w:tcPr>
            <w:tcW w:w="1636" w:type="dxa"/>
            <w:noWrap/>
            <w:hideMark/>
          </w:tcPr>
          <w:p w14:paraId="03F9E3B7" w14:textId="77777777" w:rsidR="00B10373" w:rsidRPr="00B10373" w:rsidRDefault="00B10373" w:rsidP="00B10373">
            <w:pPr>
              <w:ind w:lef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08/11/2024</w:t>
            </w:r>
          </w:p>
        </w:tc>
        <w:tc>
          <w:tcPr>
            <w:tcW w:w="1635" w:type="dxa"/>
            <w:noWrap/>
            <w:hideMark/>
          </w:tcPr>
          <w:p w14:paraId="24A18B1F" w14:textId="77777777" w:rsidR="00B10373" w:rsidRPr="00B10373" w:rsidRDefault="00B10373" w:rsidP="00B10373">
            <w:pPr>
              <w:ind w:left="-2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1890</w:t>
            </w:r>
          </w:p>
        </w:tc>
        <w:tc>
          <w:tcPr>
            <w:tcW w:w="1636" w:type="dxa"/>
            <w:noWrap/>
            <w:hideMark/>
          </w:tcPr>
          <w:p w14:paraId="6462DB1B" w14:textId="67232CA5" w:rsidR="00B10373" w:rsidRPr="00B10373" w:rsidRDefault="00B10373" w:rsidP="00B10373">
            <w:pPr>
              <w:ind w:left="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10373">
              <w:rPr>
                <w:rFonts w:cs="Arial"/>
                <w:color w:val="000000"/>
              </w:rPr>
              <w:t>23,940.00</w:t>
            </w:r>
          </w:p>
        </w:tc>
      </w:tr>
    </w:tbl>
    <w:p w14:paraId="59606E05" w14:textId="6448AB3C" w:rsidR="00B10373" w:rsidRDefault="00B10373" w:rsidP="004544C0"/>
    <w:p w14:paraId="5A6DAF62" w14:textId="77777777" w:rsidR="00B10373" w:rsidRDefault="00B10373" w:rsidP="00B10373">
      <w:pPr>
        <w:rPr>
          <w:rFonts w:ascii="Arial" w:hAnsi="Arial" w:cs="Arial"/>
          <w:b/>
        </w:rPr>
      </w:pPr>
    </w:p>
    <w:p w14:paraId="3CEE1F37" w14:textId="77777777" w:rsidR="00B10373" w:rsidRPr="002D242C" w:rsidRDefault="00B10373" w:rsidP="00B10373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163047F1" w14:textId="77777777" w:rsidR="00B10373" w:rsidRPr="002D242C" w:rsidRDefault="00B10373" w:rsidP="00B10373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55449C8D" w14:textId="77777777" w:rsidR="00B10373" w:rsidRPr="002D242C" w:rsidRDefault="00B10373" w:rsidP="00B10373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4436A94F" w14:textId="77777777" w:rsidR="00B10373" w:rsidRPr="002D242C" w:rsidRDefault="00B10373" w:rsidP="00B10373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2BD7F405" w14:textId="000A1E9C" w:rsidR="00B10373" w:rsidRDefault="00B10373" w:rsidP="00B10373">
      <w:r w:rsidRPr="002D242C">
        <w:rPr>
          <w:rFonts w:ascii="Arial" w:hAnsi="Arial" w:cs="Arial"/>
        </w:rPr>
        <w:t xml:space="preserve">Email: </w:t>
      </w:r>
      <w:hyperlink r:id="rId7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8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sectPr w:rsidR="00B10373" w:rsidSect="006134CB">
      <w:footerReference w:type="default" r:id="rId9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69AE" w14:textId="77777777" w:rsidR="00B10373" w:rsidRDefault="00B10373">
      <w:r>
        <w:separator/>
      </w:r>
    </w:p>
  </w:endnote>
  <w:endnote w:type="continuationSeparator" w:id="0">
    <w:p w14:paraId="016E02A5" w14:textId="77777777" w:rsidR="00B10373" w:rsidRDefault="00B1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2BF0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32DAD047" wp14:editId="0F7505C5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A67F" w14:textId="77777777" w:rsidR="00B10373" w:rsidRDefault="00B10373">
      <w:r>
        <w:separator/>
      </w:r>
    </w:p>
  </w:footnote>
  <w:footnote w:type="continuationSeparator" w:id="0">
    <w:p w14:paraId="68289270" w14:textId="77777777" w:rsidR="00B10373" w:rsidRDefault="00B1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B10373"/>
    <w:rsid w:val="00027AC4"/>
    <w:rsid w:val="000672F5"/>
    <w:rsid w:val="001505F8"/>
    <w:rsid w:val="001F262F"/>
    <w:rsid w:val="0024746D"/>
    <w:rsid w:val="002D242C"/>
    <w:rsid w:val="002D71FF"/>
    <w:rsid w:val="00307463"/>
    <w:rsid w:val="00373C72"/>
    <w:rsid w:val="00380C55"/>
    <w:rsid w:val="003A6A5A"/>
    <w:rsid w:val="00436C1A"/>
    <w:rsid w:val="004516E0"/>
    <w:rsid w:val="004544C0"/>
    <w:rsid w:val="00462329"/>
    <w:rsid w:val="00465C92"/>
    <w:rsid w:val="004B2E21"/>
    <w:rsid w:val="004F485E"/>
    <w:rsid w:val="006134CB"/>
    <w:rsid w:val="00691A0A"/>
    <w:rsid w:val="0069363B"/>
    <w:rsid w:val="006A78E9"/>
    <w:rsid w:val="006F2575"/>
    <w:rsid w:val="00703C8F"/>
    <w:rsid w:val="00743E3C"/>
    <w:rsid w:val="00786CC5"/>
    <w:rsid w:val="00804986"/>
    <w:rsid w:val="008118FD"/>
    <w:rsid w:val="00817014"/>
    <w:rsid w:val="00834E75"/>
    <w:rsid w:val="00851451"/>
    <w:rsid w:val="008753F7"/>
    <w:rsid w:val="008F0BD8"/>
    <w:rsid w:val="008F7EA3"/>
    <w:rsid w:val="0090650D"/>
    <w:rsid w:val="009479A4"/>
    <w:rsid w:val="009D253E"/>
    <w:rsid w:val="009E018B"/>
    <w:rsid w:val="009F620E"/>
    <w:rsid w:val="00A24FF6"/>
    <w:rsid w:val="00A40E79"/>
    <w:rsid w:val="00A81F59"/>
    <w:rsid w:val="00B10373"/>
    <w:rsid w:val="00B10C15"/>
    <w:rsid w:val="00B21FF0"/>
    <w:rsid w:val="00B81274"/>
    <w:rsid w:val="00C33A8D"/>
    <w:rsid w:val="00CF02EC"/>
    <w:rsid w:val="00D72FB1"/>
    <w:rsid w:val="00E13F81"/>
    <w:rsid w:val="00E57985"/>
    <w:rsid w:val="00E7313B"/>
    <w:rsid w:val="00EA0B6B"/>
    <w:rsid w:val="00ED0183"/>
    <w:rsid w:val="00EF7735"/>
    <w:rsid w:val="00F20D21"/>
    <w:rsid w:val="00F65136"/>
    <w:rsid w:val="00F65554"/>
    <w:rsid w:val="00F71C26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96C8C"/>
  <w15:docId w15:val="{4154D362-0889-4083-B56E-0E7E2E97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4B2E21"/>
    <w:pPr>
      <w:spacing w:before="120" w:after="120" w:line="276" w:lineRule="auto"/>
      <w:ind w:left="170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10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sexhighways.org/getting-around/bus-lane-enforceme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All.dotx</Template>
  <TotalTime>10</TotalTime>
  <Pages>3</Pages>
  <Words>499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3516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1</cp:revision>
  <dcterms:created xsi:type="dcterms:W3CDTF">2025-05-01T16:00:00Z</dcterms:created>
  <dcterms:modified xsi:type="dcterms:W3CDTF">2025-05-01T16:11:00Z</dcterms:modified>
</cp:coreProperties>
</file>