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0166D" w14:textId="77777777" w:rsidR="00CF02EC" w:rsidRPr="00CF02EC" w:rsidRDefault="00CF02EC" w:rsidP="00CF02EC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1DD927D2" w14:textId="6141A7FD" w:rsidR="00CF02EC" w:rsidRPr="00CF02EC" w:rsidRDefault="002D71FF" w:rsidP="00CF02EC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br/>
      </w:r>
      <w:r w:rsidR="00CF02EC" w:rsidRPr="00CF02EC">
        <w:rPr>
          <w:rFonts w:ascii="Arial" w:hAnsi="Arial" w:cs="Arial"/>
          <w:szCs w:val="36"/>
        </w:rPr>
        <w:t xml:space="preserve">Reference: </w:t>
      </w:r>
      <w:r w:rsidR="00CF02EC" w:rsidRPr="00CF02EC">
        <w:rPr>
          <w:rFonts w:ascii="Arial" w:hAnsi="Arial" w:cs="Arial"/>
          <w:szCs w:val="36"/>
        </w:rPr>
        <w:tab/>
      </w:r>
      <w:r w:rsidR="00C406B6" w:rsidRPr="00C406B6">
        <w:rPr>
          <w:rFonts w:ascii="Arial" w:hAnsi="Arial" w:cs="Arial"/>
          <w:szCs w:val="36"/>
        </w:rPr>
        <w:t>ECC18384101 05 25</w:t>
      </w:r>
      <w:r w:rsidR="00CF02EC" w:rsidRPr="00CF02EC">
        <w:rPr>
          <w:rFonts w:ascii="Arial" w:hAnsi="Arial" w:cs="Arial"/>
          <w:szCs w:val="36"/>
        </w:rPr>
        <w:br/>
        <w:t>Response:</w:t>
      </w:r>
      <w:r w:rsidR="00CF02EC" w:rsidRPr="00CF02EC">
        <w:rPr>
          <w:rFonts w:ascii="Arial" w:hAnsi="Arial" w:cs="Arial"/>
          <w:szCs w:val="36"/>
        </w:rPr>
        <w:tab/>
      </w:r>
      <w:r w:rsidR="00C406B6">
        <w:rPr>
          <w:rFonts w:ascii="Arial" w:hAnsi="Arial" w:cs="Arial"/>
          <w:szCs w:val="36"/>
        </w:rPr>
        <w:t>01 May 2025</w:t>
      </w:r>
    </w:p>
    <w:p w14:paraId="2ED95D0F" w14:textId="77777777" w:rsidR="00EA0B6B" w:rsidRDefault="00EA0B6B" w:rsidP="00A24FF6">
      <w:pPr>
        <w:rPr>
          <w:rFonts w:ascii="Arial" w:hAnsi="Arial" w:cs="Arial"/>
          <w:i/>
        </w:rPr>
      </w:pPr>
    </w:p>
    <w:p w14:paraId="63D3E402" w14:textId="7F8F10A9" w:rsidR="00A24FF6" w:rsidRPr="0069363B" w:rsidRDefault="00EA0B6B" w:rsidP="00A24FF6">
      <w:pPr>
        <w:rPr>
          <w:rFonts w:ascii="Arial" w:hAnsi="Arial" w:cs="Arial"/>
        </w:rPr>
      </w:pPr>
      <w:r w:rsidRPr="0069363B">
        <w:rPr>
          <w:rFonts w:ascii="Arial" w:hAnsi="Arial" w:cs="Arial"/>
        </w:rPr>
        <w:t xml:space="preserve">I can confirm that Essex County Council </w:t>
      </w:r>
      <w:r w:rsidR="00C406B6">
        <w:rPr>
          <w:rFonts w:ascii="Arial" w:hAnsi="Arial" w:cs="Arial"/>
        </w:rPr>
        <w:t>does hold this information, and where we are able to release this, our response is listed below.</w:t>
      </w:r>
    </w:p>
    <w:p w14:paraId="52DF1F94" w14:textId="77777777" w:rsidR="00EA0B6B" w:rsidRDefault="00EA0B6B" w:rsidP="009479A4">
      <w:pPr>
        <w:rPr>
          <w:rFonts w:ascii="Arial" w:hAnsi="Arial" w:cs="Arial"/>
        </w:rPr>
      </w:pPr>
    </w:p>
    <w:p w14:paraId="02060767" w14:textId="25B12246" w:rsidR="00C406B6" w:rsidRPr="00C406B6" w:rsidRDefault="009479A4" w:rsidP="00C40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>
        <w:rPr>
          <w:rFonts w:ascii="Arial" w:hAnsi="Arial" w:cs="Arial"/>
          <w:b/>
        </w:rPr>
        <w:t>Question 1 -</w:t>
      </w:r>
      <w:r w:rsidRPr="001505F8">
        <w:rPr>
          <w:rFonts w:ascii="Arial" w:hAnsi="Arial" w:cs="Arial"/>
        </w:rPr>
        <w:t xml:space="preserve"> </w:t>
      </w:r>
      <w:r w:rsidR="00C406B6" w:rsidRPr="00C406B6">
        <w:rPr>
          <w:rFonts w:ascii="Arial" w:hAnsi="Arial" w:cs="Arial"/>
        </w:rPr>
        <w:t>I am writing in terms of the New Road &amp; Street Works Act for information on which Utility had an opening</w:t>
      </w:r>
      <w:r w:rsidR="00C406B6">
        <w:rPr>
          <w:rFonts w:ascii="Arial" w:hAnsi="Arial" w:cs="Arial"/>
        </w:rPr>
        <w:t xml:space="preserve"> </w:t>
      </w:r>
      <w:r w:rsidR="00C406B6" w:rsidRPr="00C406B6">
        <w:rPr>
          <w:rFonts w:ascii="Arial" w:hAnsi="Arial" w:cs="Arial"/>
        </w:rPr>
        <w:t>notice/permit to carry out street works (excavation) outside of 24, 36 &amp; 38 St David’s Way, Wickford SS11 8EX</w:t>
      </w:r>
    </w:p>
    <w:p w14:paraId="64097F7C" w14:textId="25983684" w:rsidR="00C406B6" w:rsidRDefault="00C406B6" w:rsidP="00C40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 w:rsidRPr="00C406B6">
        <w:rPr>
          <w:rFonts w:ascii="Arial" w:hAnsi="Arial" w:cs="Arial"/>
        </w:rPr>
        <w:t>Could you please go back as far as possible prior to 12 April 2025 as we are investigating a latent damage to</w:t>
      </w:r>
      <w:r>
        <w:rPr>
          <w:rFonts w:ascii="Arial" w:hAnsi="Arial" w:cs="Arial"/>
        </w:rPr>
        <w:t xml:space="preserve"> </w:t>
      </w:r>
      <w:r w:rsidRPr="00C406B6">
        <w:rPr>
          <w:rFonts w:ascii="Arial" w:hAnsi="Arial" w:cs="Arial"/>
        </w:rPr>
        <w:t>Virgin Media apparatus at this location.</w:t>
      </w:r>
    </w:p>
    <w:p w14:paraId="7A2FB8BA" w14:textId="77777777" w:rsidR="00C406B6" w:rsidRPr="00C406B6" w:rsidRDefault="00C406B6" w:rsidP="00C40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</w:p>
    <w:p w14:paraId="54CB5E76" w14:textId="7D7B2C84" w:rsidR="009479A4" w:rsidRPr="0069363B" w:rsidRDefault="00C406B6" w:rsidP="00C40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proofErr w:type="gramStart"/>
      <w:r w:rsidRPr="00C406B6">
        <w:rPr>
          <w:rFonts w:ascii="Arial" w:hAnsi="Arial" w:cs="Arial"/>
        </w:rPr>
        <w:t>Also</w:t>
      </w:r>
      <w:proofErr w:type="gramEnd"/>
      <w:r w:rsidRPr="00C406B6">
        <w:rPr>
          <w:rFonts w:ascii="Arial" w:hAnsi="Arial" w:cs="Arial"/>
        </w:rPr>
        <w:t xml:space="preserve"> if </w:t>
      </w:r>
      <w:proofErr w:type="gramStart"/>
      <w:r w:rsidRPr="00C406B6">
        <w:rPr>
          <w:rFonts w:ascii="Arial" w:hAnsi="Arial" w:cs="Arial"/>
        </w:rPr>
        <w:t>possible</w:t>
      </w:r>
      <w:proofErr w:type="gramEnd"/>
      <w:r w:rsidRPr="00C406B6">
        <w:rPr>
          <w:rFonts w:ascii="Arial" w:hAnsi="Arial" w:cs="Arial"/>
        </w:rPr>
        <w:t xml:space="preserve"> give the date of when and if any resurfacing works been carried out by yourselves or mains works</w:t>
      </w:r>
      <w:r>
        <w:rPr>
          <w:rFonts w:ascii="Arial" w:hAnsi="Arial" w:cs="Arial"/>
        </w:rPr>
        <w:t xml:space="preserve"> </w:t>
      </w:r>
      <w:r w:rsidRPr="00C406B6">
        <w:rPr>
          <w:rFonts w:ascii="Arial" w:hAnsi="Arial" w:cs="Arial"/>
        </w:rPr>
        <w:t>carried out on any utility mains on the whole of the street.</w:t>
      </w:r>
    </w:p>
    <w:p w14:paraId="18F3ABB6" w14:textId="77777777" w:rsidR="009479A4" w:rsidRDefault="009479A4" w:rsidP="009479A4">
      <w:pPr>
        <w:rPr>
          <w:rFonts w:ascii="Arial" w:hAnsi="Arial" w:cs="Arial"/>
        </w:rPr>
      </w:pPr>
    </w:p>
    <w:p w14:paraId="1BBA8C03" w14:textId="78162843" w:rsidR="009479A4" w:rsidRDefault="00C406B6" w:rsidP="009479A4">
      <w:pPr>
        <w:rPr>
          <w:rFonts w:ascii="Arial" w:hAnsi="Arial" w:cs="Arial"/>
          <w:b/>
        </w:rPr>
      </w:pPr>
      <w:r>
        <w:rPr>
          <w:rFonts w:ascii="Arial" w:hAnsi="Arial" w:cs="Arial"/>
          <w:szCs w:val="20"/>
        </w:rPr>
        <w:t>Please see the attached spreadsheet.</w:t>
      </w:r>
    </w:p>
    <w:p w14:paraId="5E99FD9E" w14:textId="77777777" w:rsidR="009479A4" w:rsidRDefault="009479A4" w:rsidP="009479A4">
      <w:pPr>
        <w:rPr>
          <w:rFonts w:ascii="Arial" w:hAnsi="Arial" w:cs="Arial"/>
          <w:b/>
        </w:rPr>
      </w:pPr>
    </w:p>
    <w:p w14:paraId="54A38EE2" w14:textId="77777777" w:rsidR="002D242C" w:rsidRPr="002D242C" w:rsidRDefault="002D242C" w:rsidP="002D242C">
      <w:pPr>
        <w:rPr>
          <w:rFonts w:ascii="Arial" w:hAnsi="Arial" w:cs="Arial"/>
          <w:b/>
        </w:rPr>
      </w:pPr>
      <w:bookmarkStart w:id="0" w:name="usercontactbegin"/>
      <w:bookmarkEnd w:id="0"/>
      <w:r w:rsidRPr="002D242C">
        <w:rPr>
          <w:rFonts w:ascii="Arial" w:hAnsi="Arial" w:cs="Arial"/>
          <w:b/>
        </w:rPr>
        <w:t>Your Right to Know</w:t>
      </w:r>
    </w:p>
    <w:p w14:paraId="21AD50F1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>Democracy and Transparency</w:t>
      </w:r>
    </w:p>
    <w:p w14:paraId="1106E30E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>Essex County Council</w:t>
      </w:r>
    </w:p>
    <w:p w14:paraId="504137B9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>Telephone: 033301 38989</w:t>
      </w:r>
    </w:p>
    <w:p w14:paraId="7103916A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 xml:space="preserve">Email: </w:t>
      </w:r>
      <w:hyperlink r:id="rId6" w:history="1">
        <w:r w:rsidRPr="002D242C">
          <w:rPr>
            <w:rFonts w:ascii="Arial" w:hAnsi="Arial" w:cs="Arial"/>
            <w:color w:val="0000FF"/>
            <w:u w:val="single"/>
          </w:rPr>
          <w:t>YourRight.ToKnow@essex.gov.uk</w:t>
        </w:r>
      </w:hyperlink>
      <w:r w:rsidRPr="002D242C">
        <w:rPr>
          <w:rFonts w:ascii="Arial" w:hAnsi="Arial" w:cs="Arial"/>
        </w:rPr>
        <w:t xml:space="preserve"> | </w:t>
      </w:r>
      <w:hyperlink r:id="rId7" w:history="1">
        <w:r w:rsidRPr="002D242C">
          <w:rPr>
            <w:rFonts w:ascii="Arial" w:hAnsi="Arial" w:cs="Arial"/>
            <w:color w:val="0000FF"/>
            <w:u w:val="single"/>
          </w:rPr>
          <w:t>www.essex.gov.uk</w:t>
        </w:r>
      </w:hyperlink>
    </w:p>
    <w:p w14:paraId="30EE8E36" w14:textId="77777777" w:rsidR="0090650D" w:rsidRDefault="0090650D" w:rsidP="004544C0"/>
    <w:sectPr w:rsidR="0090650D" w:rsidSect="006134CB">
      <w:footerReference w:type="default" r:id="rId8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830EA" w14:textId="77777777" w:rsidR="00C406B6" w:rsidRDefault="00C406B6">
      <w:r>
        <w:separator/>
      </w:r>
    </w:p>
  </w:endnote>
  <w:endnote w:type="continuationSeparator" w:id="0">
    <w:p w14:paraId="4FAED8BE" w14:textId="77777777" w:rsidR="00C406B6" w:rsidRDefault="00C4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FAE34" w14:textId="77777777" w:rsidR="00A24FF6" w:rsidRDefault="00373C72" w:rsidP="00A24FF6">
    <w:pPr>
      <w:pStyle w:val="Footer"/>
      <w:jc w:val="right"/>
    </w:pPr>
    <w:r>
      <w:rPr>
        <w:noProof/>
      </w:rPr>
      <w:drawing>
        <wp:inline distT="0" distB="0" distL="0" distR="0" wp14:anchorId="2EB0B61F" wp14:editId="4C47A052">
          <wp:extent cx="1752600" cy="866775"/>
          <wp:effectExtent l="0" t="0" r="0" b="9525"/>
          <wp:docPr id="3" name="Picture 3" descr="ECC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 r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95AD5" w14:textId="77777777" w:rsidR="00C406B6" w:rsidRDefault="00C406B6">
      <w:r>
        <w:separator/>
      </w:r>
    </w:p>
  </w:footnote>
  <w:footnote w:type="continuationSeparator" w:id="0">
    <w:p w14:paraId="6F65591B" w14:textId="77777777" w:rsidR="00C406B6" w:rsidRDefault="00C40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Version" w:val="2.00.00"/>
  </w:docVars>
  <w:rsids>
    <w:rsidRoot w:val="00C406B6"/>
    <w:rsid w:val="00027AC4"/>
    <w:rsid w:val="000672F5"/>
    <w:rsid w:val="001505F8"/>
    <w:rsid w:val="001F262F"/>
    <w:rsid w:val="0024746D"/>
    <w:rsid w:val="002D242C"/>
    <w:rsid w:val="002D71FF"/>
    <w:rsid w:val="00307463"/>
    <w:rsid w:val="00373C72"/>
    <w:rsid w:val="00380C55"/>
    <w:rsid w:val="003A6A5A"/>
    <w:rsid w:val="00436C1A"/>
    <w:rsid w:val="004516E0"/>
    <w:rsid w:val="004544C0"/>
    <w:rsid w:val="00462329"/>
    <w:rsid w:val="00465C92"/>
    <w:rsid w:val="004B2E21"/>
    <w:rsid w:val="004F485E"/>
    <w:rsid w:val="006134CB"/>
    <w:rsid w:val="00691A0A"/>
    <w:rsid w:val="0069363B"/>
    <w:rsid w:val="006A78E9"/>
    <w:rsid w:val="00703C8F"/>
    <w:rsid w:val="00743E3C"/>
    <w:rsid w:val="00786CC5"/>
    <w:rsid w:val="00804986"/>
    <w:rsid w:val="008118FD"/>
    <w:rsid w:val="00817014"/>
    <w:rsid w:val="00834E75"/>
    <w:rsid w:val="00851451"/>
    <w:rsid w:val="008753F7"/>
    <w:rsid w:val="008F0BD8"/>
    <w:rsid w:val="008F7EA3"/>
    <w:rsid w:val="0090650D"/>
    <w:rsid w:val="009479A4"/>
    <w:rsid w:val="009C61F8"/>
    <w:rsid w:val="009D253E"/>
    <w:rsid w:val="009E018B"/>
    <w:rsid w:val="009F620E"/>
    <w:rsid w:val="00A24FF6"/>
    <w:rsid w:val="00A40E79"/>
    <w:rsid w:val="00A81F59"/>
    <w:rsid w:val="00B10C15"/>
    <w:rsid w:val="00B21FF0"/>
    <w:rsid w:val="00B81274"/>
    <w:rsid w:val="00C33A8D"/>
    <w:rsid w:val="00C406B6"/>
    <w:rsid w:val="00CF02EC"/>
    <w:rsid w:val="00D72FB1"/>
    <w:rsid w:val="00E13F81"/>
    <w:rsid w:val="00E57985"/>
    <w:rsid w:val="00E7313B"/>
    <w:rsid w:val="00EA0B6B"/>
    <w:rsid w:val="00ED0183"/>
    <w:rsid w:val="00EF7735"/>
    <w:rsid w:val="00F20D21"/>
    <w:rsid w:val="00F65136"/>
    <w:rsid w:val="00F65554"/>
    <w:rsid w:val="00F71C26"/>
    <w:rsid w:val="00FB19CD"/>
    <w:rsid w:val="00F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4E196"/>
  <w15:docId w15:val="{73F0A914-BA37-4AD4-BA23-B5A8A0B2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table" w:styleId="GridTable5Dark-Accent4">
    <w:name w:val="Grid Table 5 Dark Accent 4"/>
    <w:basedOn w:val="TableNormal"/>
    <w:uiPriority w:val="50"/>
    <w:rsid w:val="004B2E21"/>
    <w:pPr>
      <w:spacing w:before="120" w:after="120" w:line="276" w:lineRule="auto"/>
      <w:ind w:left="170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FE4B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ssex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urRight.ToKnow@essex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.atherton-gower\AppData\Roaming\Microsoft\Templates\FOI-EIR%20Does%20Hold%20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FOI-EIR Does Hold All.dotx</Template>
  <TotalTime>1</TotalTime>
  <Pages>1</Pages>
  <Words>167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1098</CharactersWithSpaces>
  <SharedDoc>false</SharedDoc>
  <HLinks>
    <vt:vector size="12" baseType="variant">
      <vt:variant>
        <vt:i4>917570</vt:i4>
      </vt:variant>
      <vt:variant>
        <vt:i4>6</vt:i4>
      </vt:variant>
      <vt:variant>
        <vt:i4>0</vt:i4>
      </vt:variant>
      <vt:variant>
        <vt:i4>5</vt:i4>
      </vt:variant>
      <vt:variant>
        <vt:lpwstr>http://www.essex.gov.uk/</vt:lpwstr>
      </vt:variant>
      <vt:variant>
        <vt:lpwstr/>
      </vt:variant>
      <vt:variant>
        <vt:i4>2949124</vt:i4>
      </vt:variant>
      <vt:variant>
        <vt:i4>3</vt:i4>
      </vt:variant>
      <vt:variant>
        <vt:i4>0</vt:i4>
      </vt:variant>
      <vt:variant>
        <vt:i4>5</vt:i4>
      </vt:variant>
      <vt:variant>
        <vt:lpwstr>mailto:YourRight.ToKnow@essex.gov.uk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Essex Highways Communications</dc:creator>
  <cp:keywords>Respond</cp:keywords>
  <cp:lastModifiedBy>Essex Highways Communications</cp:lastModifiedBy>
  <cp:revision>1</cp:revision>
  <dcterms:created xsi:type="dcterms:W3CDTF">2025-05-01T13:03:00Z</dcterms:created>
  <dcterms:modified xsi:type="dcterms:W3CDTF">2025-05-01T13:04:00Z</dcterms:modified>
</cp:coreProperties>
</file>