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E03C" w14:textId="77777777" w:rsidR="00FC177D" w:rsidRDefault="00FC177D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24C53" wp14:editId="60E6EC35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0C27AD" w14:textId="77777777" w:rsidR="00FC177D" w:rsidRDefault="00FC177D" w:rsidP="001572E4">
      <w:pPr>
        <w:jc w:val="right"/>
        <w:rPr>
          <w:rFonts w:ascii="Arial" w:hAnsi="Arial" w:cs="Arial"/>
          <w:b/>
        </w:rPr>
      </w:pPr>
    </w:p>
    <w:p w14:paraId="705AF56E" w14:textId="77777777" w:rsidR="00FC177D" w:rsidRDefault="00FC177D" w:rsidP="006A78E9">
      <w:pPr>
        <w:rPr>
          <w:rFonts w:ascii="Arial" w:hAnsi="Arial" w:cs="Arial"/>
          <w:b/>
        </w:rPr>
      </w:pPr>
    </w:p>
    <w:p w14:paraId="6C867824" w14:textId="77777777" w:rsidR="00FC177D" w:rsidRDefault="00FC177D" w:rsidP="006A78E9">
      <w:pPr>
        <w:rPr>
          <w:rFonts w:ascii="Arial" w:hAnsi="Arial" w:cs="Arial"/>
          <w:b/>
        </w:rPr>
      </w:pPr>
    </w:p>
    <w:p w14:paraId="7DBBEE97" w14:textId="77777777" w:rsidR="00FC177D" w:rsidRDefault="00FC177D" w:rsidP="006A78E9">
      <w:pPr>
        <w:rPr>
          <w:rFonts w:ascii="Arial" w:hAnsi="Arial" w:cs="Arial"/>
          <w:b/>
        </w:rPr>
      </w:pPr>
    </w:p>
    <w:p w14:paraId="2DBD1E41" w14:textId="77777777" w:rsidR="00FC177D" w:rsidRDefault="00FC177D" w:rsidP="006A78E9">
      <w:pPr>
        <w:rPr>
          <w:rFonts w:ascii="Arial" w:hAnsi="Arial" w:cs="Arial"/>
          <w:b/>
        </w:rPr>
      </w:pPr>
    </w:p>
    <w:p w14:paraId="4B3E5FC8" w14:textId="77777777" w:rsidR="00FC177D" w:rsidRPr="00CF02EC" w:rsidRDefault="00FC177D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Request</w:t>
      </w:r>
    </w:p>
    <w:p w14:paraId="32ED5007" w14:textId="1837A20B" w:rsidR="00FC177D" w:rsidRDefault="00FC177D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ECC18316122 04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CA3905">
        <w:rPr>
          <w:rFonts w:ascii="Arial" w:hAnsi="Arial" w:cs="Arial"/>
          <w:szCs w:val="36"/>
        </w:rPr>
        <w:t>30</w:t>
      </w:r>
      <w:r>
        <w:rPr>
          <w:rFonts w:ascii="Arial" w:hAnsi="Arial" w:cs="Arial"/>
          <w:szCs w:val="36"/>
        </w:rPr>
        <w:t xml:space="preserve"> April 2025</w:t>
      </w:r>
      <w:bookmarkEnd w:id="1"/>
    </w:p>
    <w:p w14:paraId="5523E440" w14:textId="77777777" w:rsidR="00FC177D" w:rsidRDefault="00FC177D" w:rsidP="00BE073B">
      <w:pPr>
        <w:rPr>
          <w:rFonts w:ascii="Arial" w:hAnsi="Arial" w:cs="Arial"/>
        </w:rPr>
      </w:pPr>
    </w:p>
    <w:p w14:paraId="5CF83E92" w14:textId="2E14EC80" w:rsidR="00FC177D" w:rsidRPr="001A6995" w:rsidRDefault="00FC177D" w:rsidP="001A6995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CA3905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3A854048" w14:textId="77777777" w:rsidR="00FC177D" w:rsidRDefault="00FC177D" w:rsidP="001A69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bookmarkStart w:id="2" w:name="Rc2995d63a8204414b0dd8827c87685b3"/>
      <w:r w:rsidRPr="001A6995">
        <w:rPr>
          <w:rFonts w:ascii="Arial" w:hAnsi="Arial" w:cs="Arial"/>
          <w:b/>
        </w:rPr>
        <w:t>Do you use external training providers for training first aid or any other medical training for your staff?</w:t>
      </w:r>
    </w:p>
    <w:p w14:paraId="05B3B08C" w14:textId="77777777" w:rsidR="00CA3905" w:rsidRDefault="00CA3905" w:rsidP="00CA3905"/>
    <w:p w14:paraId="301AF7F7" w14:textId="54E360C5" w:rsidR="00CA3905" w:rsidRPr="00CA3905" w:rsidRDefault="00CA3905" w:rsidP="00CA3905">
      <w:pPr>
        <w:rPr>
          <w:rFonts w:ascii="Arial" w:hAnsi="Arial" w:cs="Arial"/>
        </w:rPr>
      </w:pPr>
      <w:r w:rsidRPr="00CA3905">
        <w:rPr>
          <w:rFonts w:ascii="Arial" w:hAnsi="Arial" w:cs="Arial"/>
        </w:rPr>
        <w:t>No</w:t>
      </w:r>
    </w:p>
    <w:p w14:paraId="676051B1" w14:textId="77777777" w:rsidR="00CA3905" w:rsidRPr="00CA3905" w:rsidRDefault="00CA3905" w:rsidP="00CA3905">
      <w:pPr>
        <w:rPr>
          <w:rFonts w:ascii="Arial" w:hAnsi="Arial" w:cs="Arial"/>
        </w:rPr>
      </w:pPr>
    </w:p>
    <w:p w14:paraId="24FFCA72" w14:textId="77777777" w:rsidR="00FC177D" w:rsidRPr="00CA3905" w:rsidRDefault="00FC177D" w:rsidP="001A69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A3905">
        <w:rPr>
          <w:rFonts w:ascii="Arial" w:hAnsi="Arial" w:cs="Arial"/>
          <w:b/>
        </w:rPr>
        <w:t xml:space="preserve">If </w:t>
      </w:r>
      <w:proofErr w:type="gramStart"/>
      <w:r w:rsidRPr="00CA3905">
        <w:rPr>
          <w:rFonts w:ascii="Arial" w:hAnsi="Arial" w:cs="Arial"/>
          <w:b/>
        </w:rPr>
        <w:t>so</w:t>
      </w:r>
      <w:proofErr w:type="gramEnd"/>
      <w:r w:rsidRPr="00CA3905">
        <w:rPr>
          <w:rFonts w:ascii="Arial" w:hAnsi="Arial" w:cs="Arial"/>
          <w:b/>
        </w:rPr>
        <w:t xml:space="preserve"> who?</w:t>
      </w:r>
    </w:p>
    <w:p w14:paraId="0BD22D48" w14:textId="77777777" w:rsidR="00CA3905" w:rsidRPr="00CA3905" w:rsidRDefault="00CA3905" w:rsidP="00CA3905">
      <w:pPr>
        <w:rPr>
          <w:rFonts w:ascii="Arial" w:hAnsi="Arial" w:cs="Arial"/>
        </w:rPr>
      </w:pPr>
    </w:p>
    <w:p w14:paraId="0077D3BA" w14:textId="1724CD96" w:rsidR="00CA3905" w:rsidRPr="00CA3905" w:rsidRDefault="00CA3905" w:rsidP="00CA3905">
      <w:pPr>
        <w:rPr>
          <w:rFonts w:ascii="Arial" w:hAnsi="Arial" w:cs="Arial"/>
        </w:rPr>
      </w:pPr>
      <w:r w:rsidRPr="00CA3905">
        <w:rPr>
          <w:rFonts w:ascii="Arial" w:hAnsi="Arial" w:cs="Arial"/>
        </w:rPr>
        <w:t>N/A</w:t>
      </w:r>
    </w:p>
    <w:p w14:paraId="7BE7D29D" w14:textId="77777777" w:rsidR="00CA3905" w:rsidRPr="00CA3905" w:rsidRDefault="00CA3905" w:rsidP="00CA3905">
      <w:pPr>
        <w:rPr>
          <w:rFonts w:ascii="Arial" w:hAnsi="Arial" w:cs="Arial"/>
        </w:rPr>
      </w:pPr>
    </w:p>
    <w:p w14:paraId="7F1432AE" w14:textId="7B69A317" w:rsidR="00CA3905" w:rsidRPr="00CA3905" w:rsidRDefault="00FC177D" w:rsidP="00C941D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A3905">
        <w:rPr>
          <w:rFonts w:ascii="Arial" w:hAnsi="Arial" w:cs="Arial"/>
          <w:b/>
        </w:rPr>
        <w:t>What different training is provided? For example: emergency first aid, first aid at work, FRECU or FPOS.</w:t>
      </w:r>
    </w:p>
    <w:p w14:paraId="12CBED32" w14:textId="77777777" w:rsidR="00CA3905" w:rsidRPr="00CA3905" w:rsidRDefault="00CA3905" w:rsidP="00CA3905">
      <w:pPr>
        <w:pStyle w:val="ListParagraph"/>
        <w:ind w:left="360"/>
        <w:rPr>
          <w:rFonts w:ascii="Arial" w:hAnsi="Arial" w:cs="Arial"/>
          <w:b/>
        </w:rPr>
      </w:pPr>
    </w:p>
    <w:p w14:paraId="71F01DDE" w14:textId="057273AA" w:rsidR="00CA3905" w:rsidRPr="00CA3905" w:rsidRDefault="00CA3905" w:rsidP="00CA3905">
      <w:pPr>
        <w:pStyle w:val="ListParagraph"/>
        <w:ind w:left="0"/>
        <w:rPr>
          <w:rFonts w:ascii="Arial" w:hAnsi="Arial" w:cs="Arial"/>
          <w:bCs/>
        </w:rPr>
      </w:pPr>
      <w:r w:rsidRPr="00CA3905">
        <w:rPr>
          <w:rFonts w:ascii="Arial" w:hAnsi="Arial" w:cs="Arial"/>
          <w:bCs/>
        </w:rPr>
        <w:t>Emergency first aid, first aid at work, First aid at work refresher</w:t>
      </w:r>
    </w:p>
    <w:p w14:paraId="1230BA44" w14:textId="77777777" w:rsidR="00CA3905" w:rsidRPr="00CA3905" w:rsidRDefault="00CA3905" w:rsidP="00CA3905">
      <w:pPr>
        <w:pStyle w:val="ListParagraph"/>
        <w:ind w:left="360"/>
        <w:rPr>
          <w:rFonts w:ascii="Arial" w:hAnsi="Arial" w:cs="Arial"/>
          <w:b/>
        </w:rPr>
      </w:pPr>
    </w:p>
    <w:p w14:paraId="59213A7B" w14:textId="1C24D4DE" w:rsidR="00CA3905" w:rsidRPr="00CA3905" w:rsidRDefault="00FC177D" w:rsidP="007C52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A3905">
        <w:rPr>
          <w:rFonts w:ascii="Arial" w:hAnsi="Arial" w:cs="Arial"/>
          <w:b/>
        </w:rPr>
        <w:t>What is the cost per month on average and per year for this? For the past 2 years</w:t>
      </w:r>
    </w:p>
    <w:p w14:paraId="4308E90A" w14:textId="77777777" w:rsidR="00CA3905" w:rsidRPr="00CA3905" w:rsidRDefault="00CA3905" w:rsidP="00CA3905">
      <w:pPr>
        <w:rPr>
          <w:rFonts w:ascii="Arial" w:hAnsi="Arial" w:cs="Arial"/>
        </w:rPr>
      </w:pPr>
    </w:p>
    <w:p w14:paraId="34C42921" w14:textId="4C06FC46" w:rsidR="00CA3905" w:rsidRPr="00CA3905" w:rsidRDefault="00CA3905" w:rsidP="00CA3905">
      <w:pPr>
        <w:rPr>
          <w:rFonts w:ascii="Arial" w:hAnsi="Arial" w:cs="Arial"/>
        </w:rPr>
      </w:pPr>
      <w:r w:rsidRPr="00CA3905">
        <w:rPr>
          <w:rFonts w:ascii="Arial" w:hAnsi="Arial" w:cs="Arial"/>
        </w:rPr>
        <w:t>2023/24 = £11,816 pa (£984 pm average)</w:t>
      </w:r>
    </w:p>
    <w:p w14:paraId="646AAECD" w14:textId="77777777" w:rsidR="00CA3905" w:rsidRPr="00CA3905" w:rsidRDefault="00CA3905" w:rsidP="00CA3905">
      <w:pPr>
        <w:rPr>
          <w:rFonts w:ascii="Arial" w:hAnsi="Arial" w:cs="Arial"/>
        </w:rPr>
      </w:pPr>
      <w:r w:rsidRPr="00CA3905">
        <w:rPr>
          <w:rFonts w:ascii="Arial" w:hAnsi="Arial" w:cs="Arial"/>
        </w:rPr>
        <w:t>2024/25 = £2,040 pa (£170 pm average)</w:t>
      </w:r>
    </w:p>
    <w:p w14:paraId="1C41C8A2" w14:textId="77777777" w:rsidR="00CA3905" w:rsidRPr="00CA3905" w:rsidRDefault="00CA3905" w:rsidP="00CA3905">
      <w:pPr>
        <w:rPr>
          <w:rFonts w:ascii="Arial" w:hAnsi="Arial" w:cs="Arial"/>
        </w:rPr>
      </w:pPr>
    </w:p>
    <w:p w14:paraId="73D2126F" w14:textId="77777777" w:rsidR="00FC177D" w:rsidRPr="00CA3905" w:rsidRDefault="00FC177D" w:rsidP="001A69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A3905">
        <w:rPr>
          <w:rFonts w:ascii="Arial" w:hAnsi="Arial" w:cs="Arial"/>
          <w:b/>
        </w:rPr>
        <w:t>How often do you renew the contracts?</w:t>
      </w:r>
      <w:bookmarkEnd w:id="2"/>
    </w:p>
    <w:p w14:paraId="5D1A2A0E" w14:textId="77777777" w:rsidR="00FC177D" w:rsidRPr="00CA3905" w:rsidRDefault="00FC177D" w:rsidP="00BE073B">
      <w:pPr>
        <w:rPr>
          <w:rFonts w:ascii="Arial" w:hAnsi="Arial" w:cs="Arial"/>
        </w:rPr>
      </w:pPr>
    </w:p>
    <w:p w14:paraId="24536F75" w14:textId="40360086" w:rsidR="00CA3905" w:rsidRPr="00CA3905" w:rsidRDefault="00652C47" w:rsidP="00CA3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are currently providing training internally but we will review this in </w:t>
      </w:r>
      <w:r w:rsidR="00CA3905" w:rsidRPr="00CA3905">
        <w:rPr>
          <w:rFonts w:ascii="Arial" w:hAnsi="Arial" w:cs="Arial"/>
          <w:bCs/>
        </w:rPr>
        <w:t>2-3 years</w:t>
      </w:r>
      <w:r>
        <w:rPr>
          <w:rFonts w:ascii="Arial" w:hAnsi="Arial" w:cs="Arial"/>
          <w:bCs/>
        </w:rPr>
        <w:t xml:space="preserve"> time.</w:t>
      </w:r>
    </w:p>
    <w:p w14:paraId="4FCC3885" w14:textId="77777777" w:rsidR="00FC177D" w:rsidRPr="00CA3905" w:rsidRDefault="00FC177D" w:rsidP="00BE073B">
      <w:pPr>
        <w:rPr>
          <w:rFonts w:ascii="Arial" w:hAnsi="Arial" w:cs="Arial"/>
          <w:szCs w:val="20"/>
        </w:rPr>
      </w:pPr>
    </w:p>
    <w:p w14:paraId="68A1338F" w14:textId="77777777" w:rsidR="00FC177D" w:rsidRDefault="00FC177D" w:rsidP="00BE073B">
      <w:pPr>
        <w:rPr>
          <w:rFonts w:ascii="Arial" w:hAnsi="Arial" w:cs="Arial"/>
        </w:rPr>
      </w:pPr>
    </w:p>
    <w:p w14:paraId="0B43EEB6" w14:textId="77777777" w:rsidR="00FC177D" w:rsidRDefault="00FC177D" w:rsidP="009479A4">
      <w:pPr>
        <w:rPr>
          <w:rFonts w:ascii="Arial" w:hAnsi="Arial" w:cs="Arial"/>
          <w:b/>
        </w:rPr>
      </w:pPr>
    </w:p>
    <w:p w14:paraId="482975F6" w14:textId="77777777" w:rsidR="00FC177D" w:rsidRDefault="00FC177D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99F40E5" w14:textId="77777777" w:rsidR="00FC177D" w:rsidRDefault="00FC177D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D898BEC" w14:textId="77777777" w:rsidR="00FC177D" w:rsidRDefault="00FC177D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50C9CAF4" w14:textId="77777777" w:rsidR="00FC177D" w:rsidRDefault="00FC177D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687BD3F8" w14:textId="77777777" w:rsidR="00FC177D" w:rsidRDefault="00FC177D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17FCF6C" w14:textId="77777777" w:rsidR="00FC177D" w:rsidRPr="006A78E9" w:rsidRDefault="00FC177D" w:rsidP="006A78E9">
      <w:pPr>
        <w:jc w:val="both"/>
        <w:rPr>
          <w:rFonts w:ascii="Arial" w:hAnsi="Arial" w:cs="Arial"/>
          <w:sz w:val="22"/>
          <w:szCs w:val="22"/>
        </w:rPr>
      </w:pPr>
    </w:p>
    <w:p w14:paraId="4F454584" w14:textId="77777777" w:rsidR="00FC177D" w:rsidRPr="006A78E9" w:rsidRDefault="00FC177D" w:rsidP="006A78E9">
      <w:pPr>
        <w:pStyle w:val="Heading1"/>
        <w:rPr>
          <w:rFonts w:cs="Arial"/>
        </w:rPr>
      </w:pPr>
    </w:p>
    <w:p w14:paraId="2F88A65B" w14:textId="77777777" w:rsidR="00FC177D" w:rsidRPr="006A78E9" w:rsidRDefault="00FC177D" w:rsidP="006A78E9">
      <w:pPr>
        <w:rPr>
          <w:rFonts w:ascii="Arial" w:hAnsi="Arial" w:cs="Arial"/>
          <w:bCs/>
          <w:sz w:val="22"/>
          <w:szCs w:val="22"/>
        </w:rPr>
        <w:sectPr w:rsidR="00FC177D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2862BCE3" w14:textId="77777777" w:rsidR="00FC177D" w:rsidRPr="006A78E9" w:rsidRDefault="00FC177D" w:rsidP="006A78E9">
      <w:pPr>
        <w:rPr>
          <w:rFonts w:ascii="Arial" w:hAnsi="Arial" w:cs="Arial"/>
        </w:rPr>
        <w:sectPr w:rsidR="00FC177D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6EF52368" w14:textId="77777777" w:rsidR="00FC177D" w:rsidRPr="006A78E9" w:rsidRDefault="00FC177D" w:rsidP="006A78E9">
      <w:pPr>
        <w:rPr>
          <w:rFonts w:ascii="Arial" w:hAnsi="Arial" w:cs="Arial"/>
        </w:rPr>
      </w:pPr>
      <w:bookmarkStart w:id="4" w:name="usercontactbegin"/>
      <w:bookmarkEnd w:id="4"/>
    </w:p>
    <w:p w14:paraId="4D5C4FE8" w14:textId="77777777" w:rsidR="00FC177D" w:rsidRDefault="00FC177D"/>
    <w:sectPr w:rsidR="00FC177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51A3" w14:textId="77777777" w:rsidR="00901D14" w:rsidRDefault="00901D14">
      <w:r>
        <w:separator/>
      </w:r>
    </w:p>
  </w:endnote>
  <w:endnote w:type="continuationSeparator" w:id="0">
    <w:p w14:paraId="347C3908" w14:textId="77777777" w:rsidR="00901D14" w:rsidRDefault="0090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9587" w14:textId="77777777" w:rsidR="00FC177D" w:rsidRDefault="00FC177D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CC3B" w14:textId="77777777" w:rsidR="00901D14" w:rsidRDefault="00901D14">
      <w:r>
        <w:separator/>
      </w:r>
    </w:p>
  </w:footnote>
  <w:footnote w:type="continuationSeparator" w:id="0">
    <w:p w14:paraId="03339B90" w14:textId="77777777" w:rsidR="00901D14" w:rsidRDefault="0090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73359"/>
    <w:multiLevelType w:val="hybridMultilevel"/>
    <w:tmpl w:val="141A99BC"/>
    <w:lvl w:ilvl="0" w:tplc="7FC41A28">
      <w:start w:val="1"/>
      <w:numFmt w:val="decimal"/>
      <w:lvlText w:val="%1."/>
      <w:lvlJc w:val="left"/>
      <w:pPr>
        <w:ind w:left="360" w:hanging="360"/>
      </w:pPr>
    </w:lvl>
    <w:lvl w:ilvl="1" w:tplc="B15493DC" w:tentative="1">
      <w:start w:val="1"/>
      <w:numFmt w:val="lowerLetter"/>
      <w:lvlText w:val="%2."/>
      <w:lvlJc w:val="left"/>
      <w:pPr>
        <w:ind w:left="1080" w:hanging="360"/>
      </w:pPr>
    </w:lvl>
    <w:lvl w:ilvl="2" w:tplc="E96EBBF6" w:tentative="1">
      <w:start w:val="1"/>
      <w:numFmt w:val="lowerRoman"/>
      <w:lvlText w:val="%3."/>
      <w:lvlJc w:val="right"/>
      <w:pPr>
        <w:ind w:left="1800" w:hanging="180"/>
      </w:pPr>
    </w:lvl>
    <w:lvl w:ilvl="3" w:tplc="7A80EB06" w:tentative="1">
      <w:start w:val="1"/>
      <w:numFmt w:val="decimal"/>
      <w:lvlText w:val="%4."/>
      <w:lvlJc w:val="left"/>
      <w:pPr>
        <w:ind w:left="2520" w:hanging="360"/>
      </w:pPr>
    </w:lvl>
    <w:lvl w:ilvl="4" w:tplc="00E22B82" w:tentative="1">
      <w:start w:val="1"/>
      <w:numFmt w:val="lowerLetter"/>
      <w:lvlText w:val="%5."/>
      <w:lvlJc w:val="left"/>
      <w:pPr>
        <w:ind w:left="3240" w:hanging="360"/>
      </w:pPr>
    </w:lvl>
    <w:lvl w:ilvl="5" w:tplc="A42CA1F6" w:tentative="1">
      <w:start w:val="1"/>
      <w:numFmt w:val="lowerRoman"/>
      <w:lvlText w:val="%6."/>
      <w:lvlJc w:val="right"/>
      <w:pPr>
        <w:ind w:left="3960" w:hanging="180"/>
      </w:pPr>
    </w:lvl>
    <w:lvl w:ilvl="6" w:tplc="ED9ADD3A" w:tentative="1">
      <w:start w:val="1"/>
      <w:numFmt w:val="decimal"/>
      <w:lvlText w:val="%7."/>
      <w:lvlJc w:val="left"/>
      <w:pPr>
        <w:ind w:left="4680" w:hanging="360"/>
      </w:pPr>
    </w:lvl>
    <w:lvl w:ilvl="7" w:tplc="7526B35E" w:tentative="1">
      <w:start w:val="1"/>
      <w:numFmt w:val="lowerLetter"/>
      <w:lvlText w:val="%8."/>
      <w:lvlJc w:val="left"/>
      <w:pPr>
        <w:ind w:left="5400" w:hanging="360"/>
      </w:pPr>
    </w:lvl>
    <w:lvl w:ilvl="8" w:tplc="BCC209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021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4C5090"/>
    <w:rsid w:val="00110499"/>
    <w:rsid w:val="004C5090"/>
    <w:rsid w:val="00652C47"/>
    <w:rsid w:val="00823E3B"/>
    <w:rsid w:val="00891771"/>
    <w:rsid w:val="00901D14"/>
    <w:rsid w:val="00C108CF"/>
    <w:rsid w:val="00CA3905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03442"/>
  <w15:docId w15:val="{A7819EC5-DEC2-49F4-B63A-B8B17373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1A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2</cp:revision>
  <dcterms:created xsi:type="dcterms:W3CDTF">2025-04-30T10:21:00Z</dcterms:created>
  <dcterms:modified xsi:type="dcterms:W3CDTF">2025-04-30T10:21:00Z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7a2eba97-7056-432a-a74a-183ff303e1db</vt:lpwstr>
  </property>
  <property fmtid="{D5CDD505-2E9C-101B-9397-08002B2CF9AE}" pid="10" name="Respond_CaseId">
    <vt:lpwstr>e8571da9-adc0-49f1-b36e-5b54aa2c2b0f</vt:lpwstr>
  </property>
  <property fmtid="{D5CDD505-2E9C-101B-9397-08002B2CF9AE}" pid="11" name="Respond_Checksum">
    <vt:lpwstr>vvl8RErrKuGilYFSAz3aKVyVVBU=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213f5c07-75e3-4055-9177-af1539ea36de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ECC18316122 04 25-FOI Publishing Template-22042025.docx</vt:lpwstr>
  </property>
  <property fmtid="{D5CDD505-2E9C-101B-9397-08002B2CF9AE}" pid="17" name="Respond_InternalLoginId">
    <vt:lpwstr>685d3b17-ca9b-4436-8808-8138ee1ddde8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