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2FA2" w14:textId="77777777" w:rsidR="002D7504" w:rsidRDefault="002D7504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D4EB22" wp14:editId="074D5FCE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DF0E00" w14:textId="77777777" w:rsidR="002D7504" w:rsidRDefault="002D7504" w:rsidP="001572E4">
      <w:pPr>
        <w:jc w:val="right"/>
        <w:rPr>
          <w:rFonts w:ascii="Arial" w:hAnsi="Arial" w:cs="Arial"/>
          <w:b/>
        </w:rPr>
      </w:pPr>
    </w:p>
    <w:p w14:paraId="6A290006" w14:textId="77777777" w:rsidR="002D7504" w:rsidRDefault="002D7504" w:rsidP="006A78E9">
      <w:pPr>
        <w:rPr>
          <w:rFonts w:ascii="Arial" w:hAnsi="Arial" w:cs="Arial"/>
          <w:b/>
        </w:rPr>
      </w:pPr>
    </w:p>
    <w:p w14:paraId="41F2D7D9" w14:textId="77777777" w:rsidR="002D7504" w:rsidRDefault="002D7504" w:rsidP="006A78E9">
      <w:pPr>
        <w:rPr>
          <w:rFonts w:ascii="Arial" w:hAnsi="Arial" w:cs="Arial"/>
          <w:b/>
        </w:rPr>
      </w:pPr>
    </w:p>
    <w:p w14:paraId="1C4F685D" w14:textId="77777777" w:rsidR="002D7504" w:rsidRDefault="002D7504" w:rsidP="006A78E9">
      <w:pPr>
        <w:rPr>
          <w:rFonts w:ascii="Arial" w:hAnsi="Arial" w:cs="Arial"/>
          <w:b/>
        </w:rPr>
      </w:pPr>
    </w:p>
    <w:p w14:paraId="2D638B08" w14:textId="77777777" w:rsidR="002D7504" w:rsidRDefault="002D7504" w:rsidP="006A78E9">
      <w:pPr>
        <w:rPr>
          <w:rFonts w:ascii="Arial" w:hAnsi="Arial" w:cs="Arial"/>
          <w:b/>
        </w:rPr>
      </w:pPr>
    </w:p>
    <w:p w14:paraId="5ED9842D" w14:textId="77777777" w:rsidR="002D7504" w:rsidRPr="00CF02EC" w:rsidRDefault="002D7504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59B09D1F" w14:textId="26A7F602" w:rsidR="002D7504" w:rsidRDefault="002D7504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ECC18215027 03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 w:rsidR="00526BA9">
        <w:rPr>
          <w:rFonts w:ascii="Arial" w:hAnsi="Arial" w:cs="Arial"/>
          <w:szCs w:val="36"/>
        </w:rPr>
        <w:t xml:space="preserve">01 April </w:t>
      </w:r>
      <w:r>
        <w:rPr>
          <w:rFonts w:ascii="Arial" w:hAnsi="Arial" w:cs="Arial"/>
          <w:szCs w:val="36"/>
        </w:rPr>
        <w:t>2025</w:t>
      </w:r>
      <w:bookmarkEnd w:id="1"/>
    </w:p>
    <w:p w14:paraId="678881E1" w14:textId="77777777" w:rsidR="002D7504" w:rsidRDefault="002D7504" w:rsidP="00BE073B">
      <w:pPr>
        <w:rPr>
          <w:rFonts w:ascii="Arial" w:hAnsi="Arial" w:cs="Arial"/>
        </w:rPr>
      </w:pPr>
    </w:p>
    <w:p w14:paraId="7AEB89D9" w14:textId="44DAF991" w:rsidR="002D7504" w:rsidRPr="00AD6BC6" w:rsidRDefault="002D7504" w:rsidP="00AD6BC6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sdt>
        <w:sdtPr>
          <w:rPr>
            <w:rFonts w:ascii="Arial" w:eastAsia="Arial" w:hAnsi="Arial" w:cs="Arial"/>
            <w:lang w:val="en-US"/>
          </w:rPr>
          <w:id w:val="932167854"/>
          <w:placeholder>
            <w:docPart w:val="9FD2054BC1344AA7A5B7E91803594A44"/>
          </w:placeholder>
          <w:comboBox>
            <w:listItem w:value="Choose an item."/>
            <w:listItem w:displayText="does hold this information, and where we are able to release this, our response is listed below." w:value="does hold this information, and where we are able to release this, our response is listed below."/>
            <w:listItem w:displayText="does hold some of this information, and where we are able to release this, our response is listed below." w:value="does hold some of this information, and where we are able to release this, our response is listed below."/>
            <w:listItem w:displayText="does not hold this information." w:value="does not hold this information."/>
          </w:comboBox>
        </w:sdtPr>
        <w:sdtEndPr/>
        <w:sdtContent>
          <w:r w:rsidR="00526BA9">
            <w:rPr>
              <w:rFonts w:ascii="Arial" w:eastAsia="Arial" w:hAnsi="Arial" w:cs="Arial"/>
              <w:lang w:val="en-US"/>
            </w:rPr>
            <w:t>does hold this information, and where we are able to release this, our response is listed below.</w:t>
          </w:r>
        </w:sdtContent>
      </w:sdt>
      <w:r w:rsidRPr="003F13CF">
        <w:rPr>
          <w:rFonts w:ascii="Arial" w:eastAsia="Arial" w:hAnsi="Arial" w:cs="Arial"/>
          <w:lang w:val="en-US"/>
        </w:rPr>
        <w:t xml:space="preserve"> </w:t>
      </w:r>
    </w:p>
    <w:p w14:paraId="3914465D" w14:textId="77777777" w:rsidR="002D7504" w:rsidRDefault="002D7504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1</w:t>
      </w:r>
      <w:r>
        <w:rPr>
          <w:rFonts w:ascii="Arial" w:hAnsi="Arial" w:cs="Arial"/>
          <w:b/>
        </w:rPr>
        <w:t xml:space="preserve">. </w:t>
      </w:r>
      <w:bookmarkStart w:id="2" w:name="Rc2995d63a8204414b0dd8827c87685b3"/>
      <w:r>
        <w:rPr>
          <w:rFonts w:ascii="Arial" w:hAnsi="Arial" w:cs="Arial"/>
          <w:b/>
        </w:rPr>
        <w:t xml:space="preserve">I am writing to you under the Freedom of Information Act 2000 to request </w:t>
      </w:r>
      <w:r>
        <w:rPr>
          <w:rFonts w:ascii="Arial" w:hAnsi="Arial" w:cs="Arial"/>
          <w:b/>
        </w:rPr>
        <w:t>information about which financial system/financial management software system your council is currently using.</w:t>
      </w:r>
      <w:bookmarkEnd w:id="2"/>
    </w:p>
    <w:p w14:paraId="59DC336D" w14:textId="77777777" w:rsidR="002D7504" w:rsidRDefault="002D7504" w:rsidP="00BE073B">
      <w:pPr>
        <w:rPr>
          <w:rFonts w:ascii="Arial" w:hAnsi="Arial" w:cs="Arial"/>
        </w:rPr>
      </w:pPr>
    </w:p>
    <w:p w14:paraId="6FADCE09" w14:textId="054B0AE5" w:rsidR="002D7504" w:rsidRDefault="00526BA9" w:rsidP="00BE073B">
      <w:pPr>
        <w:rPr>
          <w:rFonts w:ascii="Arial" w:hAnsi="Arial" w:cs="Arial"/>
          <w:szCs w:val="20"/>
        </w:rPr>
      </w:pPr>
      <w:r w:rsidRPr="00526BA9">
        <w:rPr>
          <w:rFonts w:ascii="Arial" w:hAnsi="Arial" w:cs="Arial"/>
          <w:szCs w:val="20"/>
        </w:rPr>
        <w:t>The Council’s Enterprise Resource Planning (ERP) system, that includes financial management, is an Oracle based system.</w:t>
      </w:r>
    </w:p>
    <w:p w14:paraId="79C62F9E" w14:textId="77777777" w:rsidR="002D7504" w:rsidRDefault="002D7504" w:rsidP="00BE073B">
      <w:pPr>
        <w:rPr>
          <w:rFonts w:ascii="Arial" w:hAnsi="Arial" w:cs="Arial"/>
        </w:rPr>
      </w:pPr>
    </w:p>
    <w:p w14:paraId="431DC672" w14:textId="77777777" w:rsidR="002D7504" w:rsidRDefault="002D7504" w:rsidP="009479A4">
      <w:pPr>
        <w:rPr>
          <w:rFonts w:ascii="Arial" w:hAnsi="Arial" w:cs="Arial"/>
          <w:b/>
        </w:rPr>
      </w:pPr>
    </w:p>
    <w:p w14:paraId="6852DB9A" w14:textId="77777777" w:rsidR="002D7504" w:rsidRDefault="002D7504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4DBF9B21" w14:textId="77777777" w:rsidR="002D7504" w:rsidRDefault="002D7504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4AAF2850" w14:textId="77777777" w:rsidR="002D7504" w:rsidRDefault="002D7504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3CAA7169" w14:textId="77777777" w:rsidR="002D7504" w:rsidRDefault="002D7504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71CD95A5" w14:textId="77777777" w:rsidR="002D7504" w:rsidRDefault="002D7504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8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76F2C63C" w14:textId="77777777" w:rsidR="002D7504" w:rsidRPr="006A78E9" w:rsidRDefault="002D7504" w:rsidP="006A78E9">
      <w:pPr>
        <w:jc w:val="both"/>
        <w:rPr>
          <w:rFonts w:ascii="Arial" w:hAnsi="Arial" w:cs="Arial"/>
          <w:sz w:val="22"/>
          <w:szCs w:val="22"/>
        </w:rPr>
      </w:pPr>
    </w:p>
    <w:p w14:paraId="5AABF032" w14:textId="77777777" w:rsidR="002D7504" w:rsidRPr="006A78E9" w:rsidRDefault="002D7504" w:rsidP="006A78E9">
      <w:pPr>
        <w:pStyle w:val="Heading1"/>
        <w:rPr>
          <w:rFonts w:cs="Arial"/>
        </w:rPr>
      </w:pPr>
    </w:p>
    <w:p w14:paraId="112A8682" w14:textId="77777777" w:rsidR="002D7504" w:rsidRPr="006A78E9" w:rsidRDefault="002D7504" w:rsidP="006A78E9">
      <w:pPr>
        <w:rPr>
          <w:rFonts w:ascii="Arial" w:hAnsi="Arial" w:cs="Arial"/>
          <w:bCs/>
          <w:sz w:val="22"/>
          <w:szCs w:val="22"/>
        </w:rPr>
        <w:sectPr w:rsidR="00C2744D" w:rsidRPr="006A78E9" w:rsidSect="006A78E9">
          <w:footerReference w:type="default" r:id="rId9"/>
          <w:pgSz w:w="11906" w:h="16838"/>
          <w:pgMar w:top="357" w:right="1418" w:bottom="992" w:left="1361" w:header="284" w:footer="720" w:gutter="0"/>
          <w:cols w:space="720"/>
        </w:sectPr>
      </w:pPr>
    </w:p>
    <w:p w14:paraId="2776E2A0" w14:textId="77777777" w:rsidR="002D7504" w:rsidRPr="006A78E9" w:rsidRDefault="002D7504" w:rsidP="006A78E9">
      <w:pPr>
        <w:rPr>
          <w:rFonts w:ascii="Arial" w:hAnsi="Arial" w:cs="Arial"/>
        </w:rPr>
        <w:sectPr w:rsidR="00C2744D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16E0CCD9" w14:textId="77777777" w:rsidR="002D7504" w:rsidRPr="006A78E9" w:rsidRDefault="002D7504" w:rsidP="006A78E9">
      <w:pPr>
        <w:rPr>
          <w:rFonts w:ascii="Arial" w:hAnsi="Arial" w:cs="Arial"/>
        </w:rPr>
      </w:pPr>
      <w:bookmarkStart w:id="4" w:name="usercontactbegin"/>
      <w:bookmarkEnd w:id="4"/>
    </w:p>
    <w:p w14:paraId="491F6790" w14:textId="77777777" w:rsidR="002D7504" w:rsidRDefault="002D7504"/>
    <w:sectPr w:rsidR="00C2744D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81B0" w14:textId="77777777" w:rsidR="002D7504" w:rsidRDefault="002D7504">
      <w:r>
        <w:separator/>
      </w:r>
    </w:p>
  </w:endnote>
  <w:endnote w:type="continuationSeparator" w:id="0">
    <w:p w14:paraId="482313FF" w14:textId="77777777" w:rsidR="002D7504" w:rsidRDefault="002D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A6F2" w14:textId="77777777" w:rsidR="002D7504" w:rsidRDefault="002D7504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C2CB" w14:textId="77777777" w:rsidR="002D7504" w:rsidRDefault="002D7504">
      <w:r>
        <w:separator/>
      </w:r>
    </w:p>
  </w:footnote>
  <w:footnote w:type="continuationSeparator" w:id="0">
    <w:p w14:paraId="62C33D51" w14:textId="77777777" w:rsidR="002D7504" w:rsidRDefault="002D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1C5382"/>
    <w:rsid w:val="0005546E"/>
    <w:rsid w:val="001C5382"/>
    <w:rsid w:val="002D7504"/>
    <w:rsid w:val="00526BA9"/>
    <w:rsid w:val="00C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B0D7F9"/>
  <w15:docId w15:val="{47AF89FD-43A0-4E35-B21F-DE4DC7D0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ourRight.ToKnow@essex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2054BC1344AA7A5B7E9180359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732D-69E3-4502-BE4F-53AA207FBD46}"/>
      </w:docPartPr>
      <w:docPartBody>
        <w:p w:rsidR="00D55419" w:rsidRDefault="00D55419" w:rsidP="007E1F7B">
          <w:pPr>
            <w:pStyle w:val="9FD2054BC1344AA7A5B7E91803594A44"/>
          </w:pPr>
          <w:r w:rsidRPr="000A64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19"/>
    <w:rsid w:val="0005546E"/>
    <w:rsid w:val="00D5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F7B"/>
    <w:rPr>
      <w:color w:val="666666"/>
    </w:rPr>
  </w:style>
  <w:style w:type="paragraph" w:customStyle="1" w:styleId="9FD2054BC1344AA7A5B7E91803594A44">
    <w:name w:val="9FD2054BC1344AA7A5B7E91803594A44"/>
    <w:rsid w:val="007E1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Trevor Anthony-Jones - Information Governance Officer</cp:lastModifiedBy>
  <cp:revision>3</cp:revision>
  <dcterms:created xsi:type="dcterms:W3CDTF">2025-04-01T09:22:00Z</dcterms:created>
  <dcterms:modified xsi:type="dcterms:W3CDTF">2025-04-01T09:22:00Z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8e649deb-532b-4539-b9f2-34710eb1d3a3</vt:lpwstr>
  </property>
  <property fmtid="{D5CDD505-2E9C-101B-9397-08002B2CF9AE}" pid="10" name="Respond_CaseId">
    <vt:lpwstr>7412eaee-d1eb-40c7-b7e0-87cf3a9e3c2b</vt:lpwstr>
  </property>
  <property fmtid="{D5CDD505-2E9C-101B-9397-08002B2CF9AE}" pid="11" name="Respond_Checksum">
    <vt:lpwstr>ye/dlnNdlkFJTC2MtcBvVEQyED8=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8445d540-cd95-4e62-9ead-3d9925598965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ECC18215027 03 25-FOI Publishing Template-27032025.docx</vt:lpwstr>
  </property>
  <property fmtid="{D5CDD505-2E9C-101B-9397-08002B2CF9AE}" pid="17" name="Respond_InternalLoginId">
    <vt:lpwstr>75ceb336-b82e-4c16-8755-2fc4daf0dd0e</vt:lpwstr>
  </property>
  <property fmtid="{D5CDD505-2E9C-101B-9397-08002B2CF9AE}" pid="18" name="Respond_Locale">
    <vt:lpwstr>en-GB</vt:lpwstr>
  </property>
  <property fmtid="{D5CDD505-2E9C-101B-9397-08002B2CF9AE}" pid="19" name="Respond_UserId">
    <vt:lpwstr>c91e2b96-0cda-4eb1-9d50-a583a189abca</vt:lpwstr>
  </property>
  <property fmtid="{D5CDD505-2E9C-101B-9397-08002B2CF9AE}" pid="20" name="Respond_Version">
    <vt:lpwstr>3</vt:lpwstr>
  </property>
</Properties>
</file>