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3BEE" w14:textId="77777777" w:rsidR="00D92A51" w:rsidRDefault="00D92A51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44ACA2" wp14:editId="159FBA5D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21C83" w14:textId="77777777" w:rsidR="00D92A51" w:rsidRDefault="00D92A51" w:rsidP="001572E4">
      <w:pPr>
        <w:jc w:val="right"/>
        <w:rPr>
          <w:rFonts w:ascii="Arial" w:hAnsi="Arial" w:cs="Arial"/>
          <w:b/>
        </w:rPr>
      </w:pPr>
    </w:p>
    <w:p w14:paraId="339C9B97" w14:textId="77777777" w:rsidR="00D92A51" w:rsidRDefault="00D92A51" w:rsidP="006A78E9">
      <w:pPr>
        <w:rPr>
          <w:rFonts w:ascii="Arial" w:hAnsi="Arial" w:cs="Arial"/>
          <w:b/>
        </w:rPr>
      </w:pPr>
    </w:p>
    <w:p w14:paraId="1A09CD12" w14:textId="77777777" w:rsidR="00D92A51" w:rsidRDefault="00D92A51" w:rsidP="006A78E9">
      <w:pPr>
        <w:rPr>
          <w:rFonts w:ascii="Arial" w:hAnsi="Arial" w:cs="Arial"/>
          <w:b/>
        </w:rPr>
      </w:pPr>
    </w:p>
    <w:p w14:paraId="050CDD85" w14:textId="77777777" w:rsidR="00D92A51" w:rsidRDefault="00D92A51" w:rsidP="006A78E9">
      <w:pPr>
        <w:rPr>
          <w:rFonts w:ascii="Arial" w:hAnsi="Arial" w:cs="Arial"/>
          <w:b/>
        </w:rPr>
      </w:pPr>
    </w:p>
    <w:p w14:paraId="599AF0B6" w14:textId="77777777" w:rsidR="00D92A51" w:rsidRDefault="00D92A51" w:rsidP="006A78E9">
      <w:pPr>
        <w:rPr>
          <w:rFonts w:ascii="Arial" w:hAnsi="Arial" w:cs="Arial"/>
          <w:b/>
        </w:rPr>
      </w:pPr>
    </w:p>
    <w:p w14:paraId="28115534" w14:textId="77777777" w:rsidR="00D92A51" w:rsidRPr="00CF02EC" w:rsidRDefault="00D92A51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BFE72A0" w14:textId="4C25C32B" w:rsidR="00D92A51" w:rsidRDefault="00D92A51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ECC18052226 02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714419">
        <w:rPr>
          <w:rFonts w:ascii="Arial" w:hAnsi="Arial" w:cs="Arial"/>
          <w:szCs w:val="36"/>
        </w:rPr>
        <w:t>11 March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2B802996" w14:textId="77777777" w:rsidR="00D92A51" w:rsidRDefault="00D92A51" w:rsidP="00BE073B">
      <w:pPr>
        <w:rPr>
          <w:rFonts w:ascii="Arial" w:hAnsi="Arial" w:cs="Arial"/>
        </w:rPr>
      </w:pPr>
    </w:p>
    <w:p w14:paraId="6EC82194" w14:textId="0EE4D71F" w:rsidR="00D92A51" w:rsidRPr="00D91230" w:rsidRDefault="00D92A51" w:rsidP="00D91230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714419">
        <w:rPr>
          <w:rFonts w:ascii="Arial" w:eastAsia="Arial" w:hAnsi="Arial" w:cs="Arial"/>
          <w:lang w:val="en-US"/>
        </w:rPr>
        <w:t>does not hold this information.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0EBD0C8D" w14:textId="77777777" w:rsidR="00D92A51" w:rsidRDefault="00D92A51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bookmarkStart w:id="2" w:name="Rc2995d63a8204414b0dd8827c87685b3"/>
      <w:r>
        <w:rPr>
          <w:rFonts w:ascii="Arial" w:hAnsi="Arial" w:cs="Arial"/>
          <w:b/>
        </w:rPr>
        <w:t xml:space="preserve">. Please list any current contracts you </w:t>
      </w:r>
      <w:r>
        <w:rPr>
          <w:rFonts w:ascii="Arial" w:hAnsi="Arial" w:cs="Arial"/>
          <w:b/>
        </w:rPr>
        <w:t>have with Serco Ltd and/or Serco Group Plc, including ongoing contracts and contracts that end within the financial year 2024-25.</w:t>
      </w:r>
    </w:p>
    <w:p w14:paraId="0597325A" w14:textId="77777777" w:rsidR="00D92A51" w:rsidRDefault="00D92A51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47351DB" w14:textId="77777777" w:rsidR="00D92A51" w:rsidRDefault="00D92A51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breakdown should cover the purpose and remit of the contract, its slated and actual duration (including start and finish dates) and the contract size (i.e. its price).</w:t>
      </w:r>
    </w:p>
    <w:p w14:paraId="27180A03" w14:textId="77777777" w:rsidR="00D92A51" w:rsidRDefault="00D92A51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6044EB8E" w14:textId="77777777" w:rsidR="00D92A51" w:rsidRDefault="00D92A51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 Please also state if there were any recorded instances of misconduct, contract violation, or grievance related to these contracts.</w:t>
      </w:r>
      <w:bookmarkEnd w:id="2"/>
    </w:p>
    <w:p w14:paraId="4F0D97F4" w14:textId="77777777" w:rsidR="00D92A51" w:rsidRDefault="00D92A51" w:rsidP="00BE073B">
      <w:pPr>
        <w:rPr>
          <w:rFonts w:ascii="Arial" w:hAnsi="Arial" w:cs="Arial"/>
        </w:rPr>
      </w:pPr>
    </w:p>
    <w:p w14:paraId="12715448" w14:textId="77777777" w:rsidR="00714419" w:rsidRDefault="00714419" w:rsidP="007144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Authority does not currently hold any contracts with Serco Ltd and/or Serco Group.</w:t>
      </w:r>
    </w:p>
    <w:p w14:paraId="578B3EA9" w14:textId="77777777" w:rsidR="00D92A51" w:rsidRDefault="00D92A51" w:rsidP="00BE073B">
      <w:pPr>
        <w:rPr>
          <w:rFonts w:ascii="Arial" w:hAnsi="Arial" w:cs="Arial"/>
          <w:szCs w:val="20"/>
        </w:rPr>
      </w:pPr>
    </w:p>
    <w:p w14:paraId="13EFBD21" w14:textId="77777777" w:rsidR="00D92A51" w:rsidRDefault="00D92A51" w:rsidP="009479A4">
      <w:pPr>
        <w:rPr>
          <w:rFonts w:ascii="Arial" w:hAnsi="Arial" w:cs="Arial"/>
          <w:b/>
        </w:rPr>
      </w:pPr>
    </w:p>
    <w:p w14:paraId="6F374565" w14:textId="77777777" w:rsidR="00D92A51" w:rsidRDefault="00D92A51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66E2C8D" w14:textId="77777777" w:rsidR="00D92A51" w:rsidRDefault="00D92A51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3BAFF69D" w14:textId="77777777" w:rsidR="00D92A51" w:rsidRDefault="00D92A51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Essex </w:t>
      </w:r>
      <w:r>
        <w:rPr>
          <w:rFonts w:ascii="Arial" w:hAnsi="Arial" w:cs="Arial"/>
        </w:rPr>
        <w:t>County Council</w:t>
      </w:r>
    </w:p>
    <w:p w14:paraId="6894B342" w14:textId="77777777" w:rsidR="00D92A51" w:rsidRDefault="00D92A51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2BADDD18" w14:textId="77777777" w:rsidR="00D92A51" w:rsidRDefault="00D92A51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807ADB2" w14:textId="77777777" w:rsidR="00D92A51" w:rsidRPr="006A78E9" w:rsidRDefault="00D92A51" w:rsidP="006A78E9">
      <w:pPr>
        <w:jc w:val="both"/>
        <w:rPr>
          <w:rFonts w:ascii="Arial" w:hAnsi="Arial" w:cs="Arial"/>
          <w:sz w:val="22"/>
          <w:szCs w:val="22"/>
        </w:rPr>
      </w:pPr>
    </w:p>
    <w:p w14:paraId="699F668B" w14:textId="77777777" w:rsidR="00D92A51" w:rsidRPr="006A78E9" w:rsidRDefault="00D92A51" w:rsidP="006A78E9">
      <w:pPr>
        <w:pStyle w:val="Heading1"/>
        <w:rPr>
          <w:rFonts w:cs="Arial"/>
        </w:rPr>
      </w:pPr>
    </w:p>
    <w:p w14:paraId="232DDD61" w14:textId="77777777" w:rsidR="00D92A51" w:rsidRPr="006A78E9" w:rsidRDefault="00D92A51" w:rsidP="006A78E9">
      <w:pPr>
        <w:rPr>
          <w:rFonts w:ascii="Arial" w:hAnsi="Arial" w:cs="Arial"/>
          <w:bCs/>
          <w:sz w:val="22"/>
          <w:szCs w:val="22"/>
        </w:rPr>
        <w:sectPr w:rsidR="00585D24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3192A7E2" w14:textId="77777777" w:rsidR="00D92A51" w:rsidRPr="006A78E9" w:rsidRDefault="00D92A51" w:rsidP="006A78E9">
      <w:pPr>
        <w:rPr>
          <w:rFonts w:ascii="Arial" w:hAnsi="Arial" w:cs="Arial"/>
        </w:rPr>
        <w:sectPr w:rsidR="00585D24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623F542E" w14:textId="77777777" w:rsidR="00D92A51" w:rsidRPr="006A78E9" w:rsidRDefault="00D92A51" w:rsidP="006A78E9">
      <w:pPr>
        <w:rPr>
          <w:rFonts w:ascii="Arial" w:hAnsi="Arial" w:cs="Arial"/>
        </w:rPr>
      </w:pPr>
      <w:bookmarkStart w:id="4" w:name="usercontactbegin"/>
      <w:bookmarkEnd w:id="4"/>
    </w:p>
    <w:p w14:paraId="328D42B3" w14:textId="77777777" w:rsidR="00D92A51" w:rsidRDefault="00D92A51"/>
    <w:sectPr w:rsidR="00585D24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1ABE" w14:textId="77777777" w:rsidR="00D92A51" w:rsidRDefault="00D92A51">
      <w:r>
        <w:separator/>
      </w:r>
    </w:p>
  </w:endnote>
  <w:endnote w:type="continuationSeparator" w:id="0">
    <w:p w14:paraId="31C1A44E" w14:textId="77777777" w:rsidR="00D92A51" w:rsidRDefault="00D9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0D58" w14:textId="77777777" w:rsidR="00D92A51" w:rsidRDefault="00D92A51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E84E" w14:textId="77777777" w:rsidR="00D92A51" w:rsidRDefault="00D92A51">
      <w:r>
        <w:separator/>
      </w:r>
    </w:p>
  </w:footnote>
  <w:footnote w:type="continuationSeparator" w:id="0">
    <w:p w14:paraId="4336AF6E" w14:textId="77777777" w:rsidR="00D92A51" w:rsidRDefault="00D9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9A15F5"/>
    <w:rsid w:val="00486A7E"/>
    <w:rsid w:val="005A1EA6"/>
    <w:rsid w:val="00714419"/>
    <w:rsid w:val="009A15F5"/>
    <w:rsid w:val="00D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772AE6"/>
  <w15:docId w15:val="{6A1A2FF2-E1DE-4207-BD42-3267FE51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2025-03-11T08:47:00Z</dcterms:created>
  <dcterms:modified xsi:type="dcterms:W3CDTF">2025-03-11T08:47:00Z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32300157-fdd3-4870-abd6-c011ed847438</vt:lpwstr>
  </property>
  <property fmtid="{D5CDD505-2E9C-101B-9397-08002B2CF9AE}" pid="10" name="Respond_CaseId">
    <vt:lpwstr>41ebbdce-75fc-441c-a72c-44060fe8703b</vt:lpwstr>
  </property>
  <property fmtid="{D5CDD505-2E9C-101B-9397-08002B2CF9AE}" pid="11" name="Respond_Checksum">
    <vt:lpwstr>tooUcdkdYv5Z02jqkctCSFQaU9s=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b1fa191b-e5d7-45a6-99e3-1bcb32ba7f4b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ECC18052226 02 25-FOI Publishing Template-26022025.docx</vt:lpwstr>
  </property>
  <property fmtid="{D5CDD505-2E9C-101B-9397-08002B2CF9AE}" pid="17" name="Respond_InternalLoginId">
    <vt:lpwstr>915c51cf-8b27-4fd0-b387-0abda0ae6618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