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BAA1" w14:textId="77777777" w:rsidR="00C658B8" w:rsidRDefault="004A62AA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246E4E" wp14:editId="70A8990C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4A6ECF" w14:textId="77777777" w:rsidR="00C658B8" w:rsidRDefault="00C658B8" w:rsidP="001572E4">
      <w:pPr>
        <w:jc w:val="right"/>
        <w:rPr>
          <w:rFonts w:ascii="Arial" w:hAnsi="Arial" w:cs="Arial"/>
          <w:b/>
        </w:rPr>
      </w:pPr>
    </w:p>
    <w:p w14:paraId="4289B724" w14:textId="77777777" w:rsidR="00C658B8" w:rsidRDefault="00C658B8" w:rsidP="006A78E9">
      <w:pPr>
        <w:rPr>
          <w:rFonts w:ascii="Arial" w:hAnsi="Arial" w:cs="Arial"/>
          <w:b/>
        </w:rPr>
      </w:pPr>
    </w:p>
    <w:p w14:paraId="3843C5E8" w14:textId="77777777" w:rsidR="00C658B8" w:rsidRDefault="00C658B8" w:rsidP="006A78E9">
      <w:pPr>
        <w:rPr>
          <w:rFonts w:ascii="Arial" w:hAnsi="Arial" w:cs="Arial"/>
          <w:b/>
        </w:rPr>
      </w:pPr>
    </w:p>
    <w:p w14:paraId="1B0C37BD" w14:textId="77777777" w:rsidR="00C658B8" w:rsidRDefault="00C658B8" w:rsidP="006A78E9">
      <w:pPr>
        <w:rPr>
          <w:rFonts w:ascii="Arial" w:hAnsi="Arial" w:cs="Arial"/>
          <w:b/>
        </w:rPr>
      </w:pPr>
    </w:p>
    <w:p w14:paraId="3EC31B10" w14:textId="77777777" w:rsidR="00C658B8" w:rsidRDefault="00C658B8" w:rsidP="006A78E9">
      <w:pPr>
        <w:rPr>
          <w:rFonts w:ascii="Arial" w:hAnsi="Arial" w:cs="Arial"/>
          <w:b/>
        </w:rPr>
      </w:pPr>
    </w:p>
    <w:p w14:paraId="251C6B7A" w14:textId="7C87BA40" w:rsidR="00C658B8" w:rsidRPr="00CF02EC" w:rsidRDefault="004A62AA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 xml:space="preserve">Freedom of Information Act </w:t>
      </w:r>
      <w:r w:rsidRPr="00CF02EC">
        <w:rPr>
          <w:rFonts w:ascii="Arial" w:hAnsi="Arial" w:cs="Arial"/>
          <w:b/>
          <w:sz w:val="36"/>
          <w:szCs w:val="36"/>
        </w:rPr>
        <w:t>Request</w:t>
      </w:r>
    </w:p>
    <w:p w14:paraId="4E53EA28" w14:textId="77777777" w:rsidR="00C658B8" w:rsidRDefault="004A62AA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ECC18122711 03 25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>
        <w:rPr>
          <w:rFonts w:ascii="Arial" w:hAnsi="Arial" w:cs="Arial"/>
          <w:szCs w:val="36"/>
        </w:rPr>
        <w:t>11 March 2025</w:t>
      </w:r>
      <w:bookmarkEnd w:id="1"/>
    </w:p>
    <w:p w14:paraId="044ADB46" w14:textId="77777777" w:rsidR="00C658B8" w:rsidRDefault="00C658B8" w:rsidP="00BE073B">
      <w:pPr>
        <w:rPr>
          <w:rFonts w:ascii="Arial" w:hAnsi="Arial" w:cs="Arial"/>
        </w:rPr>
      </w:pPr>
    </w:p>
    <w:p w14:paraId="7E1E79E3" w14:textId="1547E2CF" w:rsidR="00C658B8" w:rsidRPr="00675859" w:rsidRDefault="00675859" w:rsidP="0067585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bookmarkStart w:id="2" w:name="Rc2995d63a8204414b0dd8827c87685b3"/>
      <w:r w:rsidRPr="00675859">
        <w:rPr>
          <w:rFonts w:ascii="Arial" w:hAnsi="Arial" w:cs="Arial"/>
          <w:b/>
        </w:rPr>
        <w:t>Confirmation as to whether this council has at any point in the last 12 months suspended claims for housing benefit from a supported housing provider</w:t>
      </w:r>
    </w:p>
    <w:p w14:paraId="7236E7AE" w14:textId="67CFE82F" w:rsidR="00C658B8" w:rsidRPr="00675859" w:rsidRDefault="00675859" w:rsidP="0067585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675859">
        <w:rPr>
          <w:rFonts w:ascii="Arial" w:hAnsi="Arial" w:cs="Arial"/>
          <w:b/>
        </w:rPr>
        <w:t>A list of the supported housing providers the council suspended claims for housing benefit from</w:t>
      </w:r>
    </w:p>
    <w:p w14:paraId="3F6305E8" w14:textId="7F874A80" w:rsidR="00C658B8" w:rsidRPr="00675859" w:rsidRDefault="00675859" w:rsidP="0067585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675859">
        <w:rPr>
          <w:rFonts w:ascii="Arial" w:hAnsi="Arial" w:cs="Arial"/>
          <w:b/>
        </w:rPr>
        <w:t>A breakdown of the reasons for suspending claims for housing benefit from those supported housing providers</w:t>
      </w:r>
    </w:p>
    <w:p w14:paraId="54E66D52" w14:textId="7A5C4E22" w:rsidR="00C658B8" w:rsidRPr="00675859" w:rsidRDefault="00675859" w:rsidP="0067585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675859">
        <w:rPr>
          <w:rFonts w:ascii="Arial" w:hAnsi="Arial" w:cs="Arial"/>
          <w:b/>
        </w:rPr>
        <w:t>A timeline of when these suspensions happened</w:t>
      </w:r>
      <w:bookmarkEnd w:id="2"/>
    </w:p>
    <w:p w14:paraId="26FCCD0A" w14:textId="77777777" w:rsidR="00C658B8" w:rsidRPr="00675859" w:rsidRDefault="00C658B8" w:rsidP="00BE073B">
      <w:pPr>
        <w:rPr>
          <w:rFonts w:ascii="Arial" w:hAnsi="Arial" w:cs="Arial"/>
          <w:b/>
        </w:rPr>
      </w:pPr>
    </w:p>
    <w:p w14:paraId="4B52C1D6" w14:textId="77777777" w:rsidR="00C658B8" w:rsidRDefault="00C658B8" w:rsidP="00BE073B">
      <w:pPr>
        <w:rPr>
          <w:rFonts w:ascii="Arial" w:hAnsi="Arial" w:cs="Arial"/>
          <w:szCs w:val="20"/>
        </w:rPr>
      </w:pPr>
    </w:p>
    <w:p w14:paraId="72D95409" w14:textId="25191276" w:rsidR="00675859" w:rsidRDefault="00675859" w:rsidP="006758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I can confirm that Essex County Council does not hold this information</w:t>
      </w:r>
      <w:r>
        <w:rPr>
          <w:rStyle w:val="normaltextrun"/>
          <w:rFonts w:ascii="Arial" w:hAnsi="Arial" w:cs="Arial"/>
        </w:rPr>
        <w:t>, we are not responsible for the allocation of housing benefit</w:t>
      </w:r>
      <w:r>
        <w:rPr>
          <w:rStyle w:val="normaltextrun"/>
          <w:rFonts w:ascii="Arial" w:hAnsi="Arial" w:cs="Arial"/>
        </w:rPr>
        <w:t xml:space="preserve">. </w:t>
      </w:r>
    </w:p>
    <w:p w14:paraId="57CB6F66" w14:textId="77777777" w:rsidR="00675859" w:rsidRDefault="00675859" w:rsidP="006758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6D51060" w14:textId="1679C01A" w:rsidR="00675859" w:rsidRDefault="00675859" w:rsidP="0067585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Your request should be directed to City, District and Borough Councils who may be able to provide you with the information. Please see our webpages which should help you further.</w:t>
      </w:r>
      <w:r>
        <w:rPr>
          <w:rStyle w:val="eop"/>
          <w:rFonts w:ascii="Arial" w:hAnsi="Arial" w:cs="Arial"/>
        </w:rPr>
        <w:t> </w:t>
      </w:r>
    </w:p>
    <w:p w14:paraId="14D22F70" w14:textId="77777777" w:rsidR="00675859" w:rsidRDefault="00675859" w:rsidP="006758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6E1F94F" w14:textId="77777777" w:rsidR="00675859" w:rsidRDefault="00675859" w:rsidP="006758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>
          <w:rPr>
            <w:rStyle w:val="normaltextrun"/>
            <w:rFonts w:ascii="Arial" w:hAnsi="Arial" w:cs="Arial"/>
            <w:color w:val="467886"/>
            <w:u w:val="single"/>
          </w:rPr>
          <w:t>Request information about the Council | Essex County Council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261BA6" w14:textId="77777777" w:rsidR="00675859" w:rsidRDefault="00675859" w:rsidP="006758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9" w:tgtFrame="_blank" w:history="1">
        <w:r>
          <w:rPr>
            <w:rStyle w:val="normaltextrun"/>
            <w:rFonts w:ascii="Arial" w:hAnsi="Arial" w:cs="Arial"/>
            <w:color w:val="467886"/>
            <w:u w:val="single"/>
          </w:rPr>
          <w:t>Contact your local council | Essex County Council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FF81E0" w14:textId="77777777" w:rsidR="00675859" w:rsidRDefault="00675859" w:rsidP="006758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F860DF" w14:textId="77777777" w:rsidR="00C658B8" w:rsidRDefault="00C658B8" w:rsidP="00BE073B">
      <w:pPr>
        <w:rPr>
          <w:rFonts w:ascii="Arial" w:hAnsi="Arial" w:cs="Arial"/>
        </w:rPr>
      </w:pPr>
    </w:p>
    <w:p w14:paraId="0CA9162B" w14:textId="77777777" w:rsidR="00C658B8" w:rsidRDefault="00C658B8" w:rsidP="009479A4">
      <w:pPr>
        <w:rPr>
          <w:rFonts w:ascii="Arial" w:hAnsi="Arial" w:cs="Arial"/>
          <w:b/>
        </w:rPr>
      </w:pPr>
    </w:p>
    <w:p w14:paraId="4DC42A37" w14:textId="77777777" w:rsidR="00C658B8" w:rsidRDefault="004A62AA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79945B77" w14:textId="77777777" w:rsidR="00C658B8" w:rsidRDefault="004A62AA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4B85DC1E" w14:textId="77777777" w:rsidR="00C658B8" w:rsidRDefault="004A62AA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695A3659" w14:textId="77777777" w:rsidR="00C658B8" w:rsidRDefault="004A62AA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44E3F12A" w14:textId="77777777" w:rsidR="00C658B8" w:rsidRDefault="004A62AA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0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11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77A7A342" w14:textId="77777777" w:rsidR="00C658B8" w:rsidRPr="006A78E9" w:rsidRDefault="00C658B8" w:rsidP="006A78E9">
      <w:pPr>
        <w:jc w:val="both"/>
        <w:rPr>
          <w:rFonts w:ascii="Arial" w:hAnsi="Arial" w:cs="Arial"/>
          <w:sz w:val="22"/>
          <w:szCs w:val="22"/>
        </w:rPr>
      </w:pPr>
    </w:p>
    <w:p w14:paraId="752F145C" w14:textId="77777777" w:rsidR="00C658B8" w:rsidRPr="006A78E9" w:rsidRDefault="00C658B8" w:rsidP="006A78E9">
      <w:pPr>
        <w:pStyle w:val="Heading1"/>
        <w:rPr>
          <w:rFonts w:cs="Arial"/>
        </w:rPr>
      </w:pPr>
    </w:p>
    <w:p w14:paraId="2A2CF127" w14:textId="77777777" w:rsidR="00C658B8" w:rsidRPr="006A78E9" w:rsidRDefault="00C658B8" w:rsidP="006A78E9">
      <w:pPr>
        <w:rPr>
          <w:rFonts w:ascii="Arial" w:hAnsi="Arial" w:cs="Arial"/>
          <w:bCs/>
          <w:sz w:val="22"/>
          <w:szCs w:val="22"/>
        </w:rPr>
        <w:sectPr w:rsidR="00C658B8" w:rsidRPr="006A78E9" w:rsidSect="006A78E9">
          <w:footerReference w:type="default" r:id="rId12"/>
          <w:pgSz w:w="11906" w:h="16838"/>
          <w:pgMar w:top="357" w:right="1418" w:bottom="992" w:left="1361" w:header="284" w:footer="720" w:gutter="0"/>
          <w:cols w:space="720"/>
        </w:sectPr>
      </w:pPr>
    </w:p>
    <w:p w14:paraId="192C3605" w14:textId="77777777" w:rsidR="00C658B8" w:rsidRPr="006A78E9" w:rsidRDefault="00C658B8" w:rsidP="006A78E9">
      <w:pPr>
        <w:rPr>
          <w:rFonts w:ascii="Arial" w:hAnsi="Arial" w:cs="Arial"/>
        </w:rPr>
        <w:sectPr w:rsidR="00C658B8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502110EB" w14:textId="77777777" w:rsidR="00C658B8" w:rsidRPr="006A78E9" w:rsidRDefault="00C658B8" w:rsidP="006A78E9">
      <w:pPr>
        <w:rPr>
          <w:rFonts w:ascii="Arial" w:hAnsi="Arial" w:cs="Arial"/>
        </w:rPr>
      </w:pPr>
      <w:bookmarkStart w:id="4" w:name="usercontactbegin"/>
      <w:bookmarkEnd w:id="4"/>
    </w:p>
    <w:p w14:paraId="1F92DC91" w14:textId="77777777" w:rsidR="00C658B8" w:rsidRDefault="00C658B8"/>
    <w:sectPr w:rsidR="00C658B8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93793" w14:textId="77777777" w:rsidR="004A62AA" w:rsidRDefault="004A62AA">
      <w:r>
        <w:separator/>
      </w:r>
    </w:p>
  </w:endnote>
  <w:endnote w:type="continuationSeparator" w:id="0">
    <w:p w14:paraId="2A826A99" w14:textId="77777777" w:rsidR="004A62AA" w:rsidRDefault="004A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CDED" w14:textId="77777777" w:rsidR="00C658B8" w:rsidRDefault="00C658B8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6C87" w14:textId="77777777" w:rsidR="004A62AA" w:rsidRDefault="004A62AA">
      <w:r>
        <w:separator/>
      </w:r>
    </w:p>
  </w:footnote>
  <w:footnote w:type="continuationSeparator" w:id="0">
    <w:p w14:paraId="3BC55C57" w14:textId="77777777" w:rsidR="004A62AA" w:rsidRDefault="004A6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258D0"/>
    <w:multiLevelType w:val="hybridMultilevel"/>
    <w:tmpl w:val="F446DD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385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C658B8"/>
    <w:rsid w:val="003A160A"/>
    <w:rsid w:val="004A62AA"/>
    <w:rsid w:val="00675859"/>
    <w:rsid w:val="00C658B8"/>
    <w:rsid w:val="00FB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6ED6FFB"/>
  <w15:docId w15:val="{E0D874D7-4295-413D-8065-BA56C76A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paragraph" w:styleId="ListParagraph">
    <w:name w:val="List Paragraph"/>
    <w:basedOn w:val="Normal"/>
    <w:uiPriority w:val="34"/>
    <w:qFormat/>
    <w:rsid w:val="00675859"/>
    <w:pPr>
      <w:ind w:left="720"/>
      <w:contextualSpacing/>
    </w:pPr>
  </w:style>
  <w:style w:type="paragraph" w:customStyle="1" w:styleId="paragraph">
    <w:name w:val="paragraph"/>
    <w:basedOn w:val="Normal"/>
    <w:rsid w:val="0067585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75859"/>
  </w:style>
  <w:style w:type="character" w:customStyle="1" w:styleId="eop">
    <w:name w:val="eop"/>
    <w:basedOn w:val="DefaultParagraphFont"/>
    <w:rsid w:val="00675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gov.uk/running-council/request-information-about-counci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sex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YourRight.ToKnow@esse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sex.gov.uk/contact-your-local-counci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Naomi Hinder - Information Governance Assistant</cp:lastModifiedBy>
  <cp:revision>3</cp:revision>
  <dcterms:created xsi:type="dcterms:W3CDTF">2025-03-11T11:27:00Z</dcterms:created>
  <dcterms:modified xsi:type="dcterms:W3CDTF">2025-03-11T11:27:00Z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fdb55ec3-f913-4904-bab3-a24225011123</vt:lpwstr>
  </property>
  <property fmtid="{D5CDD505-2E9C-101B-9397-08002B2CF9AE}" pid="10" name="Respond_CaseId">
    <vt:lpwstr>17a368f7-7b95-472b-9908-f5c0637df644</vt:lpwstr>
  </property>
  <property fmtid="{D5CDD505-2E9C-101B-9397-08002B2CF9AE}" pid="11" name="Respond_Checksum">
    <vt:lpwstr>2u7+8XczDvnfkf+UC+u7S2Sff0U=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13155e6e-b50f-4844-8c0a-175dcad250bf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ECC18122711 03 25-FOI Publishing Template-11032025.docx</vt:lpwstr>
  </property>
  <property fmtid="{D5CDD505-2E9C-101B-9397-08002B2CF9AE}" pid="17" name="Respond_InternalLoginId">
    <vt:lpwstr>cc0f8c6f-3467-4198-9470-d637a1e3ae14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2</vt:lpwstr>
  </property>
</Properties>
</file>