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FC3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F185FFC" w14:textId="01E09651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46697D" w:rsidRPr="0046697D">
        <w:rPr>
          <w:rFonts w:ascii="Arial" w:hAnsi="Arial" w:cs="Arial"/>
          <w:szCs w:val="36"/>
        </w:rPr>
        <w:t>ECC17889727 01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46697D">
        <w:rPr>
          <w:rFonts w:ascii="Arial" w:hAnsi="Arial" w:cs="Arial"/>
          <w:szCs w:val="36"/>
        </w:rPr>
        <w:t>29 January 2025</w:t>
      </w:r>
    </w:p>
    <w:p w14:paraId="45271FB6" w14:textId="77777777" w:rsidR="00EA0B6B" w:rsidRDefault="00EA0B6B" w:rsidP="00A24FF6">
      <w:pPr>
        <w:rPr>
          <w:rFonts w:ascii="Arial" w:hAnsi="Arial" w:cs="Arial"/>
          <w:i/>
        </w:rPr>
      </w:pPr>
    </w:p>
    <w:p w14:paraId="08F868CE" w14:textId="38053258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46697D">
        <w:rPr>
          <w:rFonts w:ascii="Arial" w:hAnsi="Arial" w:cs="Arial"/>
        </w:rPr>
        <w:t>does hold some of this information, and where we are able to release this, our response is listed below.</w:t>
      </w:r>
    </w:p>
    <w:p w14:paraId="3CD95897" w14:textId="77777777" w:rsidR="00EA0B6B" w:rsidRDefault="00EA0B6B" w:rsidP="009479A4">
      <w:pPr>
        <w:rPr>
          <w:rFonts w:ascii="Arial" w:hAnsi="Arial" w:cs="Arial"/>
        </w:rPr>
      </w:pPr>
    </w:p>
    <w:p w14:paraId="5CE83C3B" w14:textId="77777777" w:rsidR="006A2566" w:rsidRPr="006A2566" w:rsidRDefault="009479A4" w:rsidP="006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6A2566" w:rsidRPr="006A2566">
        <w:rPr>
          <w:rFonts w:ascii="Arial" w:hAnsi="Arial" w:cs="Arial"/>
        </w:rPr>
        <w:t>Report to Cabinet Member for Highways, Infrastructure &amp; Sustainable Transport FP/005/01/25: Byway 51, Little Waltham</w:t>
      </w:r>
    </w:p>
    <w:p w14:paraId="545B9BB1" w14:textId="77777777" w:rsidR="006A2566" w:rsidRPr="006A2566" w:rsidRDefault="006A2566" w:rsidP="006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5970C398" w14:textId="77777777" w:rsidR="006A2566" w:rsidRPr="006A2566" w:rsidRDefault="006A2566" w:rsidP="006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6A2566">
        <w:rPr>
          <w:rFonts w:ascii="Arial" w:hAnsi="Arial" w:cs="Arial"/>
        </w:rPr>
        <w:t xml:space="preserve">As owner of </w:t>
      </w:r>
      <w:proofErr w:type="spellStart"/>
      <w:r w:rsidRPr="006A2566">
        <w:rPr>
          <w:rFonts w:ascii="Arial" w:hAnsi="Arial" w:cs="Arial"/>
        </w:rPr>
        <w:t>Croxtons</w:t>
      </w:r>
      <w:proofErr w:type="spellEnd"/>
      <w:r w:rsidRPr="006A2566">
        <w:rPr>
          <w:rFonts w:ascii="Arial" w:hAnsi="Arial" w:cs="Arial"/>
        </w:rPr>
        <w:t xml:space="preserve"> Mill, Little Waltham CM3 3PJ I have been trying to find the report to the Cabinet Member for Highways, Infrastructure &amp; Sustainable Transport confirming the decision to impose a permanent prohibition traffic regulation order prohibiting all classes of users from crossing the River Chelmer, but I cannot source it from the ECC website. I found this reported on Essex Live News.</w:t>
      </w:r>
    </w:p>
    <w:p w14:paraId="560C8671" w14:textId="77777777" w:rsidR="006A2566" w:rsidRPr="006A2566" w:rsidRDefault="006A2566" w:rsidP="006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6A2566">
        <w:rPr>
          <w:rFonts w:ascii="Arial" w:hAnsi="Arial" w:cs="Arial"/>
        </w:rPr>
        <w:t xml:space="preserve"> </w:t>
      </w:r>
    </w:p>
    <w:p w14:paraId="792863B5" w14:textId="398E904B" w:rsidR="009479A4" w:rsidRPr="0069363B" w:rsidRDefault="006A2566" w:rsidP="006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6A2566">
        <w:rPr>
          <w:rFonts w:ascii="Arial" w:hAnsi="Arial" w:cs="Arial"/>
        </w:rPr>
        <w:t>I would be very grateful if you could send me the report or a link to it and the minute.</w:t>
      </w:r>
    </w:p>
    <w:p w14:paraId="1D860234" w14:textId="77777777" w:rsidR="009479A4" w:rsidRDefault="009479A4" w:rsidP="009479A4">
      <w:pPr>
        <w:rPr>
          <w:rFonts w:ascii="Arial" w:hAnsi="Arial" w:cs="Arial"/>
        </w:rPr>
      </w:pPr>
    </w:p>
    <w:p w14:paraId="390F4AA6" w14:textId="409F9EA2" w:rsidR="009479A4" w:rsidRDefault="006A2566" w:rsidP="009479A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see the documents that are publicly available online in the ‘</w:t>
      </w:r>
      <w:r w:rsidRPr="006A2566">
        <w:rPr>
          <w:rFonts w:ascii="Arial" w:hAnsi="Arial" w:cs="Arial"/>
          <w:szCs w:val="20"/>
        </w:rPr>
        <w:t>Reports &amp; Equality Impact Assessment</w:t>
      </w:r>
      <w:r>
        <w:rPr>
          <w:rFonts w:ascii="Arial" w:hAnsi="Arial" w:cs="Arial"/>
          <w:szCs w:val="20"/>
        </w:rPr>
        <w:t>’ tab -</w:t>
      </w:r>
      <w:hyperlink r:id="rId6" w:history="1">
        <w:r w:rsidRPr="00F55D1F">
          <w:rPr>
            <w:rStyle w:val="Hyperlink"/>
            <w:rFonts w:ascii="Arial" w:hAnsi="Arial" w:cs="Arial"/>
            <w:szCs w:val="20"/>
          </w:rPr>
          <w:t>https://cmis.essex.gov.uk/essexcmis5/Decisions/tabid/78/ctl/ViewCMIS_DecisionDetails/mid/422/Id/10416/Default.aspx</w:t>
        </w:r>
      </w:hyperlink>
      <w:r>
        <w:rPr>
          <w:rFonts w:ascii="Arial" w:hAnsi="Arial" w:cs="Arial"/>
          <w:szCs w:val="20"/>
        </w:rPr>
        <w:t xml:space="preserve"> </w:t>
      </w:r>
    </w:p>
    <w:p w14:paraId="716578D3" w14:textId="77777777" w:rsidR="0046697D" w:rsidRDefault="0046697D" w:rsidP="009479A4">
      <w:pPr>
        <w:rPr>
          <w:rFonts w:ascii="Arial" w:hAnsi="Arial" w:cs="Arial"/>
          <w:szCs w:val="20"/>
        </w:rPr>
      </w:pPr>
    </w:p>
    <w:p w14:paraId="78E58D8E" w14:textId="48077820" w:rsidR="0046697D" w:rsidRDefault="0046697D" w:rsidP="009479A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There are no recorded minutes related to the decision.</w:t>
      </w:r>
    </w:p>
    <w:p w14:paraId="514C2902" w14:textId="77777777" w:rsidR="009479A4" w:rsidRDefault="009479A4" w:rsidP="009479A4">
      <w:pPr>
        <w:rPr>
          <w:rFonts w:ascii="Arial" w:hAnsi="Arial" w:cs="Arial"/>
          <w:b/>
        </w:rPr>
      </w:pPr>
    </w:p>
    <w:p w14:paraId="71CE0438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0784D806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0E602571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19890990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3940A4EA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0003896A" w14:textId="77777777" w:rsidR="0090650D" w:rsidRDefault="0090650D" w:rsidP="004544C0"/>
    <w:sectPr w:rsidR="0090650D" w:rsidSect="006134CB">
      <w:footerReference w:type="default" r:id="rId9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5E97" w14:textId="77777777" w:rsidR="006A2566" w:rsidRDefault="006A2566">
      <w:r>
        <w:separator/>
      </w:r>
    </w:p>
  </w:endnote>
  <w:endnote w:type="continuationSeparator" w:id="0">
    <w:p w14:paraId="257037B0" w14:textId="77777777" w:rsidR="006A2566" w:rsidRDefault="006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757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1B643B5B" wp14:editId="6F45E514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ACD7" w14:textId="77777777" w:rsidR="006A2566" w:rsidRDefault="006A2566">
      <w:r>
        <w:separator/>
      </w:r>
    </w:p>
  </w:footnote>
  <w:footnote w:type="continuationSeparator" w:id="0">
    <w:p w14:paraId="53812406" w14:textId="77777777" w:rsidR="006A2566" w:rsidRDefault="006A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6A2566"/>
    <w:rsid w:val="00027AC4"/>
    <w:rsid w:val="000672F5"/>
    <w:rsid w:val="00103E90"/>
    <w:rsid w:val="001505F8"/>
    <w:rsid w:val="001F262F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6697D"/>
    <w:rsid w:val="004B2E21"/>
    <w:rsid w:val="004F485E"/>
    <w:rsid w:val="006134CB"/>
    <w:rsid w:val="00691A0A"/>
    <w:rsid w:val="0069363B"/>
    <w:rsid w:val="006A2566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C33A8D"/>
    <w:rsid w:val="00CF02EC"/>
    <w:rsid w:val="00D72FB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5EE7D"/>
  <w15:docId w15:val="{2C610A16-F25D-4FB9-817E-DED719F5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is.essex.gov.uk/essexcmis5/Decisions/tabid/78/ctl/ViewCMIS_DecisionDetails/mid/422/Id/10416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6</TotalTime>
  <Pages>1</Pages>
  <Words>190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1550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2025-01-28T13:51:00Z</dcterms:created>
  <dcterms:modified xsi:type="dcterms:W3CDTF">2025-01-28T14:02:00Z</dcterms:modified>
</cp:coreProperties>
</file>