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3FF3" w14:textId="77777777" w:rsidR="007F5784" w:rsidRPr="00CF02EC" w:rsidRDefault="000E1C44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61E62DDC" w14:textId="77777777" w:rsidR="007F5784" w:rsidRPr="00CF02EC" w:rsidRDefault="000E1C44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567A2FEE" w14:textId="77777777" w:rsidR="007F5784" w:rsidRPr="00CF02EC" w:rsidRDefault="007F5784" w:rsidP="006A78E9">
      <w:pPr>
        <w:rPr>
          <w:rFonts w:ascii="Arial" w:hAnsi="Arial" w:cs="Arial"/>
        </w:rPr>
      </w:pPr>
    </w:p>
    <w:p w14:paraId="288DA397" w14:textId="77777777" w:rsidR="007F5784" w:rsidRDefault="000E1C44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5CC9A16F" w14:textId="77777777" w:rsidR="000E1C44" w:rsidRPr="00CF02EC" w:rsidRDefault="000E1C44" w:rsidP="00CF02EC">
      <w:pPr>
        <w:rPr>
          <w:rFonts w:ascii="Arial" w:hAnsi="Arial" w:cs="Arial"/>
          <w:b/>
          <w:sz w:val="36"/>
          <w:szCs w:val="36"/>
        </w:rPr>
      </w:pPr>
    </w:p>
    <w:p w14:paraId="3E430766" w14:textId="77777777" w:rsidR="007F5784" w:rsidRPr="00CF02EC" w:rsidRDefault="000E1C44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ECC17732117 12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>
        <w:rPr>
          <w:rFonts w:ascii="Arial" w:hAnsi="Arial" w:cs="Arial"/>
          <w:szCs w:val="36"/>
        </w:rPr>
        <w:t>17 December 2024</w:t>
      </w:r>
      <w:bookmarkEnd w:id="1"/>
    </w:p>
    <w:p w14:paraId="2C7FB95C" w14:textId="77777777" w:rsidR="007F5784" w:rsidRPr="00CF02EC" w:rsidRDefault="007F5784" w:rsidP="00A24FF6">
      <w:pPr>
        <w:rPr>
          <w:rFonts w:ascii="Arial" w:hAnsi="Arial" w:cs="Arial"/>
        </w:rPr>
      </w:pPr>
    </w:p>
    <w:p w14:paraId="28666FF3" w14:textId="5784E063" w:rsidR="000E1C44" w:rsidRDefault="000E1C44" w:rsidP="002C3CC1">
      <w:pPr>
        <w:spacing w:after="200" w:line="276" w:lineRule="auto"/>
        <w:ind w:left="-20" w:right="-20"/>
        <w:rPr>
          <w:rFonts w:ascii="Arial" w:hAnsi="Arial" w:cs="Arial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r w:rsidR="002C3CC1">
        <w:rPr>
          <w:rFonts w:ascii="Arial" w:eastAsia="Arial" w:hAnsi="Arial" w:cs="Arial"/>
          <w:lang w:val="en-US"/>
        </w:rPr>
        <w:t>does hold this information, and where we are able to release this, our response is listed below.</w:t>
      </w:r>
      <w:r w:rsidRPr="003F13CF">
        <w:rPr>
          <w:rFonts w:ascii="Arial" w:eastAsia="Arial" w:hAnsi="Arial" w:cs="Arial"/>
          <w:lang w:val="en-US"/>
        </w:rPr>
        <w:t xml:space="preserve"> </w:t>
      </w:r>
    </w:p>
    <w:p w14:paraId="7CE17818" w14:textId="7CAFC617" w:rsidR="007F5784" w:rsidRDefault="002C3CC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Question </w:t>
      </w:r>
      <w:r w:rsidR="00C12CD4">
        <w:rPr>
          <w:rFonts w:ascii="Arial" w:hAnsi="Arial" w:cs="Arial"/>
          <w:b/>
        </w:rPr>
        <w:t xml:space="preserve">1 - </w:t>
      </w:r>
      <w:bookmarkStart w:id="2" w:name="Re240ee2ac9d94b868b712ce6756a2b39"/>
      <w:r w:rsidR="00C12CD4" w:rsidRPr="002C3CC1">
        <w:rPr>
          <w:rFonts w:ascii="Arial" w:hAnsi="Arial" w:cs="Arial"/>
          <w:bCs/>
        </w:rPr>
        <w:t>Please can you confirm the road closure between Chigwell and a bridge in Essex on the late evening on the 23/10/24 going into the early hours of the 24/10/24 as I need something in writing to confirm this for my work company.</w:t>
      </w:r>
    </w:p>
    <w:p w14:paraId="0C96784E" w14:textId="77777777" w:rsidR="002C3CC1" w:rsidRPr="002C3CC1" w:rsidRDefault="002C3CC1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</w:p>
    <w:p w14:paraId="70C9211C" w14:textId="4F355017" w:rsidR="007F5784" w:rsidRPr="002C3CC1" w:rsidRDefault="00C12CD4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Cs/>
        </w:rPr>
      </w:pPr>
      <w:r w:rsidRPr="002C3CC1">
        <w:rPr>
          <w:rFonts w:ascii="Arial" w:hAnsi="Arial" w:cs="Arial"/>
          <w:bCs/>
        </w:rPr>
        <w:t>The road is the a113 abridge road connecting onto high road (please send confirmation of road closure on the date of23/10/24 going into early hours 24/10/24</w:t>
      </w:r>
      <w:bookmarkEnd w:id="2"/>
    </w:p>
    <w:p w14:paraId="6F081AB1" w14:textId="77777777" w:rsidR="007F5784" w:rsidRDefault="007F5784" w:rsidP="009479A4">
      <w:pPr>
        <w:rPr>
          <w:rFonts w:ascii="Arial" w:hAnsi="Arial" w:cs="Arial"/>
        </w:rPr>
      </w:pPr>
    </w:p>
    <w:p w14:paraId="36C474C6" w14:textId="252943C6" w:rsidR="007F5784" w:rsidRPr="002C3CC1" w:rsidRDefault="002C3CC1" w:rsidP="009479A4">
      <w:pPr>
        <w:rPr>
          <w:rFonts w:ascii="Arial" w:hAnsi="Arial" w:cs="Arial"/>
          <w:bCs/>
        </w:rPr>
      </w:pPr>
      <w:r w:rsidRPr="002C3CC1">
        <w:rPr>
          <w:rFonts w:ascii="Arial" w:hAnsi="Arial" w:cs="Arial"/>
          <w:bCs/>
        </w:rPr>
        <w:t>Please see the attached order and plan</w:t>
      </w:r>
      <w:r>
        <w:rPr>
          <w:rFonts w:ascii="Arial" w:hAnsi="Arial" w:cs="Arial"/>
          <w:bCs/>
        </w:rPr>
        <w:t>.</w:t>
      </w:r>
    </w:p>
    <w:p w14:paraId="29C0B3D0" w14:textId="77777777" w:rsidR="007F5784" w:rsidRDefault="007F5784" w:rsidP="009479A4">
      <w:pPr>
        <w:rPr>
          <w:rFonts w:ascii="Arial" w:hAnsi="Arial" w:cs="Arial"/>
          <w:b/>
        </w:rPr>
      </w:pPr>
    </w:p>
    <w:p w14:paraId="60BEEAE8" w14:textId="77777777" w:rsidR="007F5784" w:rsidRDefault="000E1C44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1746B6E7" w14:textId="77777777" w:rsidR="007F5784" w:rsidRDefault="000E1C44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0EE36F9F" w14:textId="77777777" w:rsidR="007F5784" w:rsidRDefault="000E1C44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463DE6FA" w14:textId="77777777" w:rsidR="007F5784" w:rsidRDefault="000E1C44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FD2D1D9" w14:textId="77777777" w:rsidR="007F5784" w:rsidRDefault="000E1C44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7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65C9412E" w14:textId="77777777" w:rsidR="007F5784" w:rsidRPr="006A78E9" w:rsidRDefault="007F5784" w:rsidP="006A78E9">
      <w:pPr>
        <w:jc w:val="both"/>
        <w:rPr>
          <w:rFonts w:ascii="Arial" w:hAnsi="Arial" w:cs="Arial"/>
          <w:sz w:val="22"/>
          <w:szCs w:val="22"/>
        </w:rPr>
      </w:pPr>
    </w:p>
    <w:p w14:paraId="74D66942" w14:textId="77777777" w:rsidR="007F5784" w:rsidRPr="006A78E9" w:rsidRDefault="007F5784" w:rsidP="006A78E9">
      <w:pPr>
        <w:rPr>
          <w:rFonts w:ascii="Arial" w:hAnsi="Arial" w:cs="Arial"/>
          <w:bCs/>
          <w:sz w:val="22"/>
          <w:szCs w:val="22"/>
        </w:rPr>
        <w:sectPr w:rsidR="007F5784" w:rsidRPr="006A78E9" w:rsidSect="006A78E9">
          <w:footerReference w:type="default" r:id="rId8"/>
          <w:pgSz w:w="11906" w:h="16838"/>
          <w:pgMar w:top="357" w:right="1418" w:bottom="992" w:left="1361" w:header="284" w:footer="720" w:gutter="0"/>
          <w:cols w:space="720"/>
        </w:sectPr>
      </w:pPr>
    </w:p>
    <w:p w14:paraId="60910A3A" w14:textId="77777777" w:rsidR="007F5784" w:rsidRPr="006A78E9" w:rsidRDefault="007F5784" w:rsidP="006A78E9">
      <w:pPr>
        <w:rPr>
          <w:rFonts w:ascii="Arial" w:hAnsi="Arial" w:cs="Arial"/>
        </w:rPr>
        <w:sectPr w:rsidR="007F5784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374239A6" w14:textId="77777777" w:rsidR="007F5784" w:rsidRDefault="007F5784">
      <w:bookmarkStart w:id="4" w:name="usercontactbegin"/>
      <w:bookmarkEnd w:id="4"/>
    </w:p>
    <w:sectPr w:rsidR="007F5784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4B39" w14:textId="77777777" w:rsidR="000E1C44" w:rsidRDefault="000E1C44">
      <w:r>
        <w:separator/>
      </w:r>
    </w:p>
  </w:endnote>
  <w:endnote w:type="continuationSeparator" w:id="0">
    <w:p w14:paraId="1C813532" w14:textId="77777777" w:rsidR="000E1C44" w:rsidRDefault="000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9F8C" w14:textId="77777777" w:rsidR="007F5784" w:rsidRDefault="000E1C44" w:rsidP="00A24FF6">
    <w:pPr>
      <w:pStyle w:val="Footer"/>
      <w:jc w:val="right"/>
    </w:pPr>
    <w:r>
      <w:rPr>
        <w:noProof/>
      </w:rPr>
      <w:drawing>
        <wp:inline distT="0" distB="0" distL="0" distR="0" wp14:anchorId="04D23F46" wp14:editId="10D213AF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ED35A" w14:textId="77777777" w:rsidR="000E1C44" w:rsidRDefault="000E1C44">
      <w:r>
        <w:separator/>
      </w:r>
    </w:p>
  </w:footnote>
  <w:footnote w:type="continuationSeparator" w:id="0">
    <w:p w14:paraId="18545E61" w14:textId="77777777" w:rsidR="000E1C44" w:rsidRDefault="000E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7F5784"/>
    <w:rsid w:val="000E1C44"/>
    <w:rsid w:val="002C3CC1"/>
    <w:rsid w:val="007F5784"/>
    <w:rsid w:val="00803051"/>
    <w:rsid w:val="00C12CD4"/>
    <w:rsid w:val="00C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64685"/>
  <w15:docId w15:val="{2ADA2806-937D-4E09-8FDA-78BD64A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2015.dot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Joy Ohazurike</dc:creator>
  <cp:keywords>Respond</cp:keywords>
  <cp:lastModifiedBy>Essex Highways Communications</cp:lastModifiedBy>
  <cp:revision>2</cp:revision>
  <dcterms:created xsi:type="dcterms:W3CDTF">2024-12-17T16:05:00Z</dcterms:created>
  <dcterms:modified xsi:type="dcterms:W3CDTF">2024-12-17T16:05:00Z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4548b652-5adb-452f-897a-fb454d535a15</vt:lpwstr>
  </property>
  <property fmtid="{D5CDD505-2E9C-101B-9397-08002B2CF9AE}" pid="10" name="Respond_CaseId">
    <vt:lpwstr>01db47d7-b5f3-4cab-9841-31cd64410786</vt:lpwstr>
  </property>
  <property fmtid="{D5CDD505-2E9C-101B-9397-08002B2CF9AE}" pid="11" name="Respond_Checksum">
    <vt:lpwstr>AohDo5pN4YFCcqBPZVxy+GIsOXs=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d9f54fb0-3e52-4702-a67c-45ec6ae88f0e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ECC17732117 12 24-EIR Publishing Template-17122024.docx</vt:lpwstr>
  </property>
  <property fmtid="{D5CDD505-2E9C-101B-9397-08002B2CF9AE}" pid="17" name="Respond_InternalLoginId">
    <vt:lpwstr>b79ca2ff-8d04-42f1-8bb8-ff16ae7a4217</vt:lpwstr>
  </property>
  <property fmtid="{D5CDD505-2E9C-101B-9397-08002B2CF9AE}" pid="18" name="Respond_Locale">
    <vt:lpwstr>en-GB</vt:lpwstr>
  </property>
  <property fmtid="{D5CDD505-2E9C-101B-9397-08002B2CF9AE}" pid="19" name="Respond_UserId">
    <vt:lpwstr>c731ac6f-0c61-4675-8aee-f51d1663e4a7</vt:lpwstr>
  </property>
  <property fmtid="{D5CDD505-2E9C-101B-9397-08002B2CF9AE}" pid="20" name="Respond_Version">
    <vt:lpwstr>2</vt:lpwstr>
  </property>
</Properties>
</file>