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543F0" w14:textId="77777777" w:rsidR="00E37F62" w:rsidRDefault="007777AF" w:rsidP="006A78E9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3A62A5" wp14:editId="1BE71DD3">
            <wp:simplePos x="0" y="0"/>
            <wp:positionH relativeFrom="column">
              <wp:posOffset>4305300</wp:posOffset>
            </wp:positionH>
            <wp:positionV relativeFrom="paragraph">
              <wp:posOffset>79375</wp:posOffset>
            </wp:positionV>
            <wp:extent cx="1925955" cy="1012825"/>
            <wp:effectExtent l="0" t="0" r="0" b="0"/>
            <wp:wrapNone/>
            <wp:docPr id="5" name="Picture 5" descr="letterheader esse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header essex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4C37C3" w14:textId="77777777" w:rsidR="00E37F62" w:rsidRDefault="00E37F62" w:rsidP="001572E4">
      <w:pPr>
        <w:jc w:val="right"/>
        <w:rPr>
          <w:rFonts w:ascii="Arial" w:hAnsi="Arial" w:cs="Arial"/>
          <w:b/>
        </w:rPr>
      </w:pPr>
    </w:p>
    <w:p w14:paraId="52040B0E" w14:textId="77777777" w:rsidR="00E37F62" w:rsidRDefault="00E37F62" w:rsidP="006A78E9">
      <w:pPr>
        <w:rPr>
          <w:rFonts w:ascii="Arial" w:hAnsi="Arial" w:cs="Arial"/>
          <w:b/>
        </w:rPr>
      </w:pPr>
    </w:p>
    <w:p w14:paraId="0029026A" w14:textId="77777777" w:rsidR="00E37F62" w:rsidRDefault="00E37F62" w:rsidP="006A78E9">
      <w:pPr>
        <w:rPr>
          <w:rFonts w:ascii="Arial" w:hAnsi="Arial" w:cs="Arial"/>
          <w:b/>
        </w:rPr>
      </w:pPr>
    </w:p>
    <w:p w14:paraId="404E4651" w14:textId="77777777" w:rsidR="00E37F62" w:rsidRDefault="00E37F62" w:rsidP="006A78E9">
      <w:pPr>
        <w:rPr>
          <w:rFonts w:ascii="Arial" w:hAnsi="Arial" w:cs="Arial"/>
          <w:b/>
        </w:rPr>
      </w:pPr>
    </w:p>
    <w:p w14:paraId="15EC78E8" w14:textId="77777777" w:rsidR="00E37F62" w:rsidRDefault="00E37F62" w:rsidP="006A78E9">
      <w:pPr>
        <w:rPr>
          <w:rFonts w:ascii="Arial" w:hAnsi="Arial" w:cs="Arial"/>
          <w:b/>
        </w:rPr>
      </w:pPr>
    </w:p>
    <w:p w14:paraId="32B4DF62" w14:textId="77777777" w:rsidR="00E37F62" w:rsidRPr="00CF02EC" w:rsidRDefault="007777AF" w:rsidP="00BE073B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5FEA7CDB" w14:textId="77777777" w:rsidR="00E37F62" w:rsidRDefault="007777AF" w:rsidP="00BE073B">
      <w:pPr>
        <w:rPr>
          <w:rFonts w:ascii="Arial" w:hAnsi="Arial" w:cs="Arial"/>
          <w:szCs w:val="36"/>
        </w:rPr>
      </w:pPr>
      <w:r w:rsidRPr="00CF02EC">
        <w:rPr>
          <w:rFonts w:ascii="Arial" w:hAnsi="Arial" w:cs="Arial"/>
          <w:szCs w:val="36"/>
        </w:rPr>
        <w:t xml:space="preserve">Reference: </w:t>
      </w:r>
      <w:r w:rsidRPr="00CF02EC">
        <w:rPr>
          <w:rFonts w:ascii="Arial" w:hAnsi="Arial" w:cs="Arial"/>
          <w:szCs w:val="36"/>
        </w:rPr>
        <w:tab/>
      </w:r>
      <w:bookmarkStart w:id="0" w:name="Re29486da93af4cdbac1fe0b8ce115073"/>
      <w:r>
        <w:rPr>
          <w:rFonts w:ascii="Arial" w:hAnsi="Arial" w:cs="Arial"/>
          <w:szCs w:val="36"/>
        </w:rPr>
        <w:t>ECC17729617 12 24</w:t>
      </w:r>
      <w:bookmarkEnd w:id="0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bookmarkStart w:id="1" w:name="R254a9cf1b0ac4ec986ac90a6fcd66bfa"/>
      <w:r>
        <w:rPr>
          <w:rFonts w:ascii="Arial" w:hAnsi="Arial" w:cs="Arial"/>
          <w:szCs w:val="36"/>
        </w:rPr>
        <w:t>17 December 2024</w:t>
      </w:r>
      <w:bookmarkEnd w:id="1"/>
    </w:p>
    <w:p w14:paraId="41C4B79F" w14:textId="77777777" w:rsidR="00E37F62" w:rsidRDefault="00E37F62" w:rsidP="00BE073B">
      <w:pPr>
        <w:rPr>
          <w:rFonts w:ascii="Arial" w:hAnsi="Arial" w:cs="Arial"/>
        </w:rPr>
      </w:pPr>
    </w:p>
    <w:p w14:paraId="49437133" w14:textId="009AEDAB" w:rsidR="00E37F62" w:rsidRPr="00B85DB4" w:rsidRDefault="00B85DB4" w:rsidP="00B85DB4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bookmarkStart w:id="2" w:name="Rc2995d63a8204414b0dd8827c87685b3"/>
      <w:r w:rsidRPr="00B85DB4">
        <w:rPr>
          <w:rFonts w:ascii="Arial" w:hAnsi="Arial" w:cs="Arial"/>
          <w:b/>
        </w:rPr>
        <w:t xml:space="preserve">Sip </w:t>
      </w:r>
      <w:r>
        <w:rPr>
          <w:rFonts w:ascii="Arial" w:hAnsi="Arial" w:cs="Arial"/>
          <w:b/>
        </w:rPr>
        <w:t>T</w:t>
      </w:r>
      <w:r w:rsidRPr="00B85DB4">
        <w:rPr>
          <w:rFonts w:ascii="Arial" w:hAnsi="Arial" w:cs="Arial"/>
          <w:b/>
        </w:rPr>
        <w:t>runking</w:t>
      </w:r>
    </w:p>
    <w:p w14:paraId="3B5A9914" w14:textId="35E42441" w:rsidR="00E37F62" w:rsidRPr="00B85DB4" w:rsidRDefault="00B85DB4" w:rsidP="00B85DB4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Cs/>
        </w:rPr>
      </w:pPr>
      <w:r w:rsidRPr="00B85DB4">
        <w:rPr>
          <w:rFonts w:ascii="Arial" w:hAnsi="Arial" w:cs="Arial"/>
          <w:bCs/>
        </w:rPr>
        <w:t>Have you implemented sip?</w:t>
      </w:r>
    </w:p>
    <w:p w14:paraId="1DAF6F28" w14:textId="664C2000" w:rsidR="00E37F62" w:rsidRPr="00B85DB4" w:rsidRDefault="00B85DB4" w:rsidP="00B85DB4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Cs/>
        </w:rPr>
      </w:pPr>
      <w:r w:rsidRPr="00B85DB4">
        <w:rPr>
          <w:rFonts w:ascii="Arial" w:hAnsi="Arial" w:cs="Arial"/>
          <w:bCs/>
        </w:rPr>
        <w:t>If yes, when does the contract expire?</w:t>
      </w:r>
    </w:p>
    <w:p w14:paraId="6E4811AB" w14:textId="41E2402F" w:rsidR="00E37F62" w:rsidRPr="00B85DB4" w:rsidRDefault="00B85DB4" w:rsidP="00B85DB4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Cs/>
        </w:rPr>
      </w:pPr>
      <w:r w:rsidRPr="00B85DB4">
        <w:rPr>
          <w:rFonts w:ascii="Arial" w:hAnsi="Arial" w:cs="Arial"/>
          <w:bCs/>
        </w:rPr>
        <w:t>Who is your sip provider?</w:t>
      </w:r>
    </w:p>
    <w:p w14:paraId="5DDAB98A" w14:textId="692036F0" w:rsidR="00E37F62" w:rsidRPr="00B85DB4" w:rsidRDefault="00B85DB4" w:rsidP="00B85DB4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 w:rsidRPr="00B85DB4">
        <w:rPr>
          <w:rFonts w:ascii="Arial" w:hAnsi="Arial" w:cs="Arial"/>
          <w:b/>
        </w:rPr>
        <w:t>Team licences</w:t>
      </w:r>
    </w:p>
    <w:p w14:paraId="2B0CDD0B" w14:textId="547BE4DB" w:rsidR="00E37F62" w:rsidRPr="00B85DB4" w:rsidRDefault="00B85DB4" w:rsidP="00B85DB4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Cs/>
        </w:rPr>
      </w:pPr>
      <w:r w:rsidRPr="00B85DB4">
        <w:rPr>
          <w:rFonts w:ascii="Arial" w:hAnsi="Arial" w:cs="Arial"/>
          <w:bCs/>
        </w:rPr>
        <w:t xml:space="preserve">Which Microsoft 365 licence do you have e.g. e3, e5 have you voice enable your </w:t>
      </w:r>
      <w:r>
        <w:rPr>
          <w:rFonts w:ascii="Arial" w:hAnsi="Arial" w:cs="Arial"/>
          <w:bCs/>
        </w:rPr>
        <w:t>T</w:t>
      </w:r>
      <w:r w:rsidRPr="00B85DB4">
        <w:rPr>
          <w:rFonts w:ascii="Arial" w:hAnsi="Arial" w:cs="Arial"/>
          <w:bCs/>
        </w:rPr>
        <w:t>eams licences?</w:t>
      </w:r>
    </w:p>
    <w:p w14:paraId="2788B6C7" w14:textId="246110D5" w:rsidR="00E37F62" w:rsidRPr="00B85DB4" w:rsidRDefault="00B85DB4" w:rsidP="00B85DB4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Cs/>
        </w:rPr>
      </w:pPr>
      <w:r w:rsidRPr="00B85DB4">
        <w:rPr>
          <w:rFonts w:ascii="Arial" w:hAnsi="Arial" w:cs="Arial"/>
          <w:bCs/>
        </w:rPr>
        <w:t>If not, is that something you are considering?</w:t>
      </w:r>
    </w:p>
    <w:p w14:paraId="42D8CA95" w14:textId="45691BE0" w:rsidR="00E37F62" w:rsidRPr="00B85DB4" w:rsidRDefault="00B85DB4" w:rsidP="00B85DB4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 w:rsidRPr="00B85DB4">
        <w:rPr>
          <w:rFonts w:ascii="Arial" w:hAnsi="Arial" w:cs="Arial"/>
          <w:b/>
        </w:rPr>
        <w:t>Telephony</w:t>
      </w:r>
    </w:p>
    <w:p w14:paraId="11E08B40" w14:textId="1A019BE8" w:rsidR="00E37F62" w:rsidRPr="00B85DB4" w:rsidRDefault="00B85DB4" w:rsidP="00B85DB4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Cs/>
        </w:rPr>
      </w:pPr>
      <w:r w:rsidRPr="00B85DB4">
        <w:rPr>
          <w:rFonts w:ascii="Arial" w:hAnsi="Arial" w:cs="Arial"/>
          <w:bCs/>
        </w:rPr>
        <w:t>What is your current telephony system?</w:t>
      </w:r>
    </w:p>
    <w:p w14:paraId="6E4AD6E9" w14:textId="4B589D62" w:rsidR="00E37F62" w:rsidRPr="00B85DB4" w:rsidRDefault="00B85DB4" w:rsidP="00B85DB4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Cs/>
        </w:rPr>
      </w:pPr>
      <w:r w:rsidRPr="00B85DB4">
        <w:rPr>
          <w:rFonts w:ascii="Arial" w:hAnsi="Arial" w:cs="Arial"/>
          <w:bCs/>
        </w:rPr>
        <w:t>How many users of the telephony system?</w:t>
      </w:r>
    </w:p>
    <w:p w14:paraId="48239F7B" w14:textId="42DC801E" w:rsidR="00E37F62" w:rsidRPr="00B85DB4" w:rsidRDefault="00B85DB4" w:rsidP="00B85DB4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Cs/>
        </w:rPr>
      </w:pPr>
      <w:r w:rsidRPr="00B85DB4">
        <w:rPr>
          <w:rFonts w:ascii="Arial" w:hAnsi="Arial" w:cs="Arial"/>
          <w:bCs/>
        </w:rPr>
        <w:t>When is the contract up for renewal?</w:t>
      </w:r>
    </w:p>
    <w:p w14:paraId="19AA0ED2" w14:textId="29FD05BF" w:rsidR="00E37F62" w:rsidRPr="00B85DB4" w:rsidRDefault="00B85DB4" w:rsidP="00B85DB4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 w:rsidRPr="00B85DB4">
        <w:rPr>
          <w:rFonts w:ascii="Arial" w:hAnsi="Arial" w:cs="Arial"/>
          <w:b/>
        </w:rPr>
        <w:t xml:space="preserve">Contact </w:t>
      </w:r>
      <w:r>
        <w:rPr>
          <w:rFonts w:ascii="Arial" w:hAnsi="Arial" w:cs="Arial"/>
          <w:b/>
        </w:rPr>
        <w:t>C</w:t>
      </w:r>
      <w:r w:rsidRPr="00B85DB4">
        <w:rPr>
          <w:rFonts w:ascii="Arial" w:hAnsi="Arial" w:cs="Arial"/>
          <w:b/>
        </w:rPr>
        <w:t>entre</w:t>
      </w:r>
    </w:p>
    <w:p w14:paraId="2C075FAA" w14:textId="678FF1F2" w:rsidR="00E37F62" w:rsidRPr="00B85DB4" w:rsidRDefault="00B85DB4" w:rsidP="00B85DB4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Cs/>
        </w:rPr>
      </w:pPr>
      <w:r w:rsidRPr="00B85DB4">
        <w:rPr>
          <w:rFonts w:ascii="Arial" w:hAnsi="Arial" w:cs="Arial"/>
          <w:bCs/>
        </w:rPr>
        <w:t>What contact centre solution is the council using?</w:t>
      </w:r>
    </w:p>
    <w:p w14:paraId="31EDBA46" w14:textId="2B54735F" w:rsidR="00E37F62" w:rsidRPr="00B85DB4" w:rsidRDefault="00B85DB4" w:rsidP="00B85DB4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Cs/>
        </w:rPr>
      </w:pPr>
      <w:r w:rsidRPr="00B85DB4">
        <w:rPr>
          <w:rFonts w:ascii="Arial" w:hAnsi="Arial" w:cs="Arial"/>
          <w:bCs/>
        </w:rPr>
        <w:t>How many agents does the contact centre employ?</w:t>
      </w:r>
    </w:p>
    <w:p w14:paraId="080FEE25" w14:textId="228D6CD6" w:rsidR="00E37F62" w:rsidRPr="00B85DB4" w:rsidRDefault="00B85DB4" w:rsidP="00B85DB4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Cs/>
        </w:rPr>
      </w:pPr>
      <w:r w:rsidRPr="00B85DB4">
        <w:rPr>
          <w:rFonts w:ascii="Arial" w:hAnsi="Arial" w:cs="Arial"/>
          <w:bCs/>
        </w:rPr>
        <w:t>How many agents are concurrently working?</w:t>
      </w:r>
    </w:p>
    <w:p w14:paraId="662FA554" w14:textId="4213DCB3" w:rsidR="00E37F62" w:rsidRPr="00B85DB4" w:rsidRDefault="00B85DB4" w:rsidP="00B85DB4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Cs/>
        </w:rPr>
      </w:pPr>
      <w:r w:rsidRPr="00B85DB4">
        <w:rPr>
          <w:rFonts w:ascii="Arial" w:hAnsi="Arial" w:cs="Arial"/>
          <w:bCs/>
        </w:rPr>
        <w:t>When is the contract for the contact centre ending?</w:t>
      </w:r>
      <w:bookmarkEnd w:id="2"/>
    </w:p>
    <w:p w14:paraId="4CE687F1" w14:textId="77777777" w:rsidR="00E37F62" w:rsidRDefault="00E37F62" w:rsidP="00BE073B">
      <w:pPr>
        <w:rPr>
          <w:rFonts w:ascii="Arial" w:hAnsi="Arial" w:cs="Arial"/>
        </w:rPr>
      </w:pPr>
    </w:p>
    <w:p w14:paraId="1065B5CA" w14:textId="77777777" w:rsidR="00B85DB4" w:rsidRPr="00B85DB4" w:rsidRDefault="00B85DB4" w:rsidP="00B85DB4">
      <w:pPr>
        <w:rPr>
          <w:rFonts w:ascii="Arial" w:hAnsi="Arial" w:cs="Arial"/>
          <w:szCs w:val="20"/>
        </w:rPr>
      </w:pPr>
      <w:r w:rsidRPr="00B85DB4">
        <w:rPr>
          <w:rFonts w:ascii="Arial" w:hAnsi="Arial" w:cs="Arial"/>
          <w:szCs w:val="20"/>
        </w:rPr>
        <w:t xml:space="preserve">I can confirm that Essex County Council does hold this information, but it is exempt from disclosure under Section 21 of the Act because the information is available elsewhere. </w:t>
      </w:r>
    </w:p>
    <w:p w14:paraId="28FBC4BA" w14:textId="77777777" w:rsidR="00B85DB4" w:rsidRPr="00B85DB4" w:rsidRDefault="00B85DB4" w:rsidP="00B85DB4">
      <w:pPr>
        <w:rPr>
          <w:rFonts w:ascii="Arial" w:hAnsi="Arial" w:cs="Arial"/>
          <w:szCs w:val="20"/>
        </w:rPr>
      </w:pPr>
      <w:r w:rsidRPr="00B85DB4">
        <w:rPr>
          <w:rFonts w:ascii="Arial" w:hAnsi="Arial" w:cs="Arial"/>
          <w:szCs w:val="20"/>
        </w:rPr>
        <w:t xml:space="preserve"> </w:t>
      </w:r>
    </w:p>
    <w:p w14:paraId="48B6E0C1" w14:textId="653F8224" w:rsidR="00B85DB4" w:rsidRPr="00B85DB4" w:rsidRDefault="00B85DB4" w:rsidP="00B85DB4">
      <w:pPr>
        <w:rPr>
          <w:rFonts w:ascii="Arial" w:hAnsi="Arial" w:cs="Arial"/>
        </w:rPr>
      </w:pPr>
      <w:r w:rsidRPr="00B85DB4">
        <w:rPr>
          <w:rFonts w:ascii="Arial" w:hAnsi="Arial" w:cs="Arial"/>
          <w:szCs w:val="20"/>
        </w:rPr>
        <w:t xml:space="preserve">The information you have requested is available at </w:t>
      </w:r>
      <w:hyperlink r:id="rId8" w:history="1">
        <w:r w:rsidRPr="00B85DB4">
          <w:rPr>
            <w:rStyle w:val="Hyperlink"/>
            <w:rFonts w:ascii="Arial" w:hAnsi="Arial" w:cs="Arial"/>
          </w:rPr>
          <w:t>Request information</w:t>
        </w:r>
      </w:hyperlink>
    </w:p>
    <w:p w14:paraId="477C2A09" w14:textId="77777777" w:rsidR="00B85DB4" w:rsidRPr="00B85DB4" w:rsidRDefault="00B85DB4" w:rsidP="00B85DB4">
      <w:pPr>
        <w:rPr>
          <w:rFonts w:ascii="Arial" w:hAnsi="Arial" w:cs="Arial"/>
          <w:szCs w:val="20"/>
        </w:rPr>
      </w:pPr>
    </w:p>
    <w:p w14:paraId="42FA0F21" w14:textId="5C587B1C" w:rsidR="00E37F62" w:rsidRDefault="00B85DB4" w:rsidP="00B85DB4">
      <w:pPr>
        <w:rPr>
          <w:rFonts w:ascii="Arial" w:hAnsi="Arial" w:cs="Arial"/>
          <w:szCs w:val="20"/>
        </w:rPr>
      </w:pPr>
      <w:r w:rsidRPr="00B85DB4">
        <w:rPr>
          <w:rFonts w:ascii="Arial" w:hAnsi="Arial" w:cs="Arial"/>
          <w:szCs w:val="20"/>
        </w:rPr>
        <w:t>This acts as a refusal notice in respect of this element of your request.</w:t>
      </w:r>
    </w:p>
    <w:p w14:paraId="3B5DC884" w14:textId="77777777" w:rsidR="00E37F62" w:rsidRDefault="00E37F62" w:rsidP="00BE073B">
      <w:pPr>
        <w:rPr>
          <w:rFonts w:ascii="Arial" w:hAnsi="Arial" w:cs="Arial"/>
        </w:rPr>
      </w:pPr>
    </w:p>
    <w:p w14:paraId="17E2333E" w14:textId="77777777" w:rsidR="00E37F62" w:rsidRDefault="00E37F62" w:rsidP="009479A4">
      <w:pPr>
        <w:rPr>
          <w:rFonts w:ascii="Arial" w:hAnsi="Arial" w:cs="Arial"/>
          <w:b/>
        </w:rPr>
      </w:pPr>
    </w:p>
    <w:p w14:paraId="5BD48958" w14:textId="77777777" w:rsidR="00E37F62" w:rsidRDefault="007777AF" w:rsidP="009479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03A5DB2D" w14:textId="77777777" w:rsidR="00E37F62" w:rsidRDefault="007777AF" w:rsidP="009479A4">
      <w:pPr>
        <w:rPr>
          <w:rFonts w:ascii="Arial" w:hAnsi="Arial" w:cs="Arial"/>
        </w:rPr>
      </w:pPr>
      <w:r w:rsidRPr="006A61A7">
        <w:rPr>
          <w:rFonts w:ascii="Arial" w:hAnsi="Arial" w:cs="Arial"/>
        </w:rPr>
        <w:t>Democracy and Transparency</w:t>
      </w:r>
    </w:p>
    <w:p w14:paraId="0CD5F789" w14:textId="77777777" w:rsidR="00E37F62" w:rsidRDefault="007777AF" w:rsidP="009479A4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0786005D" w14:textId="77777777" w:rsidR="00E37F62" w:rsidRDefault="007777AF" w:rsidP="009479A4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3AC8AF1A" w14:textId="77777777" w:rsidR="00E37F62" w:rsidRDefault="007777AF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9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10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3FF23E94" w14:textId="77777777" w:rsidR="00E37F62" w:rsidRPr="006A78E9" w:rsidRDefault="00E37F62" w:rsidP="006A78E9">
      <w:pPr>
        <w:jc w:val="both"/>
        <w:rPr>
          <w:rFonts w:ascii="Arial" w:hAnsi="Arial" w:cs="Arial"/>
          <w:sz w:val="22"/>
          <w:szCs w:val="22"/>
        </w:rPr>
      </w:pPr>
    </w:p>
    <w:p w14:paraId="4B578E34" w14:textId="77777777" w:rsidR="00E37F62" w:rsidRPr="006A78E9" w:rsidRDefault="00E37F62" w:rsidP="006A78E9">
      <w:pPr>
        <w:pStyle w:val="Heading1"/>
        <w:rPr>
          <w:rFonts w:cs="Arial"/>
        </w:rPr>
      </w:pPr>
    </w:p>
    <w:p w14:paraId="78F743F1" w14:textId="77777777" w:rsidR="00E37F62" w:rsidRPr="006A78E9" w:rsidRDefault="00E37F62" w:rsidP="006A78E9">
      <w:pPr>
        <w:rPr>
          <w:rFonts w:ascii="Arial" w:hAnsi="Arial" w:cs="Arial"/>
          <w:bCs/>
          <w:sz w:val="22"/>
          <w:szCs w:val="22"/>
        </w:rPr>
        <w:sectPr w:rsidR="00E37F62" w:rsidRPr="006A78E9" w:rsidSect="006A78E9">
          <w:footerReference w:type="default" r:id="rId11"/>
          <w:pgSz w:w="11906" w:h="16838"/>
          <w:pgMar w:top="357" w:right="1418" w:bottom="992" w:left="1361" w:header="284" w:footer="720" w:gutter="0"/>
          <w:cols w:space="720"/>
        </w:sectPr>
      </w:pPr>
    </w:p>
    <w:p w14:paraId="40F679B3" w14:textId="77777777" w:rsidR="00E37F62" w:rsidRPr="006A78E9" w:rsidRDefault="00E37F62" w:rsidP="006A78E9">
      <w:pPr>
        <w:rPr>
          <w:rFonts w:ascii="Arial" w:hAnsi="Arial" w:cs="Arial"/>
        </w:rPr>
        <w:sectPr w:rsidR="00E37F62" w:rsidRPr="006A78E9">
          <w:type w:val="continuous"/>
          <w:pgSz w:w="11906" w:h="16838" w:code="9"/>
          <w:pgMar w:top="1418" w:right="1418" w:bottom="2268" w:left="1418" w:header="284" w:footer="720" w:gutter="0"/>
          <w:cols w:space="720"/>
          <w:formProt w:val="0"/>
        </w:sectPr>
      </w:pPr>
      <w:bookmarkStart w:id="3" w:name="cursor"/>
      <w:bookmarkEnd w:id="3"/>
    </w:p>
    <w:p w14:paraId="4AA79953" w14:textId="77777777" w:rsidR="00E37F62" w:rsidRPr="006A78E9" w:rsidRDefault="00E37F62" w:rsidP="006A78E9">
      <w:pPr>
        <w:rPr>
          <w:rFonts w:ascii="Arial" w:hAnsi="Arial" w:cs="Arial"/>
        </w:rPr>
      </w:pPr>
      <w:bookmarkStart w:id="4" w:name="usercontactbegin"/>
      <w:bookmarkEnd w:id="4"/>
    </w:p>
    <w:p w14:paraId="1AB1E211" w14:textId="77777777" w:rsidR="00E37F62" w:rsidRDefault="00E37F62"/>
    <w:sectPr w:rsidR="00E37F62"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FBF0B" w14:textId="77777777" w:rsidR="007777AF" w:rsidRDefault="007777AF">
      <w:r>
        <w:separator/>
      </w:r>
    </w:p>
  </w:endnote>
  <w:endnote w:type="continuationSeparator" w:id="0">
    <w:p w14:paraId="0D61A11D" w14:textId="77777777" w:rsidR="007777AF" w:rsidRDefault="0077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2E05" w14:textId="77777777" w:rsidR="00E37F62" w:rsidRDefault="00E37F62" w:rsidP="00A24FF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41EA" w14:textId="77777777" w:rsidR="007777AF" w:rsidRDefault="007777AF">
      <w:r>
        <w:separator/>
      </w:r>
    </w:p>
  </w:footnote>
  <w:footnote w:type="continuationSeparator" w:id="0">
    <w:p w14:paraId="0A5A7D71" w14:textId="77777777" w:rsidR="007777AF" w:rsidRDefault="00777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35E1"/>
    <w:multiLevelType w:val="hybridMultilevel"/>
    <w:tmpl w:val="5484A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9226B"/>
    <w:multiLevelType w:val="hybridMultilevel"/>
    <w:tmpl w:val="1BD2AB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CC2A7F"/>
    <w:multiLevelType w:val="hybridMultilevel"/>
    <w:tmpl w:val="020244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803946"/>
    <w:multiLevelType w:val="hybridMultilevel"/>
    <w:tmpl w:val="3D7AC2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762E43"/>
    <w:multiLevelType w:val="hybridMultilevel"/>
    <w:tmpl w:val="F558E5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5500680">
    <w:abstractNumId w:val="3"/>
  </w:num>
  <w:num w:numId="2" w16cid:durableId="68844463">
    <w:abstractNumId w:val="4"/>
  </w:num>
  <w:num w:numId="3" w16cid:durableId="903488424">
    <w:abstractNumId w:val="1"/>
  </w:num>
  <w:num w:numId="4" w16cid:durableId="1648436960">
    <w:abstractNumId w:val="2"/>
  </w:num>
  <w:num w:numId="5" w16cid:durableId="1338312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088ceb2d-9a08-4a9f-8542-c34c76a2ca29"/>
    <w:docVar w:name="RespondInternalLoginId" w:val="74b18dec-b9dc-4de7-9bf8-8f665244a0fb"/>
    <w:docVar w:name="TemplateVersion" w:val="2.00.00"/>
  </w:docVars>
  <w:rsids>
    <w:rsidRoot w:val="00E37F62"/>
    <w:rsid w:val="007777AF"/>
    <w:rsid w:val="00950A3B"/>
    <w:rsid w:val="00B85DB4"/>
    <w:rsid w:val="00E3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3970752"/>
  <w15:docId w15:val="{E65AB0EC-441F-4CDF-8A10-3AF7BF17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418C"/>
    <w:rPr>
      <w:color w:val="666666"/>
    </w:rPr>
  </w:style>
  <w:style w:type="paragraph" w:styleId="ListParagraph">
    <w:name w:val="List Paragraph"/>
    <w:basedOn w:val="Normal"/>
    <w:uiPriority w:val="34"/>
    <w:qFormat/>
    <w:rsid w:val="00B85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apps.essex.gov.uk/Freedom_of_information/ResultDetails.aspx?ID=3994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ssex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ourRight.ToKnow@essex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Naomi Hinder</dc:creator>
  <cp:keywords>Respond</cp:keywords>
  <cp:lastModifiedBy>Naomi Hinder - Information Governance Assistant</cp:lastModifiedBy>
  <cp:revision>3</cp:revision>
  <dcterms:created xsi:type="dcterms:W3CDTF">2024-12-17T09:50:00Z</dcterms:created>
  <dcterms:modified xsi:type="dcterms:W3CDTF">2024-12-17T09:50:00Z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8149d3a8-d2a9-4f9b-8851-b959a79cd5dc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2024-06-06T07:34:36Z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AttachmentId">
    <vt:lpwstr>937ff914-1e04-434d-a1a6-a70a96ae166d</vt:lpwstr>
  </property>
  <property fmtid="{D5CDD505-2E9C-101B-9397-08002B2CF9AE}" pid="10" name="Respond_CaseId">
    <vt:lpwstr>652f241d-8e73-41ac-aaeb-c3e3876639a4</vt:lpwstr>
  </property>
  <property fmtid="{D5CDD505-2E9C-101B-9397-08002B2CF9AE}" pid="11" name="Respond_Checksum">
    <vt:lpwstr>HQmjAW1Edkj3nfVy/OnIMUzzCZI=</vt:lpwstr>
  </property>
  <property fmtid="{D5CDD505-2E9C-101B-9397-08002B2CF9AE}" pid="12" name="Respond_DatabaseId">
    <vt:lpwstr>d5d870f6-3ef0-4d0c-ae0b-7f3e563b8b54</vt:lpwstr>
  </property>
  <property fmtid="{D5CDD505-2E9C-101B-9397-08002B2CF9AE}" pid="13" name="Respond_DatabaseName">
    <vt:lpwstr>Prod</vt:lpwstr>
  </property>
  <property fmtid="{D5CDD505-2E9C-101B-9397-08002B2CF9AE}" pid="14" name="Respond_DocumentAttachmentId">
    <vt:lpwstr>6e9040e6-9683-425c-91b9-30ed0e863fa2</vt:lpwstr>
  </property>
  <property fmtid="{D5CDD505-2E9C-101B-9397-08002B2CF9AE}" pid="15" name="Respond_DocumentLocale">
    <vt:lpwstr>en-GB</vt:lpwstr>
  </property>
  <property fmtid="{D5CDD505-2E9C-101B-9397-08002B2CF9AE}" pid="16" name="Respond_DocumentName">
    <vt:lpwstr>ECC17729617 12 24-FOI Publishing Template-17122024.docx</vt:lpwstr>
  </property>
  <property fmtid="{D5CDD505-2E9C-101B-9397-08002B2CF9AE}" pid="17" name="Respond_InternalLoginId">
    <vt:lpwstr>97b1a050-d25e-4762-a749-ad545b6d925f</vt:lpwstr>
  </property>
  <property fmtid="{D5CDD505-2E9C-101B-9397-08002B2CF9AE}" pid="18" name="Respond_Locale">
    <vt:lpwstr>en-GB</vt:lpwstr>
  </property>
  <property fmtid="{D5CDD505-2E9C-101B-9397-08002B2CF9AE}" pid="19" name="Respond_UserId">
    <vt:lpwstr>9665e198-d589-4487-97bd-b6559869b98d</vt:lpwstr>
  </property>
  <property fmtid="{D5CDD505-2E9C-101B-9397-08002B2CF9AE}" pid="20" name="Respond_Version">
    <vt:lpwstr>2</vt:lpwstr>
  </property>
</Properties>
</file>