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B337" w14:textId="77777777" w:rsidR="00800FD3" w:rsidRDefault="00E876FB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38B77" wp14:editId="4B5A0B01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B0D0F" w14:textId="77777777" w:rsidR="00800FD3" w:rsidRDefault="00800FD3" w:rsidP="001572E4">
      <w:pPr>
        <w:jc w:val="right"/>
        <w:rPr>
          <w:rFonts w:ascii="Arial" w:hAnsi="Arial" w:cs="Arial"/>
          <w:b/>
        </w:rPr>
      </w:pPr>
    </w:p>
    <w:p w14:paraId="0850EE9D" w14:textId="77777777" w:rsidR="00800FD3" w:rsidRDefault="00800FD3" w:rsidP="006A78E9">
      <w:pPr>
        <w:rPr>
          <w:rFonts w:ascii="Arial" w:hAnsi="Arial" w:cs="Arial"/>
          <w:b/>
        </w:rPr>
      </w:pPr>
    </w:p>
    <w:p w14:paraId="23DEC1AC" w14:textId="77777777" w:rsidR="00800FD3" w:rsidRDefault="00800FD3" w:rsidP="006A78E9">
      <w:pPr>
        <w:rPr>
          <w:rFonts w:ascii="Arial" w:hAnsi="Arial" w:cs="Arial"/>
          <w:b/>
        </w:rPr>
      </w:pPr>
    </w:p>
    <w:p w14:paraId="33B8A5A6" w14:textId="77777777" w:rsidR="00800FD3" w:rsidRDefault="00800FD3" w:rsidP="006A78E9">
      <w:pPr>
        <w:rPr>
          <w:rFonts w:ascii="Arial" w:hAnsi="Arial" w:cs="Arial"/>
          <w:b/>
        </w:rPr>
      </w:pPr>
    </w:p>
    <w:p w14:paraId="4DB793B1" w14:textId="77777777" w:rsidR="00800FD3" w:rsidRDefault="00800FD3" w:rsidP="006A78E9">
      <w:pPr>
        <w:rPr>
          <w:rFonts w:ascii="Arial" w:hAnsi="Arial" w:cs="Arial"/>
          <w:b/>
        </w:rPr>
      </w:pPr>
    </w:p>
    <w:p w14:paraId="6A8C4585" w14:textId="1A0E95B3" w:rsidR="00800FD3" w:rsidRPr="00CF02EC" w:rsidRDefault="00E876FB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Request</w:t>
      </w:r>
    </w:p>
    <w:p w14:paraId="2253F914" w14:textId="77777777" w:rsidR="00800FD3" w:rsidRDefault="00E876FB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ECC17654029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29 November 2024</w:t>
      </w:r>
      <w:bookmarkEnd w:id="1"/>
    </w:p>
    <w:p w14:paraId="0A872E1D" w14:textId="77777777" w:rsidR="00800FD3" w:rsidRDefault="00800FD3" w:rsidP="00BE073B">
      <w:pPr>
        <w:rPr>
          <w:rFonts w:ascii="Arial" w:hAnsi="Arial" w:cs="Arial"/>
        </w:rPr>
      </w:pPr>
    </w:p>
    <w:p w14:paraId="5C6D2FC2" w14:textId="5AA8D7E5" w:rsidR="00E876FB" w:rsidRPr="002A08E6" w:rsidRDefault="00E876FB" w:rsidP="002A08E6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D672FF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73D674EB" w14:textId="79D8CA50" w:rsidR="00800FD3" w:rsidRDefault="00E876FB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1 - </w:t>
      </w:r>
      <w:bookmarkStart w:id="2" w:name="Rc2995d63a8204414b0dd8827c87685b3"/>
      <w:r w:rsidR="002A08E6">
        <w:rPr>
          <w:rFonts w:ascii="Arial" w:hAnsi="Arial" w:cs="Arial"/>
          <w:b/>
        </w:rPr>
        <w:t xml:space="preserve">Please could you tell me how many </w:t>
      </w:r>
      <w:proofErr w:type="gramStart"/>
      <w:r w:rsidR="002A08E6">
        <w:rPr>
          <w:rFonts w:ascii="Arial" w:hAnsi="Arial" w:cs="Arial"/>
          <w:b/>
        </w:rPr>
        <w:t>illegal</w:t>
      </w:r>
      <w:proofErr w:type="gramEnd"/>
      <w:r w:rsidR="002A08E6">
        <w:rPr>
          <w:rFonts w:ascii="Arial" w:hAnsi="Arial" w:cs="Arial"/>
          <w:b/>
        </w:rPr>
        <w:t xml:space="preserve"> vapes have been seized in </w:t>
      </w:r>
      <w:r w:rsidR="007D222A">
        <w:rPr>
          <w:rFonts w:ascii="Arial" w:hAnsi="Arial" w:cs="Arial"/>
          <w:b/>
        </w:rPr>
        <w:t>Essex</w:t>
      </w:r>
      <w:r w:rsidR="002A08E6">
        <w:rPr>
          <w:rFonts w:ascii="Arial" w:hAnsi="Arial" w:cs="Arial"/>
          <w:b/>
        </w:rPr>
        <w:t xml:space="preserve"> in the following</w:t>
      </w:r>
      <w:r w:rsidR="007D222A">
        <w:rPr>
          <w:rFonts w:ascii="Arial" w:hAnsi="Arial" w:cs="Arial"/>
          <w:b/>
        </w:rPr>
        <w:t xml:space="preserve"> t</w:t>
      </w:r>
      <w:r w:rsidR="002A08E6">
        <w:rPr>
          <w:rFonts w:ascii="Arial" w:hAnsi="Arial" w:cs="Arial"/>
          <w:b/>
        </w:rPr>
        <w:t>ime periods</w:t>
      </w:r>
    </w:p>
    <w:p w14:paraId="055052BC" w14:textId="77777777" w:rsidR="00800FD3" w:rsidRDefault="00E876FB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</w:t>
      </w:r>
    </w:p>
    <w:p w14:paraId="7582B768" w14:textId="77777777" w:rsidR="00800FD3" w:rsidRDefault="00E876FB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</w:t>
      </w:r>
    </w:p>
    <w:p w14:paraId="32C30B11" w14:textId="751EA5C7" w:rsidR="00800FD3" w:rsidRDefault="002A08E6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 (up to present date)</w:t>
      </w:r>
      <w:bookmarkEnd w:id="2"/>
    </w:p>
    <w:p w14:paraId="737547A2" w14:textId="77777777" w:rsidR="00800FD3" w:rsidRDefault="00800FD3" w:rsidP="00BE073B">
      <w:pPr>
        <w:rPr>
          <w:rFonts w:ascii="Arial" w:hAnsi="Arial" w:cs="Arial"/>
        </w:rPr>
      </w:pPr>
    </w:p>
    <w:p w14:paraId="3412B1DD" w14:textId="77777777" w:rsidR="00B204B8" w:rsidRPr="003C72AC" w:rsidRDefault="00B204B8" w:rsidP="00B204B8">
      <w:pPr>
        <w:textAlignment w:val="baseline"/>
        <w:rPr>
          <w:rFonts w:ascii="Segoe UI" w:hAnsi="Segoe UI" w:cs="Segoe UI"/>
          <w:sz w:val="18"/>
          <w:szCs w:val="18"/>
        </w:rPr>
      </w:pPr>
      <w:r w:rsidRPr="00DD633E">
        <w:rPr>
          <w:rFonts w:ascii="Arial" w:hAnsi="Arial" w:cs="Arial"/>
        </w:rPr>
        <w:t>I can confirm that Essex County Council does hold this information, but it is exempt from disclosure</w:t>
      </w:r>
      <w:r>
        <w:rPr>
          <w:rFonts w:ascii="Arial" w:hAnsi="Arial" w:cs="Arial"/>
        </w:rPr>
        <w:t xml:space="preserve"> under </w:t>
      </w:r>
      <w:r w:rsidRPr="003C72AC">
        <w:rPr>
          <w:rFonts w:ascii="Arial" w:hAnsi="Arial" w:cs="Arial"/>
        </w:rPr>
        <w:t xml:space="preserve">Section 21 of the Act because the information is available elsewhere. </w:t>
      </w:r>
    </w:p>
    <w:p w14:paraId="4C3E2A99" w14:textId="77777777" w:rsidR="00B204B8" w:rsidRPr="003C72AC" w:rsidRDefault="00B204B8" w:rsidP="00B204B8">
      <w:pPr>
        <w:textAlignment w:val="baseline"/>
        <w:rPr>
          <w:rFonts w:ascii="Segoe UI" w:hAnsi="Segoe UI" w:cs="Segoe UI"/>
          <w:sz w:val="18"/>
          <w:szCs w:val="18"/>
        </w:rPr>
      </w:pPr>
      <w:r w:rsidRPr="003C72AC">
        <w:rPr>
          <w:rFonts w:ascii="Arial" w:hAnsi="Arial" w:cs="Arial"/>
        </w:rPr>
        <w:t> </w:t>
      </w:r>
    </w:p>
    <w:p w14:paraId="2BBFDF12" w14:textId="190B402A" w:rsidR="00B204B8" w:rsidRPr="007D222A" w:rsidRDefault="00B204B8" w:rsidP="00B204B8">
      <w:pPr>
        <w:rPr>
          <w:rFonts w:ascii="Arial" w:hAnsi="Arial" w:cs="Arial"/>
        </w:rPr>
      </w:pPr>
      <w:r w:rsidRPr="003C72AC">
        <w:rPr>
          <w:rFonts w:ascii="Arial" w:hAnsi="Arial" w:cs="Arial"/>
        </w:rPr>
        <w:t>The information you have requested is available at </w:t>
      </w:r>
      <w:hyperlink r:id="rId7" w:history="1">
        <w:r w:rsidRPr="007D222A">
          <w:rPr>
            <w:rStyle w:val="Hyperlink"/>
            <w:rFonts w:ascii="Arial" w:hAnsi="Arial" w:cs="Arial"/>
          </w:rPr>
          <w:t>Request information (essex.gov.uk)</w:t>
        </w:r>
      </w:hyperlink>
      <w:r w:rsidRPr="007D222A">
        <w:rPr>
          <w:rFonts w:ascii="Arial" w:hAnsi="Arial" w:cs="Arial"/>
        </w:rPr>
        <w:t xml:space="preserve"> by searching “vapes”.</w:t>
      </w:r>
    </w:p>
    <w:p w14:paraId="7ADD7AB2" w14:textId="77777777" w:rsidR="00B204B8" w:rsidRDefault="00B204B8" w:rsidP="00B204B8">
      <w:pPr>
        <w:rPr>
          <w:rFonts w:ascii="Arial" w:hAnsi="Arial" w:cs="Arial"/>
          <w:b/>
        </w:rPr>
      </w:pPr>
    </w:p>
    <w:p w14:paraId="614305B4" w14:textId="1DB8F19B" w:rsidR="00B204B8" w:rsidRDefault="00B204B8" w:rsidP="00B204B8">
      <w:pPr>
        <w:textAlignment w:val="baseline"/>
      </w:pPr>
    </w:p>
    <w:p w14:paraId="633EAD72" w14:textId="77777777" w:rsidR="00B204B8" w:rsidRDefault="00B204B8" w:rsidP="00B204B8">
      <w:pPr>
        <w:rPr>
          <w:rFonts w:ascii="Arial" w:hAnsi="Arial" w:cs="Arial"/>
        </w:rPr>
      </w:pPr>
      <w:r w:rsidRPr="00D67CC5">
        <w:rPr>
          <w:rFonts w:ascii="Arial" w:hAnsi="Arial" w:cs="Arial"/>
        </w:rPr>
        <w:t>This acts as a refusal notice in respect of (this element of) your request.</w:t>
      </w:r>
    </w:p>
    <w:p w14:paraId="26375709" w14:textId="77777777" w:rsidR="00B204B8" w:rsidRDefault="00B204B8" w:rsidP="00BE073B">
      <w:pPr>
        <w:rPr>
          <w:rFonts w:ascii="Arial" w:hAnsi="Arial" w:cs="Arial"/>
        </w:rPr>
      </w:pPr>
    </w:p>
    <w:p w14:paraId="293D7992" w14:textId="77777777" w:rsidR="00D672FF" w:rsidRDefault="00D672FF" w:rsidP="009479A4">
      <w:pPr>
        <w:rPr>
          <w:rFonts w:ascii="Arial" w:hAnsi="Arial" w:cs="Arial"/>
          <w:b/>
        </w:rPr>
      </w:pPr>
    </w:p>
    <w:p w14:paraId="33BACAD2" w14:textId="77777777" w:rsidR="00800FD3" w:rsidRDefault="00E876FB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0039E67" w14:textId="77777777" w:rsidR="00800FD3" w:rsidRDefault="00E876FB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45E08D2A" w14:textId="77777777" w:rsidR="00800FD3" w:rsidRDefault="00E876FB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5294637E" w14:textId="77777777" w:rsidR="00800FD3" w:rsidRDefault="00E876FB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21B9AD72" w14:textId="77777777" w:rsidR="00800FD3" w:rsidRDefault="00E876FB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6B3FABA1" w14:textId="77777777" w:rsidR="00800FD3" w:rsidRPr="006A78E9" w:rsidRDefault="00800FD3" w:rsidP="006A78E9">
      <w:pPr>
        <w:jc w:val="both"/>
        <w:rPr>
          <w:rFonts w:ascii="Arial" w:hAnsi="Arial" w:cs="Arial"/>
          <w:sz w:val="22"/>
          <w:szCs w:val="22"/>
        </w:rPr>
      </w:pPr>
    </w:p>
    <w:p w14:paraId="04A828B1" w14:textId="77777777" w:rsidR="00800FD3" w:rsidRPr="006A78E9" w:rsidRDefault="00800FD3" w:rsidP="006A78E9">
      <w:pPr>
        <w:pStyle w:val="Heading1"/>
        <w:rPr>
          <w:rFonts w:cs="Arial"/>
        </w:rPr>
      </w:pPr>
    </w:p>
    <w:p w14:paraId="422DC2AD" w14:textId="77777777" w:rsidR="00800FD3" w:rsidRPr="006A78E9" w:rsidRDefault="00800FD3" w:rsidP="006A78E9">
      <w:pPr>
        <w:rPr>
          <w:rFonts w:ascii="Arial" w:hAnsi="Arial" w:cs="Arial"/>
          <w:bCs/>
          <w:sz w:val="22"/>
          <w:szCs w:val="22"/>
        </w:rPr>
        <w:sectPr w:rsidR="00800FD3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70923F69" w14:textId="77777777" w:rsidR="00800FD3" w:rsidRPr="006A78E9" w:rsidRDefault="00800FD3" w:rsidP="006A78E9">
      <w:pPr>
        <w:rPr>
          <w:rFonts w:ascii="Arial" w:hAnsi="Arial" w:cs="Arial"/>
        </w:rPr>
        <w:sectPr w:rsidR="00800FD3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59793CF" w14:textId="77777777" w:rsidR="00800FD3" w:rsidRPr="006A78E9" w:rsidRDefault="00800FD3" w:rsidP="006A78E9">
      <w:pPr>
        <w:rPr>
          <w:rFonts w:ascii="Arial" w:hAnsi="Arial" w:cs="Arial"/>
        </w:rPr>
      </w:pPr>
      <w:bookmarkStart w:id="4" w:name="usercontactbegin"/>
      <w:bookmarkEnd w:id="4"/>
    </w:p>
    <w:p w14:paraId="130E3F00" w14:textId="77777777" w:rsidR="00800FD3" w:rsidRDefault="00800FD3"/>
    <w:sectPr w:rsidR="00800FD3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47D8" w14:textId="77777777" w:rsidR="00CD39B3" w:rsidRDefault="00CD39B3">
      <w:r>
        <w:separator/>
      </w:r>
    </w:p>
  </w:endnote>
  <w:endnote w:type="continuationSeparator" w:id="0">
    <w:p w14:paraId="7B66A996" w14:textId="77777777" w:rsidR="00CD39B3" w:rsidRDefault="00CD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B4FA" w14:textId="77777777" w:rsidR="00800FD3" w:rsidRDefault="00800FD3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A563" w14:textId="77777777" w:rsidR="00CD39B3" w:rsidRDefault="00CD39B3">
      <w:r>
        <w:separator/>
      </w:r>
    </w:p>
  </w:footnote>
  <w:footnote w:type="continuationSeparator" w:id="0">
    <w:p w14:paraId="6C7B0FBB" w14:textId="77777777" w:rsidR="00CD39B3" w:rsidRDefault="00CD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800FD3"/>
    <w:rsid w:val="002A08E6"/>
    <w:rsid w:val="007C7A59"/>
    <w:rsid w:val="007D222A"/>
    <w:rsid w:val="00800FD3"/>
    <w:rsid w:val="00B204B8"/>
    <w:rsid w:val="00CD39B3"/>
    <w:rsid w:val="00D672FF"/>
    <w:rsid w:val="00E876FB"/>
    <w:rsid w:val="00EA1AB8"/>
    <w:rsid w:val="00EB39F0"/>
    <w:rsid w:val="00F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7202"/>
  <w15:docId w15:val="{58D36CDA-A77F-4C31-A72D-8DE91BD5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cureapps.essex.gov.uk/Freedom_of_information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A40EC6" w:rsidRDefault="00A40EC6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C6"/>
    <w:rsid w:val="0062141E"/>
    <w:rsid w:val="00847D80"/>
    <w:rsid w:val="00A40EC6"/>
    <w:rsid w:val="00C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Oliver Sharpe</dc:creator>
  <cp:keywords>Respond</cp:keywords>
  <cp:lastModifiedBy>Barry Denny - Operations Manager (Trading Standards)</cp:lastModifiedBy>
  <cp:revision>2</cp:revision>
  <dcterms:created xsi:type="dcterms:W3CDTF">2024-11-29T09:50:00Z</dcterms:created>
  <dcterms:modified xsi:type="dcterms:W3CDTF">2024-11-29T09:50:00Z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Uploaded">
    <vt:lpwstr>True</vt:lpwstr>
  </property>
</Properties>
</file>