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9DB4" w14:textId="77777777" w:rsidR="00756B83" w:rsidRDefault="00756B83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C1DE5F" wp14:editId="0F7C97CA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46D5C9" w14:textId="77777777" w:rsidR="00756B83" w:rsidRDefault="00756B83" w:rsidP="001572E4">
      <w:pPr>
        <w:jc w:val="right"/>
        <w:rPr>
          <w:rFonts w:ascii="Arial" w:hAnsi="Arial" w:cs="Arial"/>
          <w:b/>
        </w:rPr>
      </w:pPr>
    </w:p>
    <w:p w14:paraId="3384603B" w14:textId="77777777" w:rsidR="00756B83" w:rsidRDefault="00756B83" w:rsidP="006A78E9">
      <w:pPr>
        <w:rPr>
          <w:rFonts w:ascii="Arial" w:hAnsi="Arial" w:cs="Arial"/>
          <w:b/>
        </w:rPr>
      </w:pPr>
    </w:p>
    <w:p w14:paraId="786C7399" w14:textId="77777777" w:rsidR="00756B83" w:rsidRDefault="00756B83" w:rsidP="006A78E9">
      <w:pPr>
        <w:rPr>
          <w:rFonts w:ascii="Arial" w:hAnsi="Arial" w:cs="Arial"/>
          <w:b/>
        </w:rPr>
      </w:pPr>
    </w:p>
    <w:p w14:paraId="739BAF50" w14:textId="77777777" w:rsidR="00756B83" w:rsidRDefault="00756B83" w:rsidP="006A78E9">
      <w:pPr>
        <w:rPr>
          <w:rFonts w:ascii="Arial" w:hAnsi="Arial" w:cs="Arial"/>
          <w:b/>
        </w:rPr>
      </w:pPr>
    </w:p>
    <w:p w14:paraId="36A17E48" w14:textId="77777777" w:rsidR="00756B83" w:rsidRDefault="00756B83" w:rsidP="006A78E9">
      <w:pPr>
        <w:rPr>
          <w:rFonts w:ascii="Arial" w:hAnsi="Arial" w:cs="Arial"/>
          <w:b/>
        </w:rPr>
      </w:pPr>
    </w:p>
    <w:p w14:paraId="6C76717C" w14:textId="77777777" w:rsidR="00756B83" w:rsidRPr="00CF02EC" w:rsidRDefault="00756B83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16ECA061" w14:textId="484F5706" w:rsidR="00756B83" w:rsidRDefault="00756B83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ECC17548807 11 24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 w:rsidR="00E01EB4">
        <w:rPr>
          <w:rFonts w:ascii="Arial" w:hAnsi="Arial" w:cs="Arial"/>
          <w:szCs w:val="36"/>
        </w:rPr>
        <w:t>21</w:t>
      </w:r>
      <w:r>
        <w:rPr>
          <w:rFonts w:ascii="Arial" w:hAnsi="Arial" w:cs="Arial"/>
          <w:szCs w:val="36"/>
        </w:rPr>
        <w:t xml:space="preserve"> November 2024</w:t>
      </w:r>
      <w:bookmarkEnd w:id="1"/>
    </w:p>
    <w:p w14:paraId="0ED1664F" w14:textId="77777777" w:rsidR="00756B83" w:rsidRDefault="00756B83" w:rsidP="00BE073B">
      <w:pPr>
        <w:rPr>
          <w:rFonts w:ascii="Arial" w:hAnsi="Arial" w:cs="Arial"/>
        </w:rPr>
      </w:pPr>
    </w:p>
    <w:p w14:paraId="6C67658F" w14:textId="482B15CD" w:rsidR="00756B83" w:rsidRDefault="00756B83" w:rsidP="00E01EB4">
      <w:pPr>
        <w:spacing w:after="200" w:line="276" w:lineRule="auto"/>
        <w:ind w:left="-20" w:right="-20"/>
        <w:rPr>
          <w:rFonts w:ascii="Arial" w:hAnsi="Arial" w:cs="Arial"/>
        </w:rPr>
      </w:pPr>
      <w:r w:rsidRPr="003F13CF">
        <w:rPr>
          <w:rFonts w:ascii="Arial" w:eastAsia="Arial" w:hAnsi="Arial" w:cs="Arial"/>
          <w:lang w:val="en-US"/>
        </w:rPr>
        <w:t xml:space="preserve">I can confirm that Essex County Council </w:t>
      </w:r>
      <w:sdt>
        <w:sdtPr>
          <w:rPr>
            <w:rFonts w:ascii="Arial" w:eastAsia="Arial" w:hAnsi="Arial" w:cs="Arial"/>
            <w:lang w:val="en-US"/>
          </w:rPr>
          <w:id w:val="932167854"/>
          <w:placeholder>
            <w:docPart w:val="9FD2054BC1344AA7A5B7E91803594A44"/>
          </w:placeholder>
          <w:comboBox>
            <w:listItem w:value="Choose an item."/>
            <w:listItem w:displayText="does hold this information, and where we are able to release this, our response is listed below." w:value="does hold this information, and where we are able to release this, our response is listed below."/>
            <w:listItem w:displayText="does hold some of this information, and where we are able to release this, our response is listed below." w:value="does hold some of this information, and where we are able to release this, our response is listed below."/>
            <w:listItem w:displayText="does not hold this information." w:value="does not hold this information."/>
          </w:comboBox>
        </w:sdtPr>
        <w:sdtEndPr/>
        <w:sdtContent>
          <w:r w:rsidR="00E01EB4">
            <w:rPr>
              <w:rFonts w:ascii="Arial" w:eastAsia="Arial" w:hAnsi="Arial" w:cs="Arial"/>
              <w:lang w:val="en-US"/>
            </w:rPr>
            <w:t>does hold some of this information, and where we are able to release this, our response is listed below.</w:t>
          </w:r>
        </w:sdtContent>
      </w:sdt>
      <w:r w:rsidRPr="003F13CF">
        <w:rPr>
          <w:rFonts w:ascii="Arial" w:eastAsia="Arial" w:hAnsi="Arial" w:cs="Arial"/>
          <w:lang w:val="en-US"/>
        </w:rPr>
        <w:t xml:space="preserve"> </w:t>
      </w:r>
    </w:p>
    <w:p w14:paraId="55B01D21" w14:textId="77777777" w:rsidR="00756B83" w:rsidRDefault="00756B83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Question 1 - </w:t>
      </w:r>
      <w:bookmarkStart w:id="2" w:name="Rc2995d63a8204414b0dd8827c87685b3"/>
      <w:r>
        <w:rPr>
          <w:rFonts w:ascii="Arial" w:hAnsi="Arial" w:cs="Arial"/>
          <w:b/>
        </w:rPr>
        <w:t xml:space="preserve">please provide me with the </w:t>
      </w:r>
      <w:r>
        <w:rPr>
          <w:rFonts w:ascii="Arial" w:hAnsi="Arial" w:cs="Arial"/>
          <w:b/>
        </w:rPr>
        <w:t>following information regarding reported assaults on staff at educational establishments in the academic year 2023/2024:</w:t>
      </w:r>
    </w:p>
    <w:p w14:paraId="605A5054" w14:textId="77777777" w:rsidR="00756B83" w:rsidRDefault="00756B83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03C8A273" w14:textId="77777777" w:rsidR="00756B83" w:rsidRPr="0013179A" w:rsidRDefault="00756B83" w:rsidP="0013179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13179A">
        <w:rPr>
          <w:rFonts w:ascii="Arial" w:hAnsi="Arial" w:cs="Arial"/>
          <w:b/>
        </w:rPr>
        <w:t>Date of alleged assault</w:t>
      </w:r>
    </w:p>
    <w:p w14:paraId="430CD9E3" w14:textId="77777777" w:rsidR="00756B83" w:rsidRPr="0013179A" w:rsidRDefault="00756B83" w:rsidP="0013179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13179A">
        <w:rPr>
          <w:rFonts w:ascii="Arial" w:hAnsi="Arial" w:cs="Arial"/>
          <w:b/>
        </w:rPr>
        <w:t xml:space="preserve">Type of educational establishment (e.g. primary school, special school) </w:t>
      </w:r>
    </w:p>
    <w:p w14:paraId="5F0FB793" w14:textId="77777777" w:rsidR="00756B83" w:rsidRPr="0013179A" w:rsidRDefault="00756B83" w:rsidP="0013179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13179A">
        <w:rPr>
          <w:rFonts w:ascii="Arial" w:hAnsi="Arial" w:cs="Arial"/>
          <w:b/>
        </w:rPr>
        <w:t xml:space="preserve">Victim of assault (e.g. teacher, teaching assistant, lunchtime assistant) </w:t>
      </w:r>
    </w:p>
    <w:p w14:paraId="790261A2" w14:textId="77777777" w:rsidR="00756B83" w:rsidRPr="0013179A" w:rsidRDefault="00756B83" w:rsidP="0013179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13179A">
        <w:rPr>
          <w:rFonts w:ascii="Arial" w:hAnsi="Arial" w:cs="Arial"/>
          <w:b/>
        </w:rPr>
        <w:t xml:space="preserve">Type of assault (physical/verbal/threat (if physical assault, please give as much information as possible) </w:t>
      </w:r>
    </w:p>
    <w:p w14:paraId="6B687EE2" w14:textId="77777777" w:rsidR="00756B83" w:rsidRPr="0013179A" w:rsidRDefault="00756B83" w:rsidP="0013179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13179A">
        <w:rPr>
          <w:rFonts w:ascii="Arial" w:hAnsi="Arial" w:cs="Arial"/>
          <w:b/>
        </w:rPr>
        <w:t xml:space="preserve">Any injuries sustained by member of staff. </w:t>
      </w:r>
    </w:p>
    <w:p w14:paraId="22D887D5" w14:textId="77777777" w:rsidR="00756B83" w:rsidRPr="0013179A" w:rsidRDefault="00756B83" w:rsidP="0013179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13179A">
        <w:rPr>
          <w:rFonts w:ascii="Arial" w:hAnsi="Arial" w:cs="Arial"/>
          <w:b/>
        </w:rPr>
        <w:t>Age of pupil involved</w:t>
      </w:r>
      <w:r>
        <w:rPr>
          <w:rFonts w:ascii="Arial" w:hAnsi="Arial" w:cs="Arial"/>
          <w:b/>
        </w:rPr>
        <w:t>.</w:t>
      </w:r>
    </w:p>
    <w:p w14:paraId="67DFC739" w14:textId="77777777" w:rsidR="00756B83" w:rsidRPr="0013179A" w:rsidRDefault="00756B83" w:rsidP="0013179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13179A">
        <w:rPr>
          <w:rFonts w:ascii="Arial" w:hAnsi="Arial" w:cs="Arial"/>
          <w:b/>
        </w:rPr>
        <w:t>Outcome of assault (e.g. suspension, expulsion, police called)</w:t>
      </w:r>
      <w:bookmarkEnd w:id="2"/>
    </w:p>
    <w:p w14:paraId="0EEAD58A" w14:textId="77777777" w:rsidR="00756B83" w:rsidRDefault="00756B83" w:rsidP="00BE073B">
      <w:pPr>
        <w:rPr>
          <w:rFonts w:ascii="Arial" w:hAnsi="Arial" w:cs="Arial"/>
        </w:rPr>
      </w:pPr>
    </w:p>
    <w:p w14:paraId="30EC1C64" w14:textId="77777777" w:rsidR="00E01EB4" w:rsidRDefault="00E01EB4" w:rsidP="00E01EB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See the attached spreadsheet.</w:t>
      </w:r>
    </w:p>
    <w:p w14:paraId="6D09FC65" w14:textId="77777777" w:rsidR="00E01EB4" w:rsidRDefault="00E01EB4" w:rsidP="00E01EB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Please note that we do not hold the age of the pupil or outcome of assault.</w:t>
      </w:r>
    </w:p>
    <w:p w14:paraId="6A9A745C" w14:textId="77777777" w:rsidR="00756B83" w:rsidRDefault="00756B83" w:rsidP="009479A4">
      <w:pPr>
        <w:rPr>
          <w:rFonts w:ascii="Arial" w:hAnsi="Arial" w:cs="Arial"/>
          <w:b/>
        </w:rPr>
      </w:pPr>
    </w:p>
    <w:p w14:paraId="426EE023" w14:textId="77777777" w:rsidR="00756B83" w:rsidRDefault="00756B83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32997C14" w14:textId="77777777" w:rsidR="00756B83" w:rsidRDefault="00756B83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4539CB2E" w14:textId="77777777" w:rsidR="00756B83" w:rsidRDefault="00756B83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55347B3A" w14:textId="77777777" w:rsidR="00756B83" w:rsidRDefault="00756B83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59683FE7" w14:textId="77777777" w:rsidR="00756B83" w:rsidRDefault="00756B83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9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0F6866F9" w14:textId="77777777" w:rsidR="00756B83" w:rsidRPr="006A78E9" w:rsidRDefault="00756B83" w:rsidP="006A78E9">
      <w:pPr>
        <w:jc w:val="both"/>
        <w:rPr>
          <w:rFonts w:ascii="Arial" w:hAnsi="Arial" w:cs="Arial"/>
          <w:sz w:val="22"/>
          <w:szCs w:val="22"/>
        </w:rPr>
      </w:pPr>
    </w:p>
    <w:p w14:paraId="33432112" w14:textId="77777777" w:rsidR="00756B83" w:rsidRPr="006A78E9" w:rsidRDefault="00756B83" w:rsidP="006A78E9">
      <w:pPr>
        <w:pStyle w:val="Heading1"/>
        <w:rPr>
          <w:rFonts w:cs="Arial"/>
        </w:rPr>
      </w:pPr>
    </w:p>
    <w:p w14:paraId="31587560" w14:textId="77777777" w:rsidR="00756B83" w:rsidRPr="006A78E9" w:rsidRDefault="00756B83" w:rsidP="006A78E9">
      <w:pPr>
        <w:rPr>
          <w:rFonts w:ascii="Arial" w:hAnsi="Arial" w:cs="Arial"/>
          <w:bCs/>
          <w:sz w:val="22"/>
          <w:szCs w:val="22"/>
        </w:rPr>
        <w:sectPr w:rsidR="00C21F82" w:rsidRPr="006A78E9" w:rsidSect="006A78E9">
          <w:footerReference w:type="default" r:id="rId10"/>
          <w:pgSz w:w="11906" w:h="16838"/>
          <w:pgMar w:top="357" w:right="1418" w:bottom="992" w:left="1361" w:header="284" w:footer="720" w:gutter="0"/>
          <w:cols w:space="720"/>
        </w:sectPr>
      </w:pPr>
    </w:p>
    <w:p w14:paraId="299BA271" w14:textId="77777777" w:rsidR="00756B83" w:rsidRPr="006A78E9" w:rsidRDefault="00756B83" w:rsidP="006A78E9">
      <w:pPr>
        <w:rPr>
          <w:rFonts w:ascii="Arial" w:hAnsi="Arial" w:cs="Arial"/>
        </w:rPr>
        <w:sectPr w:rsidR="00C21F82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52B3963A" w14:textId="77777777" w:rsidR="00756B83" w:rsidRPr="006A78E9" w:rsidRDefault="00756B83" w:rsidP="006A78E9">
      <w:pPr>
        <w:rPr>
          <w:rFonts w:ascii="Arial" w:hAnsi="Arial" w:cs="Arial"/>
        </w:rPr>
      </w:pPr>
      <w:bookmarkStart w:id="4" w:name="usercontactbegin"/>
      <w:bookmarkEnd w:id="4"/>
    </w:p>
    <w:p w14:paraId="4E970C5B" w14:textId="77777777" w:rsidR="00756B83" w:rsidRDefault="00756B83"/>
    <w:sectPr w:rsidR="00C21F82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16A6" w14:textId="77777777" w:rsidR="00756B83" w:rsidRDefault="00756B83">
      <w:r>
        <w:separator/>
      </w:r>
    </w:p>
  </w:endnote>
  <w:endnote w:type="continuationSeparator" w:id="0">
    <w:p w14:paraId="120A6D28" w14:textId="77777777" w:rsidR="00756B83" w:rsidRDefault="0075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54C4" w14:textId="77777777" w:rsidR="00756B83" w:rsidRDefault="00756B83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A3AF7" w14:textId="77777777" w:rsidR="00756B83" w:rsidRDefault="00756B83">
      <w:r>
        <w:separator/>
      </w:r>
    </w:p>
  </w:footnote>
  <w:footnote w:type="continuationSeparator" w:id="0">
    <w:p w14:paraId="77D91BF4" w14:textId="77777777" w:rsidR="00756B83" w:rsidRDefault="0075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17C"/>
    <w:multiLevelType w:val="hybridMultilevel"/>
    <w:tmpl w:val="B1D85830"/>
    <w:lvl w:ilvl="0" w:tplc="9EEC2F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D44D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042E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9A4A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A074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FE244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961A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DE36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4EDE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B0139"/>
    <w:multiLevelType w:val="hybridMultilevel"/>
    <w:tmpl w:val="DB70D490"/>
    <w:lvl w:ilvl="0" w:tplc="4CACB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F09A0A" w:tentative="1">
      <w:start w:val="1"/>
      <w:numFmt w:val="lowerLetter"/>
      <w:lvlText w:val="%2."/>
      <w:lvlJc w:val="left"/>
      <w:pPr>
        <w:ind w:left="1440" w:hanging="360"/>
      </w:pPr>
    </w:lvl>
    <w:lvl w:ilvl="2" w:tplc="E7821B7A" w:tentative="1">
      <w:start w:val="1"/>
      <w:numFmt w:val="lowerRoman"/>
      <w:lvlText w:val="%3."/>
      <w:lvlJc w:val="right"/>
      <w:pPr>
        <w:ind w:left="2160" w:hanging="180"/>
      </w:pPr>
    </w:lvl>
    <w:lvl w:ilvl="3" w:tplc="70282864" w:tentative="1">
      <w:start w:val="1"/>
      <w:numFmt w:val="decimal"/>
      <w:lvlText w:val="%4."/>
      <w:lvlJc w:val="left"/>
      <w:pPr>
        <w:ind w:left="2880" w:hanging="360"/>
      </w:pPr>
    </w:lvl>
    <w:lvl w:ilvl="4" w:tplc="F8D24EB4" w:tentative="1">
      <w:start w:val="1"/>
      <w:numFmt w:val="lowerLetter"/>
      <w:lvlText w:val="%5."/>
      <w:lvlJc w:val="left"/>
      <w:pPr>
        <w:ind w:left="3600" w:hanging="360"/>
      </w:pPr>
    </w:lvl>
    <w:lvl w:ilvl="5" w:tplc="D2082DBC" w:tentative="1">
      <w:start w:val="1"/>
      <w:numFmt w:val="lowerRoman"/>
      <w:lvlText w:val="%6."/>
      <w:lvlJc w:val="right"/>
      <w:pPr>
        <w:ind w:left="4320" w:hanging="180"/>
      </w:pPr>
    </w:lvl>
    <w:lvl w:ilvl="6" w:tplc="D090AEE6" w:tentative="1">
      <w:start w:val="1"/>
      <w:numFmt w:val="decimal"/>
      <w:lvlText w:val="%7."/>
      <w:lvlJc w:val="left"/>
      <w:pPr>
        <w:ind w:left="5040" w:hanging="360"/>
      </w:pPr>
    </w:lvl>
    <w:lvl w:ilvl="7" w:tplc="1C80CDA4" w:tentative="1">
      <w:start w:val="1"/>
      <w:numFmt w:val="lowerLetter"/>
      <w:lvlText w:val="%8."/>
      <w:lvlJc w:val="left"/>
      <w:pPr>
        <w:ind w:left="5760" w:hanging="360"/>
      </w:pPr>
    </w:lvl>
    <w:lvl w:ilvl="8" w:tplc="ADE829A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710369">
    <w:abstractNumId w:val="0"/>
  </w:num>
  <w:num w:numId="2" w16cid:durableId="166100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2F10B3"/>
    <w:rsid w:val="002F10B3"/>
    <w:rsid w:val="00756B83"/>
    <w:rsid w:val="00E0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5291B90"/>
  <w15:docId w15:val="{22CB1DB1-0125-417D-9840-9AD6315F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paragraph" w:styleId="ListParagraph">
    <w:name w:val="List Paragraph"/>
    <w:basedOn w:val="Normal"/>
    <w:uiPriority w:val="34"/>
    <w:qFormat/>
    <w:rsid w:val="00131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Right.ToKnow@essex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ssex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D2054BC1344AA7A5B7E91803594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732D-69E3-4502-BE4F-53AA207FBD46}"/>
      </w:docPartPr>
      <w:docPartBody>
        <w:p w:rsidR="000965BD" w:rsidRDefault="000965BD" w:rsidP="007E1F7B">
          <w:pPr>
            <w:pStyle w:val="9FD2054BC1344AA7A5B7E91803594A44"/>
          </w:pPr>
          <w:r w:rsidRPr="000A64F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BD"/>
    <w:rsid w:val="0009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F7B"/>
    <w:rPr>
      <w:color w:val="666666"/>
    </w:rPr>
  </w:style>
  <w:style w:type="paragraph" w:customStyle="1" w:styleId="9FD2054BC1344AA7A5B7E91803594A44">
    <w:name w:val="9FD2054BC1344AA7A5B7E91803594A44"/>
    <w:rsid w:val="007E1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Naomi Hinder - Information Governance Assistant</cp:lastModifiedBy>
  <cp:revision>3</cp:revision>
  <dcterms:created xsi:type="dcterms:W3CDTF">2024-11-21T11:16:00Z</dcterms:created>
  <dcterms:modified xsi:type="dcterms:W3CDTF">2024-11-21T11:16:00Z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d6c2e441-a10e-41b5-a24b-e98345a5a19c</vt:lpwstr>
  </property>
  <property fmtid="{D5CDD505-2E9C-101B-9397-08002B2CF9AE}" pid="10" name="Respond_CaseId">
    <vt:lpwstr>c485cd98-b53c-4688-9de8-b573ab021a21</vt:lpwstr>
  </property>
  <property fmtid="{D5CDD505-2E9C-101B-9397-08002B2CF9AE}" pid="11" name="Respond_Checksum">
    <vt:lpwstr>hjuvuG0Acahpa0qIoNQGSlbc/lU=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ef5ed2e2-05e9-49ea-9617-a934cd8f1ba8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ECC17548807 11 24-FOI Publishing Template-07112024.docx</vt:lpwstr>
  </property>
  <property fmtid="{D5CDD505-2E9C-101B-9397-08002B2CF9AE}" pid="17" name="Respond_InternalLoginId">
    <vt:lpwstr>938a6086-c100-4ef3-b2a3-329d73fbea9f</vt:lpwstr>
  </property>
  <property fmtid="{D5CDD505-2E9C-101B-9397-08002B2CF9AE}" pid="18" name="Respond_Locale">
    <vt:lpwstr>en-GB</vt:lpwstr>
  </property>
  <property fmtid="{D5CDD505-2E9C-101B-9397-08002B2CF9AE}" pid="19" name="Respond_UserId">
    <vt:lpwstr>9665e198-d589-4487-97bd-b6559869b98d</vt:lpwstr>
  </property>
  <property fmtid="{D5CDD505-2E9C-101B-9397-08002B2CF9AE}" pid="20" name="Respond_Version">
    <vt:lpwstr>3</vt:lpwstr>
  </property>
</Properties>
</file>