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73BA2" w14:textId="77777777" w:rsidR="00DA42EB" w:rsidRDefault="00DA42EB" w:rsidP="006A78E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030059" wp14:editId="573131F8">
            <wp:simplePos x="0" y="0"/>
            <wp:positionH relativeFrom="column">
              <wp:posOffset>4305300</wp:posOffset>
            </wp:positionH>
            <wp:positionV relativeFrom="paragraph">
              <wp:posOffset>79375</wp:posOffset>
            </wp:positionV>
            <wp:extent cx="1925955" cy="1012825"/>
            <wp:effectExtent l="0" t="0" r="0" b="0"/>
            <wp:wrapNone/>
            <wp:docPr id="5" name="Picture 5" descr="letterheader ess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er essex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1771DE" w14:textId="77777777" w:rsidR="00DA42EB" w:rsidRDefault="00DA42EB" w:rsidP="001572E4">
      <w:pPr>
        <w:jc w:val="right"/>
        <w:rPr>
          <w:rFonts w:ascii="Arial" w:hAnsi="Arial" w:cs="Arial"/>
          <w:b/>
        </w:rPr>
      </w:pPr>
    </w:p>
    <w:p w14:paraId="4E783E72" w14:textId="77777777" w:rsidR="00DA42EB" w:rsidRDefault="00DA42EB" w:rsidP="006A78E9">
      <w:pPr>
        <w:rPr>
          <w:rFonts w:ascii="Arial" w:hAnsi="Arial" w:cs="Arial"/>
          <w:b/>
        </w:rPr>
      </w:pPr>
    </w:p>
    <w:p w14:paraId="76006B5C" w14:textId="77777777" w:rsidR="00DA42EB" w:rsidRDefault="00DA42EB" w:rsidP="006A78E9">
      <w:pPr>
        <w:rPr>
          <w:rFonts w:ascii="Arial" w:hAnsi="Arial" w:cs="Arial"/>
          <w:b/>
        </w:rPr>
      </w:pPr>
    </w:p>
    <w:p w14:paraId="0923A15C" w14:textId="77777777" w:rsidR="00DA42EB" w:rsidRDefault="00DA42EB" w:rsidP="006A78E9">
      <w:pPr>
        <w:rPr>
          <w:rFonts w:ascii="Arial" w:hAnsi="Arial" w:cs="Arial"/>
          <w:b/>
        </w:rPr>
      </w:pPr>
    </w:p>
    <w:p w14:paraId="36F2007E" w14:textId="77777777" w:rsidR="00DA42EB" w:rsidRDefault="00DA42EB" w:rsidP="006A78E9">
      <w:pPr>
        <w:rPr>
          <w:rFonts w:ascii="Arial" w:hAnsi="Arial" w:cs="Arial"/>
          <w:b/>
        </w:rPr>
      </w:pPr>
    </w:p>
    <w:p w14:paraId="7D09B2D8" w14:textId="77777777" w:rsidR="00DA42EB" w:rsidRDefault="00DA42EB" w:rsidP="006A78E9">
      <w:pPr>
        <w:rPr>
          <w:rFonts w:ascii="Arial" w:hAnsi="Arial" w:cs="Arial"/>
          <w:b/>
        </w:rPr>
      </w:pPr>
    </w:p>
    <w:p w14:paraId="781EF6D6" w14:textId="7C1F9537" w:rsidR="00DA42EB" w:rsidRPr="00CF02EC" w:rsidRDefault="00DA42EB" w:rsidP="00BE073B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 xml:space="preserve">Freedom of Information Act </w:t>
      </w:r>
      <w:r w:rsidRPr="00CF02EC">
        <w:rPr>
          <w:rFonts w:ascii="Arial" w:hAnsi="Arial" w:cs="Arial"/>
          <w:b/>
          <w:sz w:val="36"/>
          <w:szCs w:val="36"/>
        </w:rPr>
        <w:t>Request</w:t>
      </w:r>
    </w:p>
    <w:p w14:paraId="56F05F02" w14:textId="77777777" w:rsidR="00DA42EB" w:rsidRDefault="00DA42EB" w:rsidP="00BE073B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29486da93af4cdbac1fe0b8ce115073"/>
      <w:r>
        <w:rPr>
          <w:rFonts w:ascii="Arial" w:hAnsi="Arial" w:cs="Arial"/>
          <w:szCs w:val="36"/>
        </w:rPr>
        <w:t>ECC17588715 11 24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254a9cf1b0ac4ec986ac90a6fcd66bfa"/>
      <w:r>
        <w:rPr>
          <w:rFonts w:ascii="Arial" w:hAnsi="Arial" w:cs="Arial"/>
          <w:szCs w:val="36"/>
        </w:rPr>
        <w:t>15 November 2024</w:t>
      </w:r>
      <w:bookmarkEnd w:id="1"/>
    </w:p>
    <w:p w14:paraId="5E79C5E3" w14:textId="77777777" w:rsidR="00DA42EB" w:rsidRDefault="00DA42EB" w:rsidP="00BE073B">
      <w:pPr>
        <w:rPr>
          <w:rFonts w:ascii="Arial" w:hAnsi="Arial" w:cs="Arial"/>
        </w:rPr>
      </w:pPr>
    </w:p>
    <w:p w14:paraId="28384015" w14:textId="77777777" w:rsidR="00DA42EB" w:rsidRDefault="00DA42EB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1</w:t>
      </w:r>
      <w:r>
        <w:rPr>
          <w:rFonts w:ascii="Arial" w:hAnsi="Arial" w:cs="Arial"/>
          <w:b/>
        </w:rPr>
        <w:t xml:space="preserve">. </w:t>
      </w:r>
      <w:bookmarkStart w:id="2" w:name="Rc2995d63a8204414b0dd8827c87685b3"/>
      <w:r>
        <w:rPr>
          <w:rFonts w:ascii="Arial" w:hAnsi="Arial" w:cs="Arial"/>
          <w:b/>
        </w:rPr>
        <w:t xml:space="preserve">Does your local authority have an NRPF </w:t>
      </w:r>
      <w:r>
        <w:rPr>
          <w:rFonts w:ascii="Arial" w:hAnsi="Arial" w:cs="Arial"/>
          <w:b/>
        </w:rPr>
        <w:t>team and if so, how many staff members are employed within it and what are their roles?</w:t>
      </w:r>
      <w:bookmarkEnd w:id="2"/>
    </w:p>
    <w:p w14:paraId="10FF220F" w14:textId="77777777" w:rsidR="00DA42EB" w:rsidRDefault="00DA42EB" w:rsidP="00BE073B">
      <w:pPr>
        <w:rPr>
          <w:rFonts w:ascii="Arial" w:hAnsi="Arial" w:cs="Arial"/>
        </w:rPr>
      </w:pPr>
    </w:p>
    <w:p w14:paraId="26CA5C06" w14:textId="2960A826" w:rsidR="00DA42EB" w:rsidRDefault="00E73AD8" w:rsidP="00BE073B">
      <w:pPr>
        <w:rPr>
          <w:rFonts w:ascii="Arial" w:hAnsi="Arial" w:cs="Arial"/>
          <w:szCs w:val="20"/>
        </w:rPr>
      </w:pPr>
      <w:r w:rsidRPr="00E73AD8">
        <w:rPr>
          <w:rFonts w:ascii="Arial" w:hAnsi="Arial" w:cs="Arial"/>
          <w:szCs w:val="20"/>
        </w:rPr>
        <w:t>I can confirm that Essex County Council does not hold this information.</w:t>
      </w:r>
    </w:p>
    <w:p w14:paraId="3C3927B6" w14:textId="77777777" w:rsidR="00DA42EB" w:rsidRDefault="00DA42EB" w:rsidP="009479A4">
      <w:pPr>
        <w:rPr>
          <w:rFonts w:ascii="Arial" w:hAnsi="Arial" w:cs="Arial"/>
          <w:b/>
        </w:rPr>
      </w:pPr>
    </w:p>
    <w:p w14:paraId="77B544EC" w14:textId="77777777" w:rsidR="00DA42EB" w:rsidRDefault="00DA42EB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00220521" w14:textId="77777777" w:rsidR="00DA42EB" w:rsidRDefault="00DA42EB" w:rsidP="009479A4">
      <w:pPr>
        <w:rPr>
          <w:rFonts w:ascii="Arial" w:hAnsi="Arial" w:cs="Arial"/>
        </w:rPr>
      </w:pPr>
      <w:r w:rsidRPr="006A61A7">
        <w:rPr>
          <w:rFonts w:ascii="Arial" w:hAnsi="Arial" w:cs="Arial"/>
        </w:rPr>
        <w:t>Democracy and Transparency</w:t>
      </w:r>
    </w:p>
    <w:p w14:paraId="342B6BFA" w14:textId="77777777" w:rsidR="00DA42EB" w:rsidRDefault="00DA42EB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00DA1703" w14:textId="77777777" w:rsidR="00DA42EB" w:rsidRDefault="00DA42EB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49B19100" w14:textId="77777777" w:rsidR="00DA42EB" w:rsidRDefault="00DA42EB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7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8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3C148EB5" w14:textId="77777777" w:rsidR="00DA42EB" w:rsidRPr="006A78E9" w:rsidRDefault="00DA42EB" w:rsidP="006A78E9">
      <w:pPr>
        <w:jc w:val="both"/>
        <w:rPr>
          <w:rFonts w:ascii="Arial" w:hAnsi="Arial" w:cs="Arial"/>
          <w:sz w:val="22"/>
          <w:szCs w:val="22"/>
        </w:rPr>
      </w:pPr>
    </w:p>
    <w:p w14:paraId="7BB395A9" w14:textId="77777777" w:rsidR="00DA42EB" w:rsidRPr="006A78E9" w:rsidRDefault="00DA42EB" w:rsidP="006A78E9">
      <w:pPr>
        <w:pStyle w:val="Heading1"/>
        <w:rPr>
          <w:rFonts w:cs="Arial"/>
        </w:rPr>
      </w:pPr>
    </w:p>
    <w:p w14:paraId="3381616B" w14:textId="77777777" w:rsidR="00DA42EB" w:rsidRPr="006A78E9" w:rsidRDefault="00DA42EB" w:rsidP="006A78E9">
      <w:pPr>
        <w:rPr>
          <w:rFonts w:ascii="Arial" w:hAnsi="Arial" w:cs="Arial"/>
          <w:bCs/>
          <w:sz w:val="22"/>
          <w:szCs w:val="22"/>
        </w:rPr>
        <w:sectPr w:rsidR="0048777B" w:rsidRPr="006A78E9" w:rsidSect="006A78E9">
          <w:footerReference w:type="default" r:id="rId9"/>
          <w:pgSz w:w="11906" w:h="16838"/>
          <w:pgMar w:top="357" w:right="1418" w:bottom="992" w:left="1361" w:header="284" w:footer="720" w:gutter="0"/>
          <w:cols w:space="720"/>
        </w:sectPr>
      </w:pPr>
    </w:p>
    <w:p w14:paraId="05830471" w14:textId="77777777" w:rsidR="00DA42EB" w:rsidRPr="006A78E9" w:rsidRDefault="00DA42EB" w:rsidP="006A78E9">
      <w:pPr>
        <w:rPr>
          <w:rFonts w:ascii="Arial" w:hAnsi="Arial" w:cs="Arial"/>
        </w:rPr>
        <w:sectPr w:rsidR="0048777B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0E4E09DE" w14:textId="77777777" w:rsidR="00DA42EB" w:rsidRPr="006A78E9" w:rsidRDefault="00DA42EB" w:rsidP="006A78E9">
      <w:pPr>
        <w:rPr>
          <w:rFonts w:ascii="Arial" w:hAnsi="Arial" w:cs="Arial"/>
        </w:rPr>
      </w:pPr>
      <w:bookmarkStart w:id="4" w:name="usercontactbegin"/>
      <w:bookmarkEnd w:id="4"/>
    </w:p>
    <w:p w14:paraId="62DD4092" w14:textId="77777777" w:rsidR="00DA42EB" w:rsidRDefault="00DA42EB"/>
    <w:sectPr w:rsidR="0048777B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1B19" w14:textId="77777777" w:rsidR="00DA42EB" w:rsidRDefault="00DA42EB">
      <w:r>
        <w:separator/>
      </w:r>
    </w:p>
  </w:endnote>
  <w:endnote w:type="continuationSeparator" w:id="0">
    <w:p w14:paraId="1BC49960" w14:textId="77777777" w:rsidR="00DA42EB" w:rsidRDefault="00DA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C5F9" w14:textId="77777777" w:rsidR="00DA42EB" w:rsidRDefault="00DA42EB" w:rsidP="00A24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6A73B" w14:textId="77777777" w:rsidR="00DA42EB" w:rsidRDefault="00DA42EB">
      <w:r>
        <w:separator/>
      </w:r>
    </w:p>
  </w:footnote>
  <w:footnote w:type="continuationSeparator" w:id="0">
    <w:p w14:paraId="1621D73A" w14:textId="77777777" w:rsidR="00DA42EB" w:rsidRDefault="00DA4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74b18dec-b9dc-4de7-9bf8-8f665244a0fb"/>
    <w:docVar w:name="TemplateVersion" w:val="2.00.00"/>
  </w:docVars>
  <w:rsids>
    <w:rsidRoot w:val="00454F30"/>
    <w:rsid w:val="00454F30"/>
    <w:rsid w:val="00DA42EB"/>
    <w:rsid w:val="00E7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1165136"/>
  <w15:docId w15:val="{8DDD8D2C-5A7F-4A88-A760-E4F48849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1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ourRight.ToKnow@essex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Oliver Sharpe - Information Governance Officer</cp:lastModifiedBy>
  <cp:revision>3</cp:revision>
  <dcterms:created xsi:type="dcterms:W3CDTF">2024-11-21T10:36:00Z</dcterms:created>
  <dcterms:modified xsi:type="dcterms:W3CDTF">2024-11-21T10:36:00Z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8149d3a8-d2a9-4f9b-8851-b959a79cd5dc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2024-06-06T07:34:36Z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172c31b0-b9c8-4da7-ae68-09569d149de7</vt:lpwstr>
  </property>
  <property fmtid="{D5CDD505-2E9C-101B-9397-08002B2CF9AE}" pid="10" name="Respond_CaseId">
    <vt:lpwstr>f90509b6-34ee-4830-a98e-4e8c90aec2c4</vt:lpwstr>
  </property>
  <property fmtid="{D5CDD505-2E9C-101B-9397-08002B2CF9AE}" pid="11" name="Respond_Checksum">
    <vt:lpwstr>Az6evzG7PLIFmesCZgm/BrZt7F0=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d85ce694-c48e-4b53-afb3-d05aba1987ec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ECC17588715 11 24-FOI Publishing Template-15112024.docx</vt:lpwstr>
  </property>
  <property fmtid="{D5CDD505-2E9C-101B-9397-08002B2CF9AE}" pid="17" name="Respond_InternalLoginId">
    <vt:lpwstr>33ac7d3f-6fb9-4c2f-8e96-36b206fe0cbc</vt:lpwstr>
  </property>
  <property fmtid="{D5CDD505-2E9C-101B-9397-08002B2CF9AE}" pid="18" name="Respond_Locale">
    <vt:lpwstr>en-GB</vt:lpwstr>
  </property>
  <property fmtid="{D5CDD505-2E9C-101B-9397-08002B2CF9AE}" pid="19" name="Respond_UserId">
    <vt:lpwstr>d1ae2c54-c606-460b-a642-cd76cd9c33b5</vt:lpwstr>
  </property>
  <property fmtid="{D5CDD505-2E9C-101B-9397-08002B2CF9AE}" pid="20" name="Respond_Version">
    <vt:lpwstr>3</vt:lpwstr>
  </property>
</Properties>
</file>