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933A" w14:textId="77777777" w:rsidR="00BD2F2D" w:rsidRPr="00CF02EC" w:rsidRDefault="00BD2F2D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15A00000" w14:textId="77777777" w:rsidR="00BD2F2D" w:rsidRPr="00CF02EC" w:rsidRDefault="00BD2F2D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362CB101" w14:textId="77777777" w:rsidR="00BD2F2D" w:rsidRPr="00CF02EC" w:rsidRDefault="00BD2F2D" w:rsidP="006A78E9">
      <w:pPr>
        <w:rPr>
          <w:rFonts w:ascii="Arial" w:hAnsi="Arial" w:cs="Arial"/>
        </w:rPr>
      </w:pPr>
    </w:p>
    <w:p w14:paraId="6B8F4542" w14:textId="77777777" w:rsidR="00BD2F2D" w:rsidRDefault="00BD2F2D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7260E345" w14:textId="77777777" w:rsidR="00BD2F2D" w:rsidRPr="00CF02EC" w:rsidRDefault="00BD2F2D" w:rsidP="00CF02EC">
      <w:pPr>
        <w:rPr>
          <w:rFonts w:ascii="Arial" w:hAnsi="Arial" w:cs="Arial"/>
          <w:b/>
          <w:sz w:val="36"/>
          <w:szCs w:val="36"/>
        </w:rPr>
      </w:pPr>
    </w:p>
    <w:p w14:paraId="09FBB64C" w14:textId="7E26C618" w:rsidR="00BD2F2D" w:rsidRPr="00CF02EC" w:rsidRDefault="00BD2F2D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ECC17008812 07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 w:rsidR="00E61449">
        <w:rPr>
          <w:rFonts w:ascii="Arial" w:hAnsi="Arial" w:cs="Arial"/>
          <w:szCs w:val="36"/>
        </w:rPr>
        <w:t>23</w:t>
      </w:r>
      <w:r>
        <w:rPr>
          <w:rFonts w:ascii="Arial" w:hAnsi="Arial" w:cs="Arial"/>
          <w:szCs w:val="36"/>
        </w:rPr>
        <w:t xml:space="preserve"> July 2024</w:t>
      </w:r>
      <w:bookmarkEnd w:id="1"/>
    </w:p>
    <w:p w14:paraId="188D2833" w14:textId="77777777" w:rsidR="00BD2F2D" w:rsidRPr="00CF02EC" w:rsidRDefault="00BD2F2D" w:rsidP="00A24FF6">
      <w:pPr>
        <w:rPr>
          <w:rFonts w:ascii="Arial" w:hAnsi="Arial" w:cs="Arial"/>
        </w:rPr>
      </w:pPr>
    </w:p>
    <w:p w14:paraId="7A4BF4E8" w14:textId="4B44B60D" w:rsidR="00BD2F2D" w:rsidRPr="003F13CF" w:rsidRDefault="00BD2F2D" w:rsidP="005A6987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FD3FE425D3CD4A6693EC7AFB708CA7C8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E61449">
            <w:rPr>
              <w:rFonts w:ascii="Arial" w:eastAsia="Arial" w:hAnsi="Arial" w:cs="Arial"/>
              <w:lang w:val="en-US"/>
            </w:rPr>
            <w:t>does hold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4EFF53F4" w14:textId="77777777" w:rsidR="00BD2F2D" w:rsidRDefault="00BD2F2D" w:rsidP="009479A4">
      <w:pPr>
        <w:rPr>
          <w:rFonts w:ascii="Arial" w:hAnsi="Arial" w:cs="Arial"/>
        </w:rPr>
      </w:pPr>
    </w:p>
    <w:p w14:paraId="3444923B" w14:textId="77777777" w:rsidR="00BD2F2D" w:rsidRDefault="00BD2F2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bookmarkStart w:id="2" w:name="Re240ee2ac9d94b868b712ce6756a2b39"/>
      <w:r>
        <w:rPr>
          <w:rFonts w:ascii="Arial" w:hAnsi="Arial" w:cs="Arial"/>
          <w:b/>
        </w:rPr>
        <w:t xml:space="preserve">. Could you share with us list of </w:t>
      </w:r>
      <w:r>
        <w:rPr>
          <w:rFonts w:ascii="Arial" w:hAnsi="Arial" w:cs="Arial"/>
          <w:b/>
        </w:rPr>
        <w:t>fireworks licences in Essex, so we can contact the sellers respectively, and supply our fireworks in the season</w:t>
      </w:r>
      <w:bookmarkEnd w:id="2"/>
      <w:r>
        <w:rPr>
          <w:rFonts w:ascii="Arial" w:hAnsi="Arial" w:cs="Arial"/>
          <w:b/>
        </w:rPr>
        <w:t>.</w:t>
      </w:r>
    </w:p>
    <w:p w14:paraId="45AAAC10" w14:textId="77777777" w:rsidR="00BD2F2D" w:rsidRDefault="00BD2F2D" w:rsidP="009479A4">
      <w:pPr>
        <w:rPr>
          <w:rFonts w:ascii="Arial" w:hAnsi="Arial" w:cs="Arial"/>
        </w:rPr>
      </w:pPr>
    </w:p>
    <w:p w14:paraId="0E959ADB" w14:textId="1DEC3F88" w:rsidR="00E61449" w:rsidRDefault="00E61449" w:rsidP="009479A4">
      <w:pPr>
        <w:rPr>
          <w:rFonts w:ascii="Arial" w:hAnsi="Arial" w:cs="Arial"/>
        </w:rPr>
      </w:pPr>
      <w:r w:rsidRPr="00E61449">
        <w:rPr>
          <w:rFonts w:ascii="Arial" w:hAnsi="Arial" w:cs="Arial"/>
        </w:rPr>
        <w:t>Please see attached spreadsheet.</w:t>
      </w:r>
    </w:p>
    <w:p w14:paraId="3F97B85B" w14:textId="77777777" w:rsidR="00BD2F2D" w:rsidRDefault="00BD2F2D" w:rsidP="009479A4">
      <w:pPr>
        <w:rPr>
          <w:rFonts w:ascii="Arial" w:hAnsi="Arial" w:cs="Arial"/>
          <w:b/>
        </w:rPr>
      </w:pPr>
    </w:p>
    <w:p w14:paraId="3A884D08" w14:textId="77777777" w:rsidR="00BD2F2D" w:rsidRDefault="00BD2F2D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19FFFACF" w14:textId="77777777" w:rsidR="00BD2F2D" w:rsidRDefault="00BD2F2D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0C4594F2" w14:textId="77777777" w:rsidR="00BD2F2D" w:rsidRDefault="00BD2F2D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646FAECD" w14:textId="77777777" w:rsidR="00BD2F2D" w:rsidRDefault="00BD2F2D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2B91D2BA" w14:textId="77777777" w:rsidR="00BD2F2D" w:rsidRDefault="00BD2F2D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7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144E04C3" w14:textId="77777777" w:rsidR="00BD2F2D" w:rsidRPr="006A78E9" w:rsidRDefault="00BD2F2D" w:rsidP="006A78E9">
      <w:pPr>
        <w:jc w:val="both"/>
        <w:rPr>
          <w:rFonts w:ascii="Arial" w:hAnsi="Arial" w:cs="Arial"/>
          <w:sz w:val="22"/>
          <w:szCs w:val="22"/>
        </w:rPr>
      </w:pPr>
    </w:p>
    <w:p w14:paraId="1019627E" w14:textId="77777777" w:rsidR="00BD2F2D" w:rsidRPr="006A78E9" w:rsidRDefault="00BD2F2D" w:rsidP="006A78E9">
      <w:pPr>
        <w:rPr>
          <w:rFonts w:ascii="Arial" w:hAnsi="Arial" w:cs="Arial"/>
          <w:bCs/>
          <w:sz w:val="22"/>
          <w:szCs w:val="22"/>
        </w:rPr>
        <w:sectPr w:rsidR="006273D7" w:rsidRPr="006A78E9" w:rsidSect="006A78E9">
          <w:footerReference w:type="default" r:id="rId8"/>
          <w:pgSz w:w="11906" w:h="16838"/>
          <w:pgMar w:top="357" w:right="1418" w:bottom="992" w:left="1361" w:header="284" w:footer="720" w:gutter="0"/>
          <w:cols w:space="720"/>
        </w:sectPr>
      </w:pPr>
    </w:p>
    <w:p w14:paraId="38E43159" w14:textId="77777777" w:rsidR="00BD2F2D" w:rsidRPr="006A78E9" w:rsidRDefault="00BD2F2D" w:rsidP="006A78E9">
      <w:pPr>
        <w:rPr>
          <w:rFonts w:ascii="Arial" w:hAnsi="Arial" w:cs="Arial"/>
        </w:rPr>
        <w:sectPr w:rsidR="006273D7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2545F84D" w14:textId="77777777" w:rsidR="00BD2F2D" w:rsidRDefault="00BD2F2D">
      <w:bookmarkStart w:id="4" w:name="usercontactbegin"/>
      <w:bookmarkEnd w:id="4"/>
    </w:p>
    <w:sectPr w:rsidR="006273D7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62EB" w14:textId="77777777" w:rsidR="00BD2F2D" w:rsidRDefault="00BD2F2D">
      <w:r>
        <w:separator/>
      </w:r>
    </w:p>
  </w:endnote>
  <w:endnote w:type="continuationSeparator" w:id="0">
    <w:p w14:paraId="145B1DF6" w14:textId="77777777" w:rsidR="00BD2F2D" w:rsidRDefault="00B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2842" w14:textId="77777777" w:rsidR="00BD2F2D" w:rsidRDefault="00BD2F2D" w:rsidP="00A24FF6">
    <w:pPr>
      <w:pStyle w:val="Footer"/>
      <w:jc w:val="right"/>
    </w:pPr>
    <w:r>
      <w:rPr>
        <w:noProof/>
      </w:rPr>
      <w:drawing>
        <wp:inline distT="0" distB="0" distL="0" distR="0" wp14:anchorId="03F77B3F" wp14:editId="483FC2BA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1940" w14:textId="77777777" w:rsidR="00BD2F2D" w:rsidRDefault="00BD2F2D">
      <w:r>
        <w:separator/>
      </w:r>
    </w:p>
  </w:footnote>
  <w:footnote w:type="continuationSeparator" w:id="0">
    <w:p w14:paraId="4B98A31D" w14:textId="77777777" w:rsidR="00BD2F2D" w:rsidRDefault="00BD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2734D8"/>
    <w:rsid w:val="002734D8"/>
    <w:rsid w:val="00BD2F2D"/>
    <w:rsid w:val="00E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50562B"/>
  <w15:docId w15:val="{176CB283-3A0D-498B-8DE9-00F534D3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3FE425D3CD4A6693EC7AFB708C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EBD6-68A8-4682-84C3-626F12D9CDE6}"/>
      </w:docPartPr>
      <w:docPartBody>
        <w:p w:rsidR="00993DC5" w:rsidRDefault="00993DC5" w:rsidP="00396F72">
          <w:pPr>
            <w:pStyle w:val="FD3FE425D3CD4A6693EC7AFB708CA7C8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C5"/>
    <w:rsid w:val="009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F72"/>
    <w:rPr>
      <w:color w:val="666666"/>
    </w:rPr>
  </w:style>
  <w:style w:type="paragraph" w:customStyle="1" w:styleId="FD3FE425D3CD4A6693EC7AFB708CA7C8">
    <w:name w:val="FD3FE425D3CD4A6693EC7AFB708CA7C8"/>
    <w:rsid w:val="00396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Trevor Anthony-Jones - Information Governance Officer</cp:lastModifiedBy>
  <cp:revision>3</cp:revision>
  <dcterms:created xsi:type="dcterms:W3CDTF">2024-07-22T14:47:00Z</dcterms:created>
  <dcterms:modified xsi:type="dcterms:W3CDTF">2024-07-22T14:47:00Z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8a6697d6-f9b8-4856-b44c-ae046d1b8c4a</vt:lpwstr>
  </property>
  <property fmtid="{D5CDD505-2E9C-101B-9397-08002B2CF9AE}" pid="10" name="Respond_CaseId">
    <vt:lpwstr>095299c6-b15e-474b-bb99-1b5b7e816bb6</vt:lpwstr>
  </property>
  <property fmtid="{D5CDD505-2E9C-101B-9397-08002B2CF9AE}" pid="11" name="Respond_Checksum">
    <vt:lpwstr>iO8EXaZ+mx8I6DHXccpo1XzXGEs=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07506278-28e1-43bc-8797-5846cf614155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ECC17008812 07 24-EIR Publishing Template-12072024.docx</vt:lpwstr>
  </property>
  <property fmtid="{D5CDD505-2E9C-101B-9397-08002B2CF9AE}" pid="17" name="Respond_InternalLoginId">
    <vt:lpwstr>8e0b7675-9135-410a-9c38-04438cc89442</vt:lpwstr>
  </property>
  <property fmtid="{D5CDD505-2E9C-101B-9397-08002B2CF9AE}" pid="18" name="Respond_Locale">
    <vt:lpwstr>en-GB</vt:lpwstr>
  </property>
  <property fmtid="{D5CDD505-2E9C-101B-9397-08002B2CF9AE}" pid="19" name="Respond_UserId">
    <vt:lpwstr>c91e2b96-0cda-4eb1-9d50-a583a189abca</vt:lpwstr>
  </property>
  <property fmtid="{D5CDD505-2E9C-101B-9397-08002B2CF9AE}" pid="20" name="Respond_Version">
    <vt:lpwstr>3</vt:lpwstr>
  </property>
</Properties>
</file>