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BCEA" w14:textId="77777777" w:rsidR="00F533E2" w:rsidRDefault="00F533E2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F92F66" wp14:editId="089C251D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54217F" w14:textId="77777777" w:rsidR="00F533E2" w:rsidRDefault="00F533E2" w:rsidP="001572E4">
      <w:pPr>
        <w:jc w:val="right"/>
        <w:rPr>
          <w:rFonts w:ascii="Arial" w:hAnsi="Arial" w:cs="Arial"/>
          <w:b/>
        </w:rPr>
      </w:pPr>
    </w:p>
    <w:p w14:paraId="0695B95E" w14:textId="77777777" w:rsidR="00F533E2" w:rsidRDefault="00F533E2" w:rsidP="006A78E9">
      <w:pPr>
        <w:rPr>
          <w:rFonts w:ascii="Arial" w:hAnsi="Arial" w:cs="Arial"/>
          <w:b/>
        </w:rPr>
      </w:pPr>
    </w:p>
    <w:p w14:paraId="38F4EF6A" w14:textId="77777777" w:rsidR="00F533E2" w:rsidRDefault="00F533E2" w:rsidP="006A78E9">
      <w:pPr>
        <w:rPr>
          <w:rFonts w:ascii="Arial" w:hAnsi="Arial" w:cs="Arial"/>
          <w:b/>
        </w:rPr>
      </w:pPr>
    </w:p>
    <w:p w14:paraId="27918C0D" w14:textId="77777777" w:rsidR="00F533E2" w:rsidRDefault="00F533E2" w:rsidP="006A78E9">
      <w:pPr>
        <w:rPr>
          <w:rFonts w:ascii="Arial" w:hAnsi="Arial" w:cs="Arial"/>
          <w:b/>
        </w:rPr>
      </w:pPr>
    </w:p>
    <w:p w14:paraId="15B6A0B2" w14:textId="77777777" w:rsidR="00F533E2" w:rsidRDefault="00F533E2" w:rsidP="006A78E9">
      <w:pPr>
        <w:rPr>
          <w:rFonts w:ascii="Arial" w:hAnsi="Arial" w:cs="Arial"/>
          <w:b/>
        </w:rPr>
      </w:pPr>
    </w:p>
    <w:p w14:paraId="1A3F9B91" w14:textId="77777777" w:rsidR="00F533E2" w:rsidRDefault="00F533E2" w:rsidP="006A78E9">
      <w:pPr>
        <w:rPr>
          <w:rFonts w:ascii="Arial" w:hAnsi="Arial" w:cs="Arial"/>
          <w:b/>
        </w:rPr>
      </w:pPr>
    </w:p>
    <w:p w14:paraId="153FC76B" w14:textId="77777777" w:rsidR="00F533E2" w:rsidRDefault="00F533E2" w:rsidP="006A78E9">
      <w:pPr>
        <w:rPr>
          <w:rFonts w:ascii="Arial" w:hAnsi="Arial" w:cs="Arial"/>
          <w:b/>
        </w:rPr>
      </w:pPr>
    </w:p>
    <w:tbl>
      <w:tblPr>
        <w:tblW w:w="9622" w:type="dxa"/>
        <w:tblLayout w:type="fixed"/>
        <w:tblLook w:val="0000" w:firstRow="0" w:lastRow="0" w:firstColumn="0" w:lastColumn="0" w:noHBand="0" w:noVBand="0"/>
      </w:tblPr>
      <w:tblGrid>
        <w:gridCol w:w="5353"/>
        <w:gridCol w:w="1134"/>
        <w:gridCol w:w="3135"/>
      </w:tblGrid>
      <w:tr w:rsidR="00E736A7" w14:paraId="0AEBAE2B" w14:textId="77777777" w:rsidTr="00DB2849">
        <w:trPr>
          <w:cantSplit/>
        </w:trPr>
        <w:tc>
          <w:tcPr>
            <w:tcW w:w="5353" w:type="dxa"/>
            <w:vMerge w:val="restart"/>
          </w:tcPr>
          <w:p w14:paraId="4AD2211F" w14:textId="77777777" w:rsidR="00F533E2" w:rsidRPr="00065A93" w:rsidRDefault="00F533E2" w:rsidP="00DB284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14:paraId="7A4D8683" w14:textId="77777777" w:rsidR="00F533E2" w:rsidRPr="00065A93" w:rsidRDefault="00F533E2" w:rsidP="00DB2849">
            <w:pPr>
              <w:ind w:left="-108"/>
              <w:rPr>
                <w:rFonts w:ascii="Arial" w:hAnsi="Arial" w:cs="Arial"/>
                <w:szCs w:val="20"/>
              </w:rPr>
            </w:pPr>
            <w:bookmarkStart w:id="0" w:name="reflabel1"/>
            <w:bookmarkEnd w:id="0"/>
          </w:p>
        </w:tc>
        <w:tc>
          <w:tcPr>
            <w:tcW w:w="3135" w:type="dxa"/>
          </w:tcPr>
          <w:p w14:paraId="0B2E5125" w14:textId="77777777" w:rsidR="00F533E2" w:rsidRPr="00065A93" w:rsidRDefault="00F533E2" w:rsidP="00DB2849">
            <w:pPr>
              <w:rPr>
                <w:rFonts w:ascii="Arial" w:hAnsi="Arial" w:cs="Arial"/>
                <w:szCs w:val="20"/>
              </w:rPr>
            </w:pPr>
            <w:bookmarkStart w:id="1" w:name="reffield1"/>
            <w:bookmarkEnd w:id="1"/>
          </w:p>
        </w:tc>
      </w:tr>
      <w:tr w:rsidR="00E736A7" w14:paraId="1EA073A0" w14:textId="77777777" w:rsidTr="00DB2849">
        <w:trPr>
          <w:cantSplit/>
        </w:trPr>
        <w:tc>
          <w:tcPr>
            <w:tcW w:w="5353" w:type="dxa"/>
            <w:vMerge/>
          </w:tcPr>
          <w:p w14:paraId="0E85642B" w14:textId="77777777" w:rsidR="00F533E2" w:rsidRPr="00065A93" w:rsidRDefault="00F533E2" w:rsidP="00DB284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14:paraId="2E60701B" w14:textId="77777777" w:rsidR="00F533E2" w:rsidRPr="00065A93" w:rsidRDefault="00F533E2" w:rsidP="00DB2849">
            <w:pPr>
              <w:ind w:left="-108"/>
              <w:rPr>
                <w:rFonts w:ascii="Arial" w:hAnsi="Arial" w:cs="Arial"/>
                <w:szCs w:val="20"/>
              </w:rPr>
            </w:pPr>
            <w:bookmarkStart w:id="2" w:name="reflabel2"/>
            <w:bookmarkEnd w:id="2"/>
          </w:p>
        </w:tc>
        <w:tc>
          <w:tcPr>
            <w:tcW w:w="3135" w:type="dxa"/>
          </w:tcPr>
          <w:p w14:paraId="44B99546" w14:textId="77777777" w:rsidR="00F533E2" w:rsidRPr="00065A93" w:rsidRDefault="00F533E2" w:rsidP="00DB2849">
            <w:pPr>
              <w:rPr>
                <w:rFonts w:ascii="Arial" w:hAnsi="Arial" w:cs="Arial"/>
                <w:szCs w:val="20"/>
              </w:rPr>
            </w:pPr>
            <w:bookmarkStart w:id="3" w:name="reffield2"/>
            <w:bookmarkEnd w:id="3"/>
          </w:p>
        </w:tc>
      </w:tr>
      <w:tr w:rsidR="00E736A7" w14:paraId="39E61927" w14:textId="77777777" w:rsidTr="00DB2849">
        <w:trPr>
          <w:cantSplit/>
        </w:trPr>
        <w:tc>
          <w:tcPr>
            <w:tcW w:w="5353" w:type="dxa"/>
            <w:vMerge/>
          </w:tcPr>
          <w:p w14:paraId="0C8088C3" w14:textId="77777777" w:rsidR="00F533E2" w:rsidRPr="00065A93" w:rsidRDefault="00F533E2" w:rsidP="00DB284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</w:tcPr>
          <w:p w14:paraId="3A0B46D4" w14:textId="77777777" w:rsidR="00F533E2" w:rsidRPr="00065A93" w:rsidRDefault="00F533E2" w:rsidP="00DB2849">
            <w:pPr>
              <w:ind w:left="-108"/>
              <w:rPr>
                <w:rFonts w:ascii="Arial" w:hAnsi="Arial" w:cs="Arial"/>
                <w:szCs w:val="20"/>
              </w:rPr>
            </w:pPr>
            <w:bookmarkStart w:id="4" w:name="reflabel3"/>
            <w:bookmarkEnd w:id="4"/>
          </w:p>
        </w:tc>
        <w:tc>
          <w:tcPr>
            <w:tcW w:w="3135" w:type="dxa"/>
          </w:tcPr>
          <w:p w14:paraId="5DA91060" w14:textId="77777777" w:rsidR="00F533E2" w:rsidRPr="00065A93" w:rsidRDefault="00F533E2" w:rsidP="00DB2849">
            <w:pPr>
              <w:rPr>
                <w:rFonts w:ascii="Arial" w:hAnsi="Arial" w:cs="Arial"/>
                <w:szCs w:val="20"/>
              </w:rPr>
            </w:pPr>
            <w:bookmarkStart w:id="5" w:name="reffield3"/>
            <w:bookmarkEnd w:id="5"/>
          </w:p>
        </w:tc>
      </w:tr>
    </w:tbl>
    <w:p w14:paraId="4B5FC4AF" w14:textId="77777777" w:rsidR="00F533E2" w:rsidRDefault="00F533E2" w:rsidP="001572E4">
      <w:pPr>
        <w:jc w:val="right"/>
        <w:rPr>
          <w:rFonts w:ascii="Arial" w:hAnsi="Arial" w:cs="Arial"/>
          <w:b/>
        </w:rPr>
      </w:pPr>
    </w:p>
    <w:p w14:paraId="34094D69" w14:textId="77777777" w:rsidR="00F533E2" w:rsidRPr="00CF02EC" w:rsidRDefault="00F533E2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63EB74D5" w14:textId="77777777" w:rsidR="00F533E2" w:rsidRPr="00CF02EC" w:rsidRDefault="00F533E2" w:rsidP="00BE073B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AEDF85A" w14:textId="77777777" w:rsidR="00F533E2" w:rsidRDefault="00F533E2" w:rsidP="00BE073B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6" w:name="Re29486da93af4cdbac1fe0b8ce115073"/>
      <w:r>
        <w:rPr>
          <w:rFonts w:ascii="Arial" w:hAnsi="Arial" w:cs="Arial"/>
          <w:szCs w:val="36"/>
        </w:rPr>
        <w:t>ECC17040222 07 24</w:t>
      </w:r>
      <w:bookmarkEnd w:id="6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7" w:name="R254a9cf1b0ac4ec986ac90a6fcd66bfa"/>
      <w:r>
        <w:rPr>
          <w:rFonts w:ascii="Arial" w:hAnsi="Arial" w:cs="Arial"/>
          <w:szCs w:val="36"/>
        </w:rPr>
        <w:t>22 July 2024</w:t>
      </w:r>
      <w:bookmarkEnd w:id="7"/>
    </w:p>
    <w:p w14:paraId="765D80E4" w14:textId="77777777" w:rsidR="00F533E2" w:rsidRDefault="00F533E2" w:rsidP="00BE073B">
      <w:pPr>
        <w:rPr>
          <w:rFonts w:ascii="Arial" w:hAnsi="Arial" w:cs="Arial"/>
        </w:rPr>
      </w:pPr>
    </w:p>
    <w:p w14:paraId="7C268FC1" w14:textId="164EAD71" w:rsidR="00F533E2" w:rsidRPr="003F13CF" w:rsidRDefault="00F533E2" w:rsidP="006C418C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9FD2054BC1344AA7A5B7E91803594A44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BC5D6B">
            <w:rPr>
              <w:rFonts w:ascii="Arial" w:eastAsia="Arial" w:hAnsi="Arial" w:cs="Arial"/>
              <w:lang w:val="en-US"/>
            </w:rPr>
            <w:t>does hold this information, and where we are able to release this, our response is listed below.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6E65D2BA" w14:textId="77777777" w:rsidR="00F533E2" w:rsidRDefault="00F533E2" w:rsidP="00BE073B">
      <w:pPr>
        <w:rPr>
          <w:rFonts w:ascii="Arial" w:hAnsi="Arial" w:cs="Arial"/>
        </w:rPr>
      </w:pPr>
    </w:p>
    <w:p w14:paraId="53520DE6" w14:textId="4E9778AA" w:rsidR="00F533E2" w:rsidRDefault="00F533E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1 - </w:t>
      </w:r>
      <w:bookmarkStart w:id="8" w:name="Rc2995d63a8204414b0dd8827c87685b3"/>
      <w:r>
        <w:rPr>
          <w:rFonts w:ascii="Arial" w:hAnsi="Arial" w:cs="Arial"/>
          <w:b/>
        </w:rPr>
        <w:t xml:space="preserve">What </w:t>
      </w:r>
      <w:r>
        <w:rPr>
          <w:rFonts w:ascii="Arial" w:hAnsi="Arial" w:cs="Arial"/>
          <w:b/>
        </w:rPr>
        <w:t xml:space="preserve">e-signature vendor </w:t>
      </w:r>
      <w:proofErr w:type="gramStart"/>
      <w:r>
        <w:rPr>
          <w:rFonts w:ascii="Arial" w:hAnsi="Arial" w:cs="Arial"/>
          <w:b/>
        </w:rPr>
        <w:t>are</w:t>
      </w:r>
      <w:proofErr w:type="gramEnd"/>
      <w:r>
        <w:rPr>
          <w:rFonts w:ascii="Arial" w:hAnsi="Arial" w:cs="Arial"/>
          <w:b/>
        </w:rPr>
        <w:t xml:space="preserve"> you currently using?</w:t>
      </w:r>
    </w:p>
    <w:bookmarkEnd w:id="8"/>
    <w:p w14:paraId="0DEC12CA" w14:textId="77777777" w:rsidR="00F533E2" w:rsidRDefault="00F533E2" w:rsidP="00BE073B">
      <w:pPr>
        <w:rPr>
          <w:rFonts w:ascii="Arial" w:hAnsi="Arial" w:cs="Arial"/>
        </w:rPr>
      </w:pPr>
    </w:p>
    <w:p w14:paraId="349987E1" w14:textId="1EA00E52" w:rsidR="00F533E2" w:rsidRDefault="00BC5D6B" w:rsidP="00BE073B">
      <w:pPr>
        <w:rPr>
          <w:rFonts w:ascii="Arial" w:hAnsi="Arial" w:cs="Arial"/>
          <w:szCs w:val="20"/>
        </w:rPr>
      </w:pPr>
      <w:proofErr w:type="spellStart"/>
      <w:r w:rsidRPr="00BC5D6B">
        <w:rPr>
          <w:rFonts w:ascii="Arial" w:hAnsi="Arial" w:cs="Arial"/>
          <w:szCs w:val="20"/>
        </w:rPr>
        <w:t>Docusign</w:t>
      </w:r>
      <w:proofErr w:type="spellEnd"/>
      <w:r w:rsidRPr="00BC5D6B">
        <w:rPr>
          <w:rFonts w:ascii="Arial" w:hAnsi="Arial" w:cs="Arial"/>
          <w:szCs w:val="20"/>
        </w:rPr>
        <w:t xml:space="preserve"> UK Limited</w:t>
      </w:r>
    </w:p>
    <w:p w14:paraId="51CAFD17" w14:textId="77777777" w:rsidR="00BC5D6B" w:rsidRDefault="00BC5D6B" w:rsidP="00BE073B">
      <w:pPr>
        <w:rPr>
          <w:rFonts w:ascii="Arial" w:hAnsi="Arial" w:cs="Arial"/>
          <w:szCs w:val="20"/>
        </w:rPr>
      </w:pPr>
    </w:p>
    <w:p w14:paraId="00FE9AEF" w14:textId="77777777" w:rsidR="00F533E2" w:rsidRDefault="00F533E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2 - </w:t>
      </w:r>
      <w:r w:rsidRPr="00796D20">
        <w:rPr>
          <w:rFonts w:ascii="Arial" w:hAnsi="Arial" w:cs="Arial"/>
          <w:b/>
        </w:rPr>
        <w:t>How much are you paying for your current e-signature vendor?</w:t>
      </w:r>
    </w:p>
    <w:p w14:paraId="428A6E48" w14:textId="77777777" w:rsidR="00F533E2" w:rsidRDefault="00F533E2" w:rsidP="00BE073B">
      <w:pPr>
        <w:rPr>
          <w:rFonts w:ascii="Arial" w:hAnsi="Arial" w:cs="Arial"/>
        </w:rPr>
      </w:pPr>
    </w:p>
    <w:p w14:paraId="53B5A77C" w14:textId="5C61AB42" w:rsidR="00F533E2" w:rsidRDefault="00BC5D6B" w:rsidP="00BE073B">
      <w:pPr>
        <w:rPr>
          <w:rFonts w:ascii="Arial" w:hAnsi="Arial" w:cs="Arial"/>
          <w:szCs w:val="20"/>
        </w:rPr>
      </w:pPr>
      <w:r w:rsidRPr="00BC5D6B">
        <w:rPr>
          <w:rFonts w:ascii="Arial" w:hAnsi="Arial" w:cs="Arial"/>
          <w:szCs w:val="20"/>
        </w:rPr>
        <w:t>£31,399</w:t>
      </w:r>
    </w:p>
    <w:p w14:paraId="0C202774" w14:textId="77777777" w:rsidR="00BC5D6B" w:rsidRDefault="00BC5D6B" w:rsidP="00BE073B">
      <w:pPr>
        <w:rPr>
          <w:rFonts w:ascii="Arial" w:hAnsi="Arial" w:cs="Arial"/>
          <w:szCs w:val="20"/>
        </w:rPr>
      </w:pPr>
    </w:p>
    <w:p w14:paraId="7AE7117E" w14:textId="77777777" w:rsidR="00F533E2" w:rsidRDefault="00F533E2" w:rsidP="00BE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3 - </w:t>
      </w:r>
      <w:r w:rsidRPr="00796D20">
        <w:rPr>
          <w:rFonts w:ascii="Arial" w:hAnsi="Arial" w:cs="Arial"/>
          <w:b/>
        </w:rPr>
        <w:t>When is your renewal date for your e-signature vendor?</w:t>
      </w:r>
    </w:p>
    <w:p w14:paraId="0D96F9A0" w14:textId="77777777" w:rsidR="00F533E2" w:rsidRDefault="00F533E2" w:rsidP="00BE073B">
      <w:pPr>
        <w:rPr>
          <w:rFonts w:ascii="Arial" w:hAnsi="Arial" w:cs="Arial"/>
        </w:rPr>
      </w:pPr>
    </w:p>
    <w:p w14:paraId="73F3237F" w14:textId="1747FA50" w:rsidR="00F533E2" w:rsidRDefault="00BC5D6B" w:rsidP="00BE073B">
      <w:pPr>
        <w:rPr>
          <w:rFonts w:ascii="Arial" w:hAnsi="Arial" w:cs="Arial"/>
          <w:szCs w:val="20"/>
        </w:rPr>
      </w:pPr>
      <w:r w:rsidRPr="00BC5D6B">
        <w:rPr>
          <w:rFonts w:ascii="Arial" w:hAnsi="Arial" w:cs="Arial"/>
          <w:szCs w:val="20"/>
        </w:rPr>
        <w:t>20/05/2025</w:t>
      </w:r>
    </w:p>
    <w:p w14:paraId="51A5BE11" w14:textId="77777777" w:rsidR="00F533E2" w:rsidRDefault="00F533E2" w:rsidP="00BE073B">
      <w:pPr>
        <w:rPr>
          <w:rFonts w:ascii="Arial" w:hAnsi="Arial" w:cs="Arial"/>
        </w:rPr>
      </w:pPr>
    </w:p>
    <w:p w14:paraId="5E7960A0" w14:textId="77777777" w:rsidR="00F533E2" w:rsidRDefault="00F533E2" w:rsidP="009479A4">
      <w:pPr>
        <w:rPr>
          <w:rFonts w:ascii="Arial" w:hAnsi="Arial" w:cs="Arial"/>
          <w:b/>
        </w:rPr>
      </w:pPr>
    </w:p>
    <w:p w14:paraId="717CBAC8" w14:textId="77777777" w:rsidR="00F533E2" w:rsidRDefault="00F533E2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591670A2" w14:textId="77777777" w:rsidR="00F533E2" w:rsidRDefault="00F533E2" w:rsidP="009479A4">
      <w:pPr>
        <w:rPr>
          <w:rFonts w:ascii="Arial" w:hAnsi="Arial" w:cs="Arial"/>
        </w:rPr>
      </w:pPr>
      <w:r w:rsidRPr="006A61A7">
        <w:rPr>
          <w:rFonts w:ascii="Arial" w:hAnsi="Arial" w:cs="Arial"/>
        </w:rPr>
        <w:t>Democracy and Transparency</w:t>
      </w:r>
    </w:p>
    <w:p w14:paraId="4CEBD8EF" w14:textId="77777777" w:rsidR="00F533E2" w:rsidRDefault="00F533E2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0EEE19C0" w14:textId="77777777" w:rsidR="00F533E2" w:rsidRDefault="00F533E2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5F5E94D1" w14:textId="77777777" w:rsidR="00F533E2" w:rsidRDefault="00F533E2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8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4A800D5C" w14:textId="77777777" w:rsidR="00F533E2" w:rsidRPr="006A78E9" w:rsidRDefault="00F533E2" w:rsidP="006A78E9">
      <w:pPr>
        <w:jc w:val="both"/>
        <w:rPr>
          <w:rFonts w:ascii="Arial" w:hAnsi="Arial" w:cs="Arial"/>
          <w:sz w:val="22"/>
          <w:szCs w:val="22"/>
        </w:rPr>
      </w:pPr>
    </w:p>
    <w:p w14:paraId="2D8D70CB" w14:textId="77777777" w:rsidR="00F533E2" w:rsidRPr="006A78E9" w:rsidRDefault="00F533E2" w:rsidP="006A78E9">
      <w:pPr>
        <w:pStyle w:val="Heading1"/>
        <w:rPr>
          <w:rFonts w:cs="Arial"/>
        </w:rPr>
      </w:pPr>
    </w:p>
    <w:p w14:paraId="262CE494" w14:textId="77777777" w:rsidR="00F533E2" w:rsidRPr="006A78E9" w:rsidRDefault="00F533E2" w:rsidP="006A78E9">
      <w:pPr>
        <w:rPr>
          <w:rFonts w:ascii="Arial" w:hAnsi="Arial" w:cs="Arial"/>
          <w:bCs/>
          <w:sz w:val="22"/>
          <w:szCs w:val="22"/>
        </w:rPr>
        <w:sectPr w:rsidR="00ED4A3E" w:rsidRPr="006A78E9" w:rsidSect="006A78E9">
          <w:footerReference w:type="default" r:id="rId9"/>
          <w:pgSz w:w="11906" w:h="16838"/>
          <w:pgMar w:top="357" w:right="1418" w:bottom="992" w:left="1361" w:header="284" w:footer="720" w:gutter="0"/>
          <w:cols w:space="720"/>
        </w:sectPr>
      </w:pPr>
    </w:p>
    <w:p w14:paraId="2349CA86" w14:textId="77777777" w:rsidR="00F533E2" w:rsidRPr="006A78E9" w:rsidRDefault="00F533E2" w:rsidP="006A78E9">
      <w:pPr>
        <w:rPr>
          <w:rFonts w:ascii="Arial" w:hAnsi="Arial" w:cs="Arial"/>
        </w:rPr>
        <w:sectPr w:rsidR="00ED4A3E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9" w:name="cursor"/>
      <w:bookmarkEnd w:id="9"/>
    </w:p>
    <w:p w14:paraId="60EB3877" w14:textId="77777777" w:rsidR="00F533E2" w:rsidRPr="006A78E9" w:rsidRDefault="00F533E2" w:rsidP="006A78E9">
      <w:pPr>
        <w:rPr>
          <w:rFonts w:ascii="Arial" w:hAnsi="Arial" w:cs="Arial"/>
        </w:rPr>
      </w:pPr>
      <w:bookmarkStart w:id="10" w:name="usercontactbegin"/>
      <w:bookmarkEnd w:id="10"/>
    </w:p>
    <w:p w14:paraId="3AE21981" w14:textId="77777777" w:rsidR="00F533E2" w:rsidRDefault="00F533E2"/>
    <w:sectPr w:rsidR="00ED4A3E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0887" w14:textId="77777777" w:rsidR="00F533E2" w:rsidRDefault="00F533E2">
      <w:r>
        <w:separator/>
      </w:r>
    </w:p>
  </w:endnote>
  <w:endnote w:type="continuationSeparator" w:id="0">
    <w:p w14:paraId="470FA8D7" w14:textId="77777777" w:rsidR="00F533E2" w:rsidRDefault="00F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1CE4" w14:textId="77777777" w:rsidR="00F533E2" w:rsidRDefault="00F533E2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678E" w14:textId="77777777" w:rsidR="00F533E2" w:rsidRDefault="00F533E2">
      <w:r>
        <w:separator/>
      </w:r>
    </w:p>
  </w:footnote>
  <w:footnote w:type="continuationSeparator" w:id="0">
    <w:p w14:paraId="703A51F4" w14:textId="77777777" w:rsidR="00F533E2" w:rsidRDefault="00F5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E736A7"/>
    <w:rsid w:val="00910043"/>
    <w:rsid w:val="00BC5D6B"/>
    <w:rsid w:val="00E736A7"/>
    <w:rsid w:val="00F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7C8FEDA"/>
  <w15:docId w15:val="{176CB283-3A0D-498B-8DE9-00F534D3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2054BC1344AA7A5B7E9180359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732D-69E3-4502-BE4F-53AA207FBD46}"/>
      </w:docPartPr>
      <w:docPartBody>
        <w:p w:rsidR="00CC5CF2" w:rsidRDefault="00CC5CF2" w:rsidP="007E1F7B">
          <w:pPr>
            <w:pStyle w:val="9FD2054BC1344AA7A5B7E91803594A44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F2"/>
    <w:rsid w:val="00C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F7B"/>
    <w:rPr>
      <w:color w:val="666666"/>
    </w:rPr>
  </w:style>
  <w:style w:type="paragraph" w:customStyle="1" w:styleId="9FD2054BC1344AA7A5B7E91803594A44">
    <w:name w:val="9FD2054BC1344AA7A5B7E91803594A44"/>
    <w:rsid w:val="007E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Trevor Anthony-Jones</dc:creator>
  <cp:keywords>Respond</cp:keywords>
  <cp:lastModifiedBy>Trevor Anthony-Jones - Information Governance Officer</cp:lastModifiedBy>
  <cp:revision>3</cp:revision>
  <dcterms:created xsi:type="dcterms:W3CDTF">2024-07-22T14:09:00Z</dcterms:created>
  <dcterms:modified xsi:type="dcterms:W3CDTF">2024-07-22T14:09:00Z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0d2bff76-9ee9-426a-8137-498280fc7ad8</vt:lpwstr>
  </property>
  <property fmtid="{D5CDD505-2E9C-101B-9397-08002B2CF9AE}" pid="10" name="Respond_CaseId">
    <vt:lpwstr>4c00c9d3-754e-42d2-9a84-4a4690bbae75</vt:lpwstr>
  </property>
  <property fmtid="{D5CDD505-2E9C-101B-9397-08002B2CF9AE}" pid="11" name="Respond_Checksum">
    <vt:lpwstr>e+xUKG+JkkATG4/c67pd4xxDuUg=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a02cf6ce-f793-4981-8343-01d6db165bec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ECC17040222 07 24-FOI Publishing Template-22072024.docx</vt:lpwstr>
  </property>
  <property fmtid="{D5CDD505-2E9C-101B-9397-08002B2CF9AE}" pid="17" name="Respond_InternalLoginId">
    <vt:lpwstr>3b5b9a9a-a849-4677-ad26-7cf2d5663cce</vt:lpwstr>
  </property>
  <property fmtid="{D5CDD505-2E9C-101B-9397-08002B2CF9AE}" pid="18" name="Respond_Locale">
    <vt:lpwstr>en-GB</vt:lpwstr>
  </property>
  <property fmtid="{D5CDD505-2E9C-101B-9397-08002B2CF9AE}" pid="19" name="Respond_UserId">
    <vt:lpwstr>c91e2b96-0cda-4eb1-9d50-a583a189abca</vt:lpwstr>
  </property>
  <property fmtid="{D5CDD505-2E9C-101B-9397-08002B2CF9AE}" pid="20" name="Respond_Version">
    <vt:lpwstr>3</vt:lpwstr>
  </property>
</Properties>
</file>